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tylesWithEffects.xml" ContentType="application/vnd.ms-word.stylesWithEffect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660FD0DB" w14:textId="77777777" w:rsidR="009974CF" w:rsidRDefault="009974CF" w:rsidP="008A556C">
      <w:pPr>
        <w:rPr>
          <w:rFonts w:ascii="Californian FB" w:hAnsi="Californian FB"/>
          <w:szCs w:val="24"/>
        </w:rPr>
      </w:pPr>
    </w:p>
    <w:p w14:paraId="59B27E2C" w14:textId="52707425" w:rsidR="006F3EEA" w:rsidRPr="0074150A" w:rsidRDefault="006F3EEA" w:rsidP="006F3EEA">
      <w:pPr>
        <w:spacing w:line="276" w:lineRule="auto"/>
        <w:jc w:val="center"/>
        <w:rPr>
          <w:b/>
          <w:sz w:val="32"/>
          <w:szCs w:val="32"/>
        </w:rPr>
      </w:pPr>
      <w:r w:rsidRPr="0074150A">
        <w:rPr>
          <w:b/>
          <w:sz w:val="32"/>
          <w:szCs w:val="32"/>
        </w:rPr>
        <w:t xml:space="preserve">DICHIARAZIONE </w:t>
      </w:r>
      <w:r w:rsidR="007A49EA" w:rsidRPr="0074150A">
        <w:rPr>
          <w:b/>
          <w:sz w:val="32"/>
          <w:szCs w:val="32"/>
        </w:rPr>
        <w:t>CUMULATIVA</w:t>
      </w:r>
      <w:r w:rsidR="007A49EA" w:rsidRPr="0074150A">
        <w:rPr>
          <w:b/>
          <w:sz w:val="32"/>
          <w:szCs w:val="32"/>
        </w:rPr>
        <w:t xml:space="preserve"> </w:t>
      </w:r>
      <w:bookmarkStart w:id="0" w:name="_GoBack"/>
      <w:bookmarkEnd w:id="0"/>
      <w:r w:rsidRPr="0074150A">
        <w:rPr>
          <w:b/>
          <w:sz w:val="32"/>
          <w:szCs w:val="32"/>
        </w:rPr>
        <w:t>PERSONALE DOCENT</w:t>
      </w:r>
      <w:r>
        <w:rPr>
          <w:b/>
          <w:sz w:val="32"/>
          <w:szCs w:val="32"/>
        </w:rPr>
        <w:t>E</w:t>
      </w:r>
    </w:p>
    <w:p w14:paraId="2F9F30EE" w14:textId="77777777" w:rsidR="006F3EEA" w:rsidRPr="0074150A" w:rsidRDefault="006F3EEA" w:rsidP="006F3EEA">
      <w:pPr>
        <w:jc w:val="center"/>
        <w:rPr>
          <w:b/>
        </w:rPr>
      </w:pPr>
      <w:r>
        <w:pict w14:anchorId="46E1A638">
          <v:rect id="_x0000_i1025" style="width:0;height:1.5pt" o:hralign="center" o:hrstd="t" o:hr="t" fillcolor="#a0a0a0" stroked="f"/>
        </w:pict>
      </w:r>
    </w:p>
    <w:p w14:paraId="0924F73A" w14:textId="77777777" w:rsidR="006F3EEA" w:rsidRPr="0074150A" w:rsidRDefault="006F3EEA" w:rsidP="006F3EEA">
      <w:pPr>
        <w:jc w:val="center"/>
        <w:rPr>
          <w:b/>
        </w:rPr>
      </w:pPr>
    </w:p>
    <w:p w14:paraId="6A2D1A99" w14:textId="77777777" w:rsidR="006F3EEA" w:rsidRPr="0074150A" w:rsidRDefault="006F3EEA" w:rsidP="006F3EEA">
      <w:pPr>
        <w:jc w:val="both"/>
        <w:rPr>
          <w:i/>
        </w:rPr>
      </w:pPr>
      <w:r w:rsidRPr="0074150A">
        <w:t xml:space="preserve">Il/La sottoscritto/a </w:t>
      </w:r>
      <w:sdt>
        <w:sdtPr>
          <w:id w:val="244377807"/>
          <w:placeholder>
            <w:docPart w:val="0293102DECB54A5398640156ADBC5CB8"/>
          </w:placeholder>
        </w:sdtPr>
        <w:sdtContent>
          <w:r w:rsidRPr="002B0BF0">
            <w:rPr>
              <w:shd w:val="clear" w:color="auto" w:fill="DBE5F1" w:themeFill="accent1" w:themeFillTint="33"/>
            </w:rPr>
            <w:t>_________________________________</w:t>
          </w:r>
        </w:sdtContent>
      </w:sdt>
      <w:r w:rsidRPr="0074150A">
        <w:t xml:space="preserve"> nato/a  </w:t>
      </w:r>
      <w:sdt>
        <w:sdtPr>
          <w:id w:val="415674543"/>
          <w:placeholder>
            <w:docPart w:val="0293102DECB54A5398640156ADBC5CB8"/>
          </w:placeholder>
        </w:sdtPr>
        <w:sdtContent>
          <w:r w:rsidRPr="002B0BF0">
            <w:rPr>
              <w:shd w:val="clear" w:color="auto" w:fill="DBE5F1" w:themeFill="accent1" w:themeFillTint="33"/>
            </w:rPr>
            <w:t>____________________________________</w:t>
          </w:r>
        </w:sdtContent>
      </w:sdt>
      <w:r w:rsidRPr="0074150A">
        <w:t xml:space="preserve"> (</w:t>
      </w:r>
      <w:proofErr w:type="spellStart"/>
      <w:r>
        <w:t>P</w:t>
      </w:r>
      <w:r w:rsidRPr="0074150A">
        <w:t>rov</w:t>
      </w:r>
      <w:proofErr w:type="spellEnd"/>
      <w:r>
        <w:t>.</w:t>
      </w:r>
      <w:r w:rsidRPr="0074150A">
        <w:t xml:space="preserve"> </w:t>
      </w:r>
      <w:sdt>
        <w:sdtPr>
          <w:id w:val="354612464"/>
          <w:placeholder>
            <w:docPart w:val="0293102DECB54A5398640156ADBC5CB8"/>
          </w:placeholder>
        </w:sdtPr>
        <w:sdtContent>
          <w:r w:rsidRPr="002B0BF0">
            <w:rPr>
              <w:shd w:val="clear" w:color="auto" w:fill="DBE5F1" w:themeFill="accent1" w:themeFillTint="33"/>
            </w:rPr>
            <w:t>_________</w:t>
          </w:r>
        </w:sdtContent>
      </w:sdt>
      <w:r w:rsidRPr="0074150A">
        <w:t xml:space="preserve"> </w:t>
      </w:r>
      <w:r>
        <w:t xml:space="preserve">) </w:t>
      </w:r>
      <w:r w:rsidRPr="0074150A">
        <w:t xml:space="preserve">il </w:t>
      </w:r>
      <w:sdt>
        <w:sdtPr>
          <w:rPr>
            <w:shd w:val="clear" w:color="auto" w:fill="DBE5F1" w:themeFill="accent1" w:themeFillTint="33"/>
          </w:rPr>
          <w:id w:val="-1784405020"/>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residente in </w:t>
      </w:r>
      <w:sdt>
        <w:sdtPr>
          <w:id w:val="86588019"/>
          <w:placeholder>
            <w:docPart w:val="0293102DECB54A5398640156ADBC5CB8"/>
          </w:placeholder>
        </w:sdtPr>
        <w:sdtContent>
          <w:r w:rsidRPr="002B0BF0">
            <w:rPr>
              <w:shd w:val="clear" w:color="auto" w:fill="DBE5F1" w:themeFill="accent1" w:themeFillTint="33"/>
            </w:rPr>
            <w:t>________________________________________________________________________</w:t>
          </w:r>
        </w:sdtContent>
      </w:sdt>
      <w:r w:rsidRPr="0074150A">
        <w:t xml:space="preserve"> Docente a tempo indeterminato presso codesto Istituto di </w:t>
      </w:r>
      <w:sdt>
        <w:sdtPr>
          <w:id w:val="1167824692"/>
          <w:placeholder>
            <w:docPart w:val="0293102DECB54A5398640156ADBC5CB8"/>
          </w:placeholder>
        </w:sdtPr>
        <w:sdtContent>
          <w:r w:rsidRPr="002B0BF0">
            <w:rPr>
              <w:shd w:val="clear" w:color="auto" w:fill="DBE5F1" w:themeFill="accent1" w:themeFillTint="33"/>
            </w:rPr>
            <w:t>_____________________________</w:t>
          </w:r>
        </w:sdtContent>
      </w:sdt>
      <w:r w:rsidRPr="0074150A">
        <w:t xml:space="preserve"> (Classe di Concorso: </w:t>
      </w:r>
      <w:sdt>
        <w:sdtPr>
          <w:id w:val="1502007815"/>
          <w:placeholder>
            <w:docPart w:val="0293102DECB54A5398640156ADBC5CB8"/>
          </w:placeholder>
        </w:sdtPr>
        <w:sdtContent>
          <w:r w:rsidRPr="002B0BF0">
            <w:rPr>
              <w:shd w:val="clear" w:color="auto" w:fill="DBE5F1" w:themeFill="accent1" w:themeFillTint="33"/>
            </w:rPr>
            <w:t>_______________</w:t>
          </w:r>
        </w:sdtContent>
      </w:sdt>
      <w:r w:rsidRPr="0074150A">
        <w:t xml:space="preserve">) </w:t>
      </w:r>
      <w:proofErr w:type="spellStart"/>
      <w:r w:rsidRPr="0074150A">
        <w:t>dall’a.s.</w:t>
      </w:r>
      <w:proofErr w:type="spellEnd"/>
      <w:r w:rsidRPr="0074150A">
        <w:t xml:space="preserve"> </w:t>
      </w:r>
      <w:sdt>
        <w:sdtPr>
          <w:id w:val="-1392495809"/>
          <w:placeholder>
            <w:docPart w:val="0293102DECB54A5398640156ADBC5CB8"/>
          </w:placeholder>
        </w:sdtPr>
        <w:sdtContent>
          <w:r w:rsidRPr="002B0BF0">
            <w:rPr>
              <w:shd w:val="clear" w:color="auto" w:fill="DBE5F1" w:themeFill="accent1" w:themeFillTint="33"/>
            </w:rPr>
            <w:t>________/________</w:t>
          </w:r>
        </w:sdtContent>
      </w:sdt>
      <w:r w:rsidRPr="0074150A">
        <w:t xml:space="preserve"> con decorrenza giuridica  dal </w:t>
      </w:r>
      <w:sdt>
        <w:sdtPr>
          <w:rPr>
            <w:shd w:val="clear" w:color="auto" w:fill="DBE5F1" w:themeFill="accent1" w:themeFillTint="33"/>
          </w:rPr>
          <w:id w:val="-1796662285"/>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immesso/a in ruolo ai sensi con effettiva assunzione in servizio dal </w:t>
      </w:r>
      <w:sdt>
        <w:sdtPr>
          <w:rPr>
            <w:shd w:val="clear" w:color="auto" w:fill="DBE5F1" w:themeFill="accent1" w:themeFillTint="33"/>
          </w:rPr>
          <w:id w:val="725113631"/>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ai fini della formulazione della graduatoria, </w:t>
      </w:r>
    </w:p>
    <w:p w14:paraId="5F625811" w14:textId="77777777" w:rsidR="006F3EEA" w:rsidRPr="0074150A" w:rsidRDefault="006F3EEA" w:rsidP="006F3EEA">
      <w:pPr>
        <w:jc w:val="center"/>
        <w:rPr>
          <w:b/>
        </w:rPr>
      </w:pPr>
      <w:r w:rsidRPr="0074150A">
        <w:rPr>
          <w:b/>
        </w:rPr>
        <w:t>DICHIARA</w:t>
      </w:r>
    </w:p>
    <w:p w14:paraId="5AD96103" w14:textId="77777777" w:rsidR="006F3EEA" w:rsidRPr="0074150A" w:rsidRDefault="006F3EEA" w:rsidP="006F3EEA">
      <w:pPr>
        <w:jc w:val="both"/>
      </w:pPr>
      <w:r w:rsidRPr="0074150A">
        <w:t>sotto la propria personale responsabilità ai sensi dell’art. 46 e successivi del D.P.R. 28.12.2000, n. 445 e successive modifiche e integrazioni, consapevole delle responsabilità penali previste dall’art. 76 del D.P.R. 28.12.2000, n.445 in caso di dichiarazioni mendaci, quanto segue:</w:t>
      </w:r>
    </w:p>
    <w:p w14:paraId="606B8BF3" w14:textId="77777777" w:rsidR="006F3EEA" w:rsidRPr="0074150A" w:rsidRDefault="006F3EEA" w:rsidP="006F3EEA">
      <w:pPr>
        <w:rPr>
          <w:b/>
          <w:sz w:val="32"/>
          <w:szCs w:val="32"/>
        </w:rPr>
      </w:pPr>
      <w:r>
        <w:rPr>
          <w:b/>
          <w:sz w:val="32"/>
          <w:szCs w:val="32"/>
        </w:rPr>
        <w:t>A1</w:t>
      </w:r>
      <w:r w:rsidRPr="0074150A">
        <w:rPr>
          <w:b/>
          <w:sz w:val="32"/>
          <w:szCs w:val="32"/>
        </w:rPr>
        <w:t xml:space="preserve"> - ANZIANITÀ DI SERVIZIO</w:t>
      </w:r>
      <w:r>
        <w:rPr>
          <w:b/>
          <w:sz w:val="32"/>
          <w:szCs w:val="32"/>
        </w:rPr>
        <w:t xml:space="preserve"> (non si considera </w:t>
      </w:r>
      <w:proofErr w:type="spellStart"/>
      <w:r>
        <w:rPr>
          <w:b/>
          <w:sz w:val="32"/>
          <w:szCs w:val="32"/>
        </w:rPr>
        <w:t>l’a.s.</w:t>
      </w:r>
      <w:proofErr w:type="spellEnd"/>
      <w:r>
        <w:rPr>
          <w:b/>
          <w:sz w:val="32"/>
          <w:szCs w:val="32"/>
        </w:rPr>
        <w:t xml:space="preserve"> in corso)</w:t>
      </w:r>
    </w:p>
    <w:p w14:paraId="18E4DDA5" w14:textId="77777777" w:rsidR="006F3EEA" w:rsidRDefault="006F3EEA" w:rsidP="006F3EEA">
      <w:pPr>
        <w:jc w:val="both"/>
      </w:pPr>
      <w:sdt>
        <w:sdtPr>
          <w:rPr>
            <w:b/>
            <w:shd w:val="clear" w:color="auto" w:fill="DBE5F1" w:themeFill="accent1" w:themeFillTint="33"/>
          </w:rPr>
          <w:id w:val="1014894002"/>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 xml:space="preserve">di aver assunto effettivo servizio nel ruolo di attuale appartenenza dal </w:t>
      </w:r>
      <w:sdt>
        <w:sdtPr>
          <w:id w:val="1030225125"/>
          <w:placeholder>
            <w:docPart w:val="0293102DECB54A5398640156ADBC5CB8"/>
          </w:placeholder>
        </w:sdtPr>
        <w:sdtContent>
          <w:r w:rsidRPr="002B0BF0">
            <w:rPr>
              <w:shd w:val="clear" w:color="auto" w:fill="DBE5F1" w:themeFill="accent1" w:themeFillTint="33"/>
            </w:rPr>
            <w:t>________/________/________</w:t>
          </w:r>
        </w:sdtContent>
      </w:sdt>
      <w:r>
        <w:t xml:space="preserve"> </w:t>
      </w:r>
      <w:r w:rsidRPr="0074150A">
        <w:t>per effetto di concorso o di Legge</w:t>
      </w:r>
      <w:r>
        <w:t xml:space="preserve"> </w:t>
      </w:r>
      <w:sdt>
        <w:sdtPr>
          <w:id w:val="1818306255"/>
          <w:placeholder>
            <w:docPart w:val="0293102DECB54A5398640156ADBC5CB8"/>
          </w:placeholder>
        </w:sdtPr>
        <w:sdtContent>
          <w:r w:rsidRPr="00105E70">
            <w:rPr>
              <w:shd w:val="clear" w:color="auto" w:fill="DBE5F1" w:themeFill="accent1" w:themeFillTint="33"/>
            </w:rPr>
            <w:t>__________________________</w:t>
          </w:r>
        </w:sdtContent>
      </w:sdt>
      <w:r w:rsidRPr="0074150A">
        <w:t xml:space="preserve"> di avere, quindi, una anzianità di servizio, escluso l'anno in corso, valut</w:t>
      </w:r>
      <w:r>
        <w:t xml:space="preserve">abile ai sensi dell’allegato 2 Tabella </w:t>
      </w:r>
      <w:r w:rsidRPr="00572EB5">
        <w:t xml:space="preserve">A) </w:t>
      </w:r>
      <w:r>
        <w:t xml:space="preserve">del CCNI triennio 2025/28, </w:t>
      </w:r>
      <w:r w:rsidRPr="0074150A">
        <w:t>comple</w:t>
      </w:r>
      <w:r>
        <w:t xml:space="preserve">ssivamente di anni </w:t>
      </w:r>
      <w:sdt>
        <w:sdtPr>
          <w:id w:val="1213548922"/>
          <w:placeholder>
            <w:docPart w:val="0293102DECB54A5398640156ADBC5CB8"/>
          </w:placeholder>
        </w:sdtPr>
        <w:sdtContent>
          <w:r w:rsidRPr="002B0BF0">
            <w:rPr>
              <w:shd w:val="clear" w:color="auto" w:fill="DBE5F1" w:themeFill="accent1" w:themeFillTint="33"/>
            </w:rPr>
            <w:t>______</w:t>
          </w:r>
        </w:sdtContent>
      </w:sdt>
      <w:r>
        <w:t xml:space="preserve">, per un totale di punti </w:t>
      </w:r>
      <w:sdt>
        <w:sdtPr>
          <w:id w:val="951433201"/>
          <w:placeholder>
            <w:docPart w:val="0293102DECB54A5398640156ADBC5CB8"/>
          </w:placeholder>
        </w:sdtPr>
        <w:sdtContent>
          <w:r w:rsidRPr="002B0BF0">
            <w:rPr>
              <w:shd w:val="clear" w:color="auto" w:fill="DBE5F1" w:themeFill="accent1" w:themeFillTint="33"/>
            </w:rPr>
            <w:t>______</w:t>
          </w:r>
        </w:sdtContent>
      </w:sdt>
      <w:r>
        <w:t>, così articolati</w:t>
      </w:r>
      <w:r w:rsidRPr="0074150A">
        <w:t>:</w:t>
      </w:r>
    </w:p>
    <w:tbl>
      <w:tblPr>
        <w:tblW w:w="493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785"/>
        <w:gridCol w:w="1169"/>
        <w:gridCol w:w="3585"/>
        <w:gridCol w:w="787"/>
        <w:gridCol w:w="788"/>
        <w:gridCol w:w="914"/>
        <w:gridCol w:w="1042"/>
        <w:gridCol w:w="660"/>
      </w:tblGrid>
      <w:tr w:rsidR="006F3EEA" w:rsidRPr="00B122C2" w14:paraId="26662A9F" w14:textId="77777777" w:rsidTr="000A14AC">
        <w:trPr>
          <w:trHeight w:val="284"/>
          <w:jc w:val="center"/>
        </w:trPr>
        <w:tc>
          <w:tcPr>
            <w:tcW w:w="847" w:type="dxa"/>
            <w:shd w:val="clear" w:color="auto" w:fill="D9D9D9" w:themeFill="background1" w:themeFillShade="D9"/>
            <w:vAlign w:val="center"/>
          </w:tcPr>
          <w:p w14:paraId="1F17B9CB" w14:textId="77777777" w:rsidR="006F3EEA" w:rsidRPr="00B122C2" w:rsidRDefault="006F3EEA" w:rsidP="000A14AC">
            <w:pPr>
              <w:pStyle w:val="Nessunaspaziatura"/>
              <w:rPr>
                <w:b/>
                <w:sz w:val="18"/>
                <w:szCs w:val="18"/>
              </w:rPr>
            </w:pPr>
            <w:r w:rsidRPr="00B122C2">
              <w:rPr>
                <w:b/>
                <w:sz w:val="18"/>
                <w:szCs w:val="18"/>
              </w:rPr>
              <w:t>Lettera Scheda*</w:t>
            </w:r>
          </w:p>
        </w:tc>
        <w:tc>
          <w:tcPr>
            <w:tcW w:w="1276" w:type="dxa"/>
            <w:shd w:val="clear" w:color="auto" w:fill="D9D9D9" w:themeFill="background1" w:themeFillShade="D9"/>
            <w:vAlign w:val="center"/>
          </w:tcPr>
          <w:p w14:paraId="6C3F52B9" w14:textId="77777777" w:rsidR="006F3EEA" w:rsidRPr="00B122C2" w:rsidRDefault="006F3EEA" w:rsidP="000A14AC">
            <w:pPr>
              <w:pStyle w:val="Nessunaspaziatura"/>
              <w:rPr>
                <w:b/>
                <w:sz w:val="18"/>
                <w:szCs w:val="18"/>
              </w:rPr>
            </w:pPr>
            <w:r w:rsidRPr="00B122C2">
              <w:rPr>
                <w:b/>
                <w:sz w:val="18"/>
                <w:szCs w:val="18"/>
              </w:rPr>
              <w:t>A.S.</w:t>
            </w:r>
          </w:p>
        </w:tc>
        <w:tc>
          <w:tcPr>
            <w:tcW w:w="3968" w:type="dxa"/>
            <w:shd w:val="clear" w:color="auto" w:fill="D9D9D9" w:themeFill="background1" w:themeFillShade="D9"/>
            <w:vAlign w:val="center"/>
          </w:tcPr>
          <w:p w14:paraId="545562F7" w14:textId="77777777" w:rsidR="006F3EEA" w:rsidRPr="00B122C2" w:rsidRDefault="006F3EEA" w:rsidP="000A14AC">
            <w:pPr>
              <w:pStyle w:val="Nessunaspaziatura"/>
              <w:rPr>
                <w:b/>
                <w:sz w:val="18"/>
                <w:szCs w:val="18"/>
              </w:rPr>
            </w:pPr>
            <w:r w:rsidRPr="00B122C2">
              <w:rPr>
                <w:b/>
                <w:sz w:val="18"/>
                <w:szCs w:val="18"/>
              </w:rPr>
              <w:t>SCUOLA</w:t>
            </w:r>
          </w:p>
        </w:tc>
        <w:tc>
          <w:tcPr>
            <w:tcW w:w="850" w:type="dxa"/>
            <w:shd w:val="clear" w:color="auto" w:fill="D9D9D9" w:themeFill="background1" w:themeFillShade="D9"/>
            <w:vAlign w:val="center"/>
          </w:tcPr>
          <w:p w14:paraId="6AC27CD0" w14:textId="77777777" w:rsidR="006F3EEA" w:rsidRPr="00B122C2" w:rsidRDefault="006F3EEA" w:rsidP="000A14AC">
            <w:pPr>
              <w:pStyle w:val="Nessunaspaziatura"/>
              <w:rPr>
                <w:b/>
                <w:sz w:val="18"/>
                <w:szCs w:val="18"/>
              </w:rPr>
            </w:pPr>
            <w:r w:rsidRPr="00B122C2">
              <w:rPr>
                <w:b/>
                <w:sz w:val="18"/>
                <w:szCs w:val="18"/>
              </w:rPr>
              <w:t>RUOLO</w:t>
            </w:r>
          </w:p>
        </w:tc>
        <w:tc>
          <w:tcPr>
            <w:tcW w:w="851" w:type="dxa"/>
            <w:shd w:val="clear" w:color="auto" w:fill="D9D9D9" w:themeFill="background1" w:themeFillShade="D9"/>
            <w:vAlign w:val="center"/>
          </w:tcPr>
          <w:p w14:paraId="423B24A9" w14:textId="77777777" w:rsidR="006F3EEA" w:rsidRPr="00B122C2" w:rsidRDefault="006F3EEA" w:rsidP="000A14AC">
            <w:pPr>
              <w:pStyle w:val="Nessunaspaziatura"/>
              <w:rPr>
                <w:b/>
                <w:sz w:val="18"/>
                <w:szCs w:val="18"/>
              </w:rPr>
            </w:pPr>
            <w:r w:rsidRPr="00B122C2">
              <w:rPr>
                <w:b/>
                <w:sz w:val="18"/>
                <w:szCs w:val="18"/>
              </w:rPr>
              <w:t>PRE-RUOLO</w:t>
            </w:r>
          </w:p>
        </w:tc>
        <w:tc>
          <w:tcPr>
            <w:tcW w:w="992" w:type="dxa"/>
            <w:shd w:val="clear" w:color="auto" w:fill="D9D9D9" w:themeFill="background1" w:themeFillShade="D9"/>
            <w:vAlign w:val="center"/>
          </w:tcPr>
          <w:p w14:paraId="71FA2CDA" w14:textId="77777777" w:rsidR="006F3EEA" w:rsidRPr="00B122C2" w:rsidRDefault="006F3EEA" w:rsidP="000A14AC">
            <w:pPr>
              <w:pStyle w:val="Nessunaspaziatura"/>
              <w:rPr>
                <w:b/>
                <w:sz w:val="18"/>
                <w:szCs w:val="18"/>
              </w:rPr>
            </w:pPr>
            <w:r w:rsidRPr="00B122C2">
              <w:rPr>
                <w:b/>
                <w:sz w:val="18"/>
                <w:szCs w:val="18"/>
              </w:rPr>
              <w:t>Classe concorso</w:t>
            </w:r>
          </w:p>
        </w:tc>
        <w:tc>
          <w:tcPr>
            <w:tcW w:w="1134" w:type="dxa"/>
            <w:shd w:val="clear" w:color="auto" w:fill="D9D9D9" w:themeFill="background1" w:themeFillShade="D9"/>
            <w:vAlign w:val="center"/>
          </w:tcPr>
          <w:p w14:paraId="25978FA6" w14:textId="77777777" w:rsidR="006F3EEA" w:rsidRPr="00B122C2" w:rsidRDefault="006F3EEA" w:rsidP="000A14AC">
            <w:pPr>
              <w:pStyle w:val="Nessunaspaziatura"/>
              <w:rPr>
                <w:b/>
                <w:sz w:val="18"/>
                <w:szCs w:val="18"/>
              </w:rPr>
            </w:pPr>
            <w:r w:rsidRPr="00B122C2">
              <w:rPr>
                <w:b/>
                <w:sz w:val="18"/>
                <w:szCs w:val="18"/>
              </w:rPr>
              <w:t xml:space="preserve">Sostegno senza </w:t>
            </w:r>
            <w:r>
              <w:rPr>
                <w:b/>
                <w:sz w:val="18"/>
                <w:szCs w:val="18"/>
              </w:rPr>
              <w:t>titolo</w:t>
            </w:r>
          </w:p>
        </w:tc>
        <w:tc>
          <w:tcPr>
            <w:tcW w:w="708" w:type="dxa"/>
            <w:shd w:val="clear" w:color="auto" w:fill="D9D9D9" w:themeFill="background1" w:themeFillShade="D9"/>
            <w:vAlign w:val="center"/>
          </w:tcPr>
          <w:p w14:paraId="426E8EB9" w14:textId="77777777" w:rsidR="006F3EEA" w:rsidRPr="00B122C2" w:rsidRDefault="006F3EEA" w:rsidP="000A14AC">
            <w:pPr>
              <w:pStyle w:val="Nessunaspaziatura"/>
              <w:rPr>
                <w:b/>
                <w:sz w:val="18"/>
                <w:szCs w:val="18"/>
              </w:rPr>
            </w:pPr>
            <w:r w:rsidRPr="00B122C2">
              <w:rPr>
                <w:b/>
                <w:sz w:val="18"/>
                <w:szCs w:val="18"/>
              </w:rPr>
              <w:t>PUNTI</w:t>
            </w:r>
          </w:p>
        </w:tc>
      </w:tr>
      <w:tr w:rsidR="006F3EEA" w:rsidRPr="00474F8A" w14:paraId="3FEB4585" w14:textId="77777777" w:rsidTr="000A14AC">
        <w:trPr>
          <w:trHeight w:val="284"/>
          <w:jc w:val="center"/>
        </w:trPr>
        <w:tc>
          <w:tcPr>
            <w:tcW w:w="847" w:type="dxa"/>
            <w:shd w:val="clear" w:color="auto" w:fill="DBE5F1" w:themeFill="accent1" w:themeFillTint="33"/>
            <w:vAlign w:val="center"/>
          </w:tcPr>
          <w:p w14:paraId="387DE051"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50135300"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1063FD19"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66F1503E"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52A04226"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69168DA9"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21456EC7"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7FB78EB9" w14:textId="77777777" w:rsidR="006F3EEA" w:rsidRPr="00474F8A" w:rsidRDefault="006F3EEA" w:rsidP="000A14AC">
            <w:pPr>
              <w:pStyle w:val="Nessunaspaziatura"/>
              <w:rPr>
                <w:sz w:val="20"/>
                <w:szCs w:val="20"/>
              </w:rPr>
            </w:pPr>
          </w:p>
        </w:tc>
      </w:tr>
      <w:tr w:rsidR="006F3EEA" w:rsidRPr="00474F8A" w14:paraId="0F74E9FF" w14:textId="77777777" w:rsidTr="000A14AC">
        <w:trPr>
          <w:trHeight w:val="284"/>
          <w:jc w:val="center"/>
        </w:trPr>
        <w:tc>
          <w:tcPr>
            <w:tcW w:w="847" w:type="dxa"/>
            <w:shd w:val="clear" w:color="auto" w:fill="DBE5F1" w:themeFill="accent1" w:themeFillTint="33"/>
            <w:vAlign w:val="center"/>
          </w:tcPr>
          <w:p w14:paraId="3FD6D1F6"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2F41B19F"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0647DFC8"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0E60A5EB"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2CC9ECEF"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59934804"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023EAE54"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39B27D12" w14:textId="77777777" w:rsidR="006F3EEA" w:rsidRPr="00474F8A" w:rsidRDefault="006F3EEA" w:rsidP="000A14AC">
            <w:pPr>
              <w:pStyle w:val="Nessunaspaziatura"/>
              <w:rPr>
                <w:sz w:val="20"/>
                <w:szCs w:val="20"/>
              </w:rPr>
            </w:pPr>
          </w:p>
        </w:tc>
      </w:tr>
      <w:tr w:rsidR="006F3EEA" w:rsidRPr="00474F8A" w14:paraId="45BCE8B6" w14:textId="77777777" w:rsidTr="000A14AC">
        <w:trPr>
          <w:trHeight w:val="284"/>
          <w:jc w:val="center"/>
        </w:trPr>
        <w:tc>
          <w:tcPr>
            <w:tcW w:w="847" w:type="dxa"/>
            <w:shd w:val="clear" w:color="auto" w:fill="DBE5F1" w:themeFill="accent1" w:themeFillTint="33"/>
            <w:vAlign w:val="center"/>
          </w:tcPr>
          <w:p w14:paraId="13418693"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53D46BF3"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173E2C1C"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472EF80D"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6FEEE84E"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3B52F385"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78550077"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6FFFDC8C" w14:textId="77777777" w:rsidR="006F3EEA" w:rsidRPr="00474F8A" w:rsidRDefault="006F3EEA" w:rsidP="000A14AC">
            <w:pPr>
              <w:pStyle w:val="Nessunaspaziatura"/>
              <w:rPr>
                <w:sz w:val="20"/>
                <w:szCs w:val="20"/>
              </w:rPr>
            </w:pPr>
          </w:p>
        </w:tc>
      </w:tr>
      <w:tr w:rsidR="006F3EEA" w:rsidRPr="00474F8A" w14:paraId="5EEF980A" w14:textId="77777777" w:rsidTr="000A14AC">
        <w:trPr>
          <w:trHeight w:val="284"/>
          <w:jc w:val="center"/>
        </w:trPr>
        <w:tc>
          <w:tcPr>
            <w:tcW w:w="847" w:type="dxa"/>
            <w:shd w:val="clear" w:color="auto" w:fill="DBE5F1" w:themeFill="accent1" w:themeFillTint="33"/>
            <w:vAlign w:val="center"/>
          </w:tcPr>
          <w:p w14:paraId="7B385FB6"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3CBCC1E7"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30678D44"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0FA33516"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03383622"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1E815F1D"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642AAE2E"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546918F7" w14:textId="77777777" w:rsidR="006F3EEA" w:rsidRPr="00474F8A" w:rsidRDefault="006F3EEA" w:rsidP="000A14AC">
            <w:pPr>
              <w:pStyle w:val="Nessunaspaziatura"/>
              <w:rPr>
                <w:sz w:val="20"/>
                <w:szCs w:val="20"/>
              </w:rPr>
            </w:pPr>
          </w:p>
        </w:tc>
      </w:tr>
      <w:tr w:rsidR="006F3EEA" w:rsidRPr="00474F8A" w14:paraId="060468A8" w14:textId="77777777" w:rsidTr="000A14AC">
        <w:trPr>
          <w:trHeight w:val="284"/>
          <w:jc w:val="center"/>
        </w:trPr>
        <w:tc>
          <w:tcPr>
            <w:tcW w:w="847" w:type="dxa"/>
            <w:shd w:val="clear" w:color="auto" w:fill="DBE5F1" w:themeFill="accent1" w:themeFillTint="33"/>
            <w:vAlign w:val="center"/>
          </w:tcPr>
          <w:p w14:paraId="28A8AF72"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6A5F6CE5"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69E18E24"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0D16EC13"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436B4515"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0546089B"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6AC4CAD8"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1AA6A493" w14:textId="77777777" w:rsidR="006F3EEA" w:rsidRPr="00474F8A" w:rsidRDefault="006F3EEA" w:rsidP="000A14AC">
            <w:pPr>
              <w:pStyle w:val="Nessunaspaziatura"/>
              <w:rPr>
                <w:sz w:val="20"/>
                <w:szCs w:val="20"/>
              </w:rPr>
            </w:pPr>
          </w:p>
        </w:tc>
      </w:tr>
      <w:tr w:rsidR="006F3EEA" w:rsidRPr="00474F8A" w14:paraId="7CEBD41A" w14:textId="77777777" w:rsidTr="000A14AC">
        <w:trPr>
          <w:trHeight w:val="284"/>
          <w:jc w:val="center"/>
        </w:trPr>
        <w:tc>
          <w:tcPr>
            <w:tcW w:w="847" w:type="dxa"/>
            <w:shd w:val="clear" w:color="auto" w:fill="DBE5F1" w:themeFill="accent1" w:themeFillTint="33"/>
            <w:vAlign w:val="center"/>
          </w:tcPr>
          <w:p w14:paraId="722FB2EB"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2AEFE2EC"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4FE153D2"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12598233"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0EE48904"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7069118D"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09D349C8"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09C2455E" w14:textId="77777777" w:rsidR="006F3EEA" w:rsidRPr="00474F8A" w:rsidRDefault="006F3EEA" w:rsidP="000A14AC">
            <w:pPr>
              <w:pStyle w:val="Nessunaspaziatura"/>
              <w:rPr>
                <w:sz w:val="20"/>
                <w:szCs w:val="20"/>
              </w:rPr>
            </w:pPr>
          </w:p>
        </w:tc>
      </w:tr>
      <w:tr w:rsidR="006F3EEA" w:rsidRPr="00474F8A" w14:paraId="4A690484" w14:textId="77777777" w:rsidTr="000A14AC">
        <w:trPr>
          <w:trHeight w:val="284"/>
          <w:jc w:val="center"/>
        </w:trPr>
        <w:tc>
          <w:tcPr>
            <w:tcW w:w="847" w:type="dxa"/>
            <w:shd w:val="clear" w:color="auto" w:fill="DBE5F1" w:themeFill="accent1" w:themeFillTint="33"/>
            <w:vAlign w:val="center"/>
          </w:tcPr>
          <w:p w14:paraId="7E34E90B"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4EDD5816"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1C891F08"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537843FB"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47D4D85D"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4B7D3C01"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1E73D280"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5C5F2DB3" w14:textId="77777777" w:rsidR="006F3EEA" w:rsidRPr="00474F8A" w:rsidRDefault="006F3EEA" w:rsidP="000A14AC">
            <w:pPr>
              <w:pStyle w:val="Nessunaspaziatura"/>
              <w:rPr>
                <w:sz w:val="20"/>
                <w:szCs w:val="20"/>
              </w:rPr>
            </w:pPr>
          </w:p>
        </w:tc>
      </w:tr>
      <w:tr w:rsidR="006F3EEA" w:rsidRPr="00474F8A" w14:paraId="6E77A184" w14:textId="77777777" w:rsidTr="000A14AC">
        <w:trPr>
          <w:trHeight w:val="284"/>
          <w:jc w:val="center"/>
        </w:trPr>
        <w:tc>
          <w:tcPr>
            <w:tcW w:w="847" w:type="dxa"/>
            <w:shd w:val="clear" w:color="auto" w:fill="DBE5F1" w:themeFill="accent1" w:themeFillTint="33"/>
            <w:vAlign w:val="center"/>
          </w:tcPr>
          <w:p w14:paraId="39DF29A6"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414D9C26"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596C2549"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24DF464D"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2498B737"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11B97826"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13430201"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0CB09CAF" w14:textId="77777777" w:rsidR="006F3EEA" w:rsidRPr="00474F8A" w:rsidRDefault="006F3EEA" w:rsidP="000A14AC">
            <w:pPr>
              <w:pStyle w:val="Nessunaspaziatura"/>
              <w:rPr>
                <w:sz w:val="20"/>
                <w:szCs w:val="20"/>
              </w:rPr>
            </w:pPr>
          </w:p>
        </w:tc>
      </w:tr>
      <w:tr w:rsidR="006F3EEA" w:rsidRPr="00474F8A" w14:paraId="4642B9BB" w14:textId="77777777" w:rsidTr="000A14AC">
        <w:trPr>
          <w:trHeight w:val="284"/>
          <w:jc w:val="center"/>
        </w:trPr>
        <w:tc>
          <w:tcPr>
            <w:tcW w:w="847" w:type="dxa"/>
            <w:shd w:val="clear" w:color="auto" w:fill="DBE5F1" w:themeFill="accent1" w:themeFillTint="33"/>
            <w:vAlign w:val="center"/>
          </w:tcPr>
          <w:p w14:paraId="7E7C2AC7"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7C820ECC"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247EA7B7"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29F4D7D8"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3109546F"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4DF8ED6E"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61B97D42"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24074730" w14:textId="77777777" w:rsidR="006F3EEA" w:rsidRPr="00474F8A" w:rsidRDefault="006F3EEA" w:rsidP="000A14AC">
            <w:pPr>
              <w:pStyle w:val="Nessunaspaziatura"/>
              <w:rPr>
                <w:sz w:val="20"/>
                <w:szCs w:val="20"/>
              </w:rPr>
            </w:pPr>
          </w:p>
        </w:tc>
      </w:tr>
      <w:tr w:rsidR="006F3EEA" w:rsidRPr="00474F8A" w14:paraId="5632C66F" w14:textId="77777777" w:rsidTr="000A14AC">
        <w:trPr>
          <w:trHeight w:val="284"/>
          <w:jc w:val="center"/>
        </w:trPr>
        <w:tc>
          <w:tcPr>
            <w:tcW w:w="847" w:type="dxa"/>
            <w:shd w:val="clear" w:color="auto" w:fill="DBE5F1" w:themeFill="accent1" w:themeFillTint="33"/>
            <w:vAlign w:val="center"/>
          </w:tcPr>
          <w:p w14:paraId="08DC04BE"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7BAE9D46"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74D485BB"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181B4827"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69ABC553"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7DBDF417"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7B4A089E"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623995C0" w14:textId="77777777" w:rsidR="006F3EEA" w:rsidRPr="00474F8A" w:rsidRDefault="006F3EEA" w:rsidP="000A14AC">
            <w:pPr>
              <w:pStyle w:val="Nessunaspaziatura"/>
              <w:rPr>
                <w:sz w:val="20"/>
                <w:szCs w:val="20"/>
              </w:rPr>
            </w:pPr>
          </w:p>
        </w:tc>
      </w:tr>
      <w:tr w:rsidR="006F3EEA" w:rsidRPr="00474F8A" w14:paraId="295663EC" w14:textId="77777777" w:rsidTr="000A14AC">
        <w:trPr>
          <w:trHeight w:val="284"/>
          <w:jc w:val="center"/>
        </w:trPr>
        <w:tc>
          <w:tcPr>
            <w:tcW w:w="847" w:type="dxa"/>
            <w:shd w:val="clear" w:color="auto" w:fill="DBE5F1" w:themeFill="accent1" w:themeFillTint="33"/>
            <w:vAlign w:val="center"/>
          </w:tcPr>
          <w:p w14:paraId="74F36870"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38FA81E8"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7D566670"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76A4C9A0"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2AD7F164"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39546351"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7572FA08"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56EEFC6A" w14:textId="77777777" w:rsidR="006F3EEA" w:rsidRPr="00474F8A" w:rsidRDefault="006F3EEA" w:rsidP="000A14AC">
            <w:pPr>
              <w:pStyle w:val="Nessunaspaziatura"/>
              <w:rPr>
                <w:sz w:val="20"/>
                <w:szCs w:val="20"/>
              </w:rPr>
            </w:pPr>
          </w:p>
        </w:tc>
      </w:tr>
      <w:tr w:rsidR="006F3EEA" w:rsidRPr="00474F8A" w14:paraId="4ED22F3D" w14:textId="77777777" w:rsidTr="000A14AC">
        <w:trPr>
          <w:trHeight w:val="284"/>
          <w:jc w:val="center"/>
        </w:trPr>
        <w:tc>
          <w:tcPr>
            <w:tcW w:w="847" w:type="dxa"/>
            <w:shd w:val="clear" w:color="auto" w:fill="DBE5F1" w:themeFill="accent1" w:themeFillTint="33"/>
            <w:vAlign w:val="center"/>
          </w:tcPr>
          <w:p w14:paraId="72442069"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3A9C4784"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18707809"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2DB9A605"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4622E2DC"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4365F1FB"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3900FEC7"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763AF4E7" w14:textId="77777777" w:rsidR="006F3EEA" w:rsidRPr="00474F8A" w:rsidRDefault="006F3EEA" w:rsidP="000A14AC">
            <w:pPr>
              <w:pStyle w:val="Nessunaspaziatura"/>
              <w:rPr>
                <w:sz w:val="20"/>
                <w:szCs w:val="20"/>
              </w:rPr>
            </w:pPr>
          </w:p>
        </w:tc>
      </w:tr>
      <w:tr w:rsidR="006F3EEA" w:rsidRPr="00474F8A" w14:paraId="239FA3CF" w14:textId="77777777" w:rsidTr="000A14AC">
        <w:trPr>
          <w:trHeight w:val="284"/>
          <w:jc w:val="center"/>
        </w:trPr>
        <w:tc>
          <w:tcPr>
            <w:tcW w:w="847" w:type="dxa"/>
            <w:shd w:val="clear" w:color="auto" w:fill="DBE5F1" w:themeFill="accent1" w:themeFillTint="33"/>
            <w:vAlign w:val="center"/>
          </w:tcPr>
          <w:p w14:paraId="706B1199"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568EFDA3"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46A53500"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4AEF1239"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509AEAA6"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6228C941"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51BDB27B"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7574F9CA" w14:textId="77777777" w:rsidR="006F3EEA" w:rsidRPr="00474F8A" w:rsidRDefault="006F3EEA" w:rsidP="000A14AC">
            <w:pPr>
              <w:pStyle w:val="Nessunaspaziatura"/>
              <w:rPr>
                <w:sz w:val="20"/>
                <w:szCs w:val="20"/>
              </w:rPr>
            </w:pPr>
          </w:p>
        </w:tc>
      </w:tr>
      <w:tr w:rsidR="006F3EEA" w:rsidRPr="00474F8A" w14:paraId="1097D81A" w14:textId="77777777" w:rsidTr="000A14AC">
        <w:trPr>
          <w:trHeight w:val="284"/>
          <w:jc w:val="center"/>
        </w:trPr>
        <w:tc>
          <w:tcPr>
            <w:tcW w:w="847" w:type="dxa"/>
            <w:shd w:val="clear" w:color="auto" w:fill="DBE5F1" w:themeFill="accent1" w:themeFillTint="33"/>
            <w:vAlign w:val="center"/>
          </w:tcPr>
          <w:p w14:paraId="3E5C058E"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6B4DEBC1"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275A3CC8"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4BDA8D43"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1A6A1D8E"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73FC9EBC"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3D627D72"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06734E84" w14:textId="77777777" w:rsidR="006F3EEA" w:rsidRPr="00474F8A" w:rsidRDefault="006F3EEA" w:rsidP="000A14AC">
            <w:pPr>
              <w:pStyle w:val="Nessunaspaziatura"/>
              <w:rPr>
                <w:sz w:val="20"/>
                <w:szCs w:val="20"/>
              </w:rPr>
            </w:pPr>
          </w:p>
        </w:tc>
      </w:tr>
      <w:tr w:rsidR="006F3EEA" w:rsidRPr="00474F8A" w14:paraId="743CFDB2" w14:textId="77777777" w:rsidTr="000A14AC">
        <w:trPr>
          <w:trHeight w:val="284"/>
          <w:jc w:val="center"/>
        </w:trPr>
        <w:tc>
          <w:tcPr>
            <w:tcW w:w="847" w:type="dxa"/>
            <w:shd w:val="clear" w:color="auto" w:fill="DBE5F1" w:themeFill="accent1" w:themeFillTint="33"/>
            <w:vAlign w:val="center"/>
          </w:tcPr>
          <w:p w14:paraId="2C4A0F20"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30330283"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2FF424CC"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44346B58"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2A06E284"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652CA9BC"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7D786B95"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0FC42E9D" w14:textId="77777777" w:rsidR="006F3EEA" w:rsidRPr="00474F8A" w:rsidRDefault="006F3EEA" w:rsidP="000A14AC">
            <w:pPr>
              <w:pStyle w:val="Nessunaspaziatura"/>
              <w:rPr>
                <w:sz w:val="20"/>
                <w:szCs w:val="20"/>
              </w:rPr>
            </w:pPr>
          </w:p>
        </w:tc>
      </w:tr>
      <w:tr w:rsidR="006F3EEA" w:rsidRPr="00474F8A" w14:paraId="28AB2051" w14:textId="77777777" w:rsidTr="000A14AC">
        <w:trPr>
          <w:trHeight w:val="284"/>
          <w:jc w:val="center"/>
        </w:trPr>
        <w:tc>
          <w:tcPr>
            <w:tcW w:w="847" w:type="dxa"/>
            <w:shd w:val="clear" w:color="auto" w:fill="DBE5F1" w:themeFill="accent1" w:themeFillTint="33"/>
            <w:vAlign w:val="center"/>
          </w:tcPr>
          <w:p w14:paraId="62DD8C80"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6863E77C"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5BB469D8"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334D6F97"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3CBED1D1"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7F841038"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086F379F"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2DB58B3B" w14:textId="77777777" w:rsidR="006F3EEA" w:rsidRPr="00474F8A" w:rsidRDefault="006F3EEA" w:rsidP="000A14AC">
            <w:pPr>
              <w:pStyle w:val="Nessunaspaziatura"/>
              <w:rPr>
                <w:sz w:val="20"/>
                <w:szCs w:val="20"/>
              </w:rPr>
            </w:pPr>
          </w:p>
        </w:tc>
      </w:tr>
      <w:tr w:rsidR="006F3EEA" w:rsidRPr="00474F8A" w14:paraId="394BA5CC" w14:textId="77777777" w:rsidTr="000A14AC">
        <w:trPr>
          <w:trHeight w:val="284"/>
          <w:jc w:val="center"/>
        </w:trPr>
        <w:tc>
          <w:tcPr>
            <w:tcW w:w="847" w:type="dxa"/>
            <w:shd w:val="clear" w:color="auto" w:fill="DBE5F1" w:themeFill="accent1" w:themeFillTint="33"/>
            <w:vAlign w:val="center"/>
          </w:tcPr>
          <w:p w14:paraId="48037AA6"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48850720"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326F21C7"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6C6FB03F"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13C962BE"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2FDDBE42"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68D8BC65"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5DC06766" w14:textId="77777777" w:rsidR="006F3EEA" w:rsidRPr="00474F8A" w:rsidRDefault="006F3EEA" w:rsidP="000A14AC">
            <w:pPr>
              <w:pStyle w:val="Nessunaspaziatura"/>
              <w:rPr>
                <w:sz w:val="20"/>
                <w:szCs w:val="20"/>
              </w:rPr>
            </w:pPr>
          </w:p>
        </w:tc>
      </w:tr>
      <w:tr w:rsidR="006F3EEA" w:rsidRPr="00474F8A" w14:paraId="34BD6126" w14:textId="77777777" w:rsidTr="000A14AC">
        <w:trPr>
          <w:trHeight w:val="284"/>
          <w:jc w:val="center"/>
        </w:trPr>
        <w:tc>
          <w:tcPr>
            <w:tcW w:w="847" w:type="dxa"/>
            <w:shd w:val="clear" w:color="auto" w:fill="DBE5F1" w:themeFill="accent1" w:themeFillTint="33"/>
            <w:vAlign w:val="center"/>
          </w:tcPr>
          <w:p w14:paraId="2624529C"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5A81F9CB"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4758D9C1"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36A6A85E"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3295DD2A"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3A5264E2"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05F4F6AA"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21A792F4" w14:textId="77777777" w:rsidR="006F3EEA" w:rsidRPr="00474F8A" w:rsidRDefault="006F3EEA" w:rsidP="000A14AC">
            <w:pPr>
              <w:pStyle w:val="Nessunaspaziatura"/>
              <w:rPr>
                <w:sz w:val="20"/>
                <w:szCs w:val="20"/>
              </w:rPr>
            </w:pPr>
          </w:p>
        </w:tc>
      </w:tr>
      <w:tr w:rsidR="006F3EEA" w:rsidRPr="00474F8A" w14:paraId="08CE2A28" w14:textId="77777777" w:rsidTr="000A14AC">
        <w:trPr>
          <w:trHeight w:val="284"/>
          <w:jc w:val="center"/>
        </w:trPr>
        <w:tc>
          <w:tcPr>
            <w:tcW w:w="847" w:type="dxa"/>
            <w:shd w:val="clear" w:color="auto" w:fill="DBE5F1" w:themeFill="accent1" w:themeFillTint="33"/>
            <w:vAlign w:val="center"/>
          </w:tcPr>
          <w:p w14:paraId="6044C5B8"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496218A8"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5358C5B0"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0FA4D6EB"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41D5B104"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3DF4B068"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6F206A55"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499C35F1" w14:textId="77777777" w:rsidR="006F3EEA" w:rsidRPr="00474F8A" w:rsidRDefault="006F3EEA" w:rsidP="000A14AC">
            <w:pPr>
              <w:pStyle w:val="Nessunaspaziatura"/>
              <w:rPr>
                <w:sz w:val="20"/>
                <w:szCs w:val="20"/>
              </w:rPr>
            </w:pPr>
          </w:p>
        </w:tc>
      </w:tr>
      <w:tr w:rsidR="006F3EEA" w:rsidRPr="00474F8A" w14:paraId="38BBE511" w14:textId="77777777" w:rsidTr="000A14AC">
        <w:trPr>
          <w:trHeight w:val="284"/>
          <w:jc w:val="center"/>
        </w:trPr>
        <w:tc>
          <w:tcPr>
            <w:tcW w:w="847" w:type="dxa"/>
            <w:shd w:val="clear" w:color="auto" w:fill="DBE5F1" w:themeFill="accent1" w:themeFillTint="33"/>
            <w:vAlign w:val="center"/>
          </w:tcPr>
          <w:p w14:paraId="6833FE92" w14:textId="77777777" w:rsidR="006F3EEA" w:rsidRPr="00474F8A" w:rsidRDefault="006F3EEA" w:rsidP="000A14AC">
            <w:pPr>
              <w:pStyle w:val="Nessunaspaziatura"/>
              <w:rPr>
                <w:sz w:val="20"/>
                <w:szCs w:val="20"/>
              </w:rPr>
            </w:pPr>
          </w:p>
        </w:tc>
        <w:tc>
          <w:tcPr>
            <w:tcW w:w="1276" w:type="dxa"/>
            <w:shd w:val="clear" w:color="auto" w:fill="DBE5F1" w:themeFill="accent1" w:themeFillTint="33"/>
            <w:vAlign w:val="center"/>
          </w:tcPr>
          <w:p w14:paraId="2DBA102A" w14:textId="77777777" w:rsidR="006F3EEA" w:rsidRPr="00474F8A" w:rsidRDefault="006F3EEA" w:rsidP="000A14AC">
            <w:pPr>
              <w:pStyle w:val="Nessunaspaziatura"/>
              <w:rPr>
                <w:sz w:val="20"/>
                <w:szCs w:val="20"/>
              </w:rPr>
            </w:pPr>
          </w:p>
        </w:tc>
        <w:tc>
          <w:tcPr>
            <w:tcW w:w="3968" w:type="dxa"/>
            <w:shd w:val="clear" w:color="auto" w:fill="DBE5F1" w:themeFill="accent1" w:themeFillTint="33"/>
            <w:vAlign w:val="center"/>
          </w:tcPr>
          <w:p w14:paraId="560AEF07" w14:textId="77777777" w:rsidR="006F3EEA" w:rsidRPr="00474F8A" w:rsidRDefault="006F3EEA" w:rsidP="000A14AC">
            <w:pPr>
              <w:pStyle w:val="Nessunaspaziatura"/>
              <w:rPr>
                <w:sz w:val="20"/>
                <w:szCs w:val="20"/>
              </w:rPr>
            </w:pPr>
          </w:p>
        </w:tc>
        <w:tc>
          <w:tcPr>
            <w:tcW w:w="850" w:type="dxa"/>
            <w:shd w:val="clear" w:color="auto" w:fill="DBE5F1" w:themeFill="accent1" w:themeFillTint="33"/>
            <w:vAlign w:val="center"/>
          </w:tcPr>
          <w:p w14:paraId="7C80BC3A" w14:textId="77777777" w:rsidR="006F3EEA" w:rsidRPr="00474F8A" w:rsidRDefault="006F3EEA" w:rsidP="000A14AC">
            <w:pPr>
              <w:pStyle w:val="Nessunaspaziatura"/>
              <w:rPr>
                <w:sz w:val="20"/>
                <w:szCs w:val="20"/>
              </w:rPr>
            </w:pPr>
          </w:p>
        </w:tc>
        <w:tc>
          <w:tcPr>
            <w:tcW w:w="851" w:type="dxa"/>
            <w:shd w:val="clear" w:color="auto" w:fill="DBE5F1" w:themeFill="accent1" w:themeFillTint="33"/>
            <w:vAlign w:val="center"/>
          </w:tcPr>
          <w:p w14:paraId="71C1F15B" w14:textId="77777777" w:rsidR="006F3EEA" w:rsidRPr="00474F8A" w:rsidRDefault="006F3EEA" w:rsidP="000A14AC">
            <w:pPr>
              <w:pStyle w:val="Nessunaspaziatura"/>
              <w:rPr>
                <w:sz w:val="20"/>
                <w:szCs w:val="20"/>
              </w:rPr>
            </w:pPr>
          </w:p>
        </w:tc>
        <w:tc>
          <w:tcPr>
            <w:tcW w:w="992" w:type="dxa"/>
            <w:shd w:val="clear" w:color="auto" w:fill="DBE5F1" w:themeFill="accent1" w:themeFillTint="33"/>
            <w:vAlign w:val="center"/>
          </w:tcPr>
          <w:p w14:paraId="38552CAA" w14:textId="77777777" w:rsidR="006F3EEA" w:rsidRPr="00474F8A" w:rsidRDefault="006F3EEA" w:rsidP="000A14AC">
            <w:pPr>
              <w:pStyle w:val="Nessunaspaziatura"/>
              <w:rPr>
                <w:sz w:val="20"/>
                <w:szCs w:val="20"/>
              </w:rPr>
            </w:pPr>
          </w:p>
        </w:tc>
        <w:tc>
          <w:tcPr>
            <w:tcW w:w="1134" w:type="dxa"/>
            <w:shd w:val="clear" w:color="auto" w:fill="DBE5F1" w:themeFill="accent1" w:themeFillTint="33"/>
            <w:vAlign w:val="center"/>
          </w:tcPr>
          <w:p w14:paraId="369F524C" w14:textId="77777777" w:rsidR="006F3EEA" w:rsidRPr="00474F8A" w:rsidRDefault="006F3EEA" w:rsidP="000A14AC">
            <w:pPr>
              <w:pStyle w:val="Nessunaspaziatura"/>
              <w:rPr>
                <w:sz w:val="20"/>
                <w:szCs w:val="20"/>
              </w:rPr>
            </w:pPr>
          </w:p>
        </w:tc>
        <w:tc>
          <w:tcPr>
            <w:tcW w:w="708" w:type="dxa"/>
            <w:shd w:val="clear" w:color="auto" w:fill="DBE5F1" w:themeFill="accent1" w:themeFillTint="33"/>
            <w:vAlign w:val="center"/>
          </w:tcPr>
          <w:p w14:paraId="1924ED9A" w14:textId="77777777" w:rsidR="006F3EEA" w:rsidRPr="00474F8A" w:rsidRDefault="006F3EEA" w:rsidP="000A14AC">
            <w:pPr>
              <w:pStyle w:val="Nessunaspaziatura"/>
              <w:rPr>
                <w:sz w:val="20"/>
                <w:szCs w:val="20"/>
              </w:rPr>
            </w:pPr>
          </w:p>
        </w:tc>
      </w:tr>
    </w:tbl>
    <w:p w14:paraId="1B4F98E4" w14:textId="77777777" w:rsidR="006F3EEA" w:rsidRDefault="006F3EEA" w:rsidP="006F3EEA">
      <w:pPr>
        <w:jc w:val="both"/>
      </w:pPr>
      <w:r>
        <w:t>*  Fare riferimento alle lettere A) - A1) - B) - B2) - C) - C0). Vedi note (1), (2), (3), (4), (5), (5 bis)</w:t>
      </w:r>
    </w:p>
    <w:p w14:paraId="57A922E4" w14:textId="77777777" w:rsidR="006F3EEA" w:rsidRPr="00004830" w:rsidRDefault="006F3EEA" w:rsidP="006F3EEA">
      <w:pPr>
        <w:jc w:val="both"/>
        <w:rPr>
          <w:b/>
        </w:rPr>
      </w:pPr>
      <w:r w:rsidRPr="00004830">
        <w:rPr>
          <w:b/>
        </w:rPr>
        <w:t xml:space="preserve">Dichiarazione punteggio aggiuntivo </w:t>
      </w:r>
      <w:r>
        <w:rPr>
          <w:b/>
        </w:rPr>
        <w:t>(5 ter)</w:t>
      </w:r>
    </w:p>
    <w:p w14:paraId="0EAC6A49" w14:textId="77777777" w:rsidR="006F3EEA" w:rsidRDefault="006F3EEA" w:rsidP="006F3EEA">
      <w:pPr>
        <w:jc w:val="both"/>
      </w:pPr>
      <w:sdt>
        <w:sdtPr>
          <w:rPr>
            <w:b/>
            <w:shd w:val="clear" w:color="auto" w:fill="DBE5F1" w:themeFill="accent1" w:themeFillTint="33"/>
          </w:rPr>
          <w:id w:val="409748584"/>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t xml:space="preserve">dichiaro sotto la mia responsabilità di aver diritto all’attribuzione del punteggio aggiuntivo ai sensi della tabella di valutazione lettera D) per non aver presentato per un triennio continuativo, compreso tra le domande di mobilità per </w:t>
      </w:r>
      <w:proofErr w:type="spellStart"/>
      <w:r>
        <w:t>l’a.s.</w:t>
      </w:r>
      <w:proofErr w:type="spellEnd"/>
      <w:r>
        <w:t xml:space="preserve"> 2000/2001 e </w:t>
      </w:r>
      <w:proofErr w:type="spellStart"/>
      <w:r>
        <w:t>l’a.s.</w:t>
      </w:r>
      <w:proofErr w:type="spellEnd"/>
      <w:r>
        <w:t xml:space="preserve"> 2007/2008, né domanda volontaria di trasferimento né domanda di mobilità professionale nell’ambito della provincia di titolarità. A tal fine dichiaro:</w:t>
      </w:r>
    </w:p>
    <w:p w14:paraId="077623C0" w14:textId="77777777" w:rsidR="006F3EEA" w:rsidRPr="00004830" w:rsidRDefault="006F3EEA" w:rsidP="006F3EEA">
      <w:pPr>
        <w:jc w:val="both"/>
      </w:pPr>
      <w:r>
        <w:t xml:space="preserve">di essere titolare presso codesto Istituto dall’anno scolastico </w:t>
      </w:r>
      <w:sdt>
        <w:sdtPr>
          <w:id w:val="-2104551954"/>
          <w:placeholder>
            <w:docPart w:val="B9FA3A6103444CF8A6AEB85DEE87C05F"/>
          </w:placeholder>
        </w:sdtPr>
        <w:sdtContent>
          <w:r w:rsidRPr="002B0BF0">
            <w:rPr>
              <w:shd w:val="clear" w:color="auto" w:fill="DBE5F1" w:themeFill="accent1" w:themeFillTint="33"/>
            </w:rPr>
            <w:t>________/________</w:t>
          </w:r>
        </w:sdtContent>
      </w:sdt>
      <w:r>
        <w:t xml:space="preserve">. Per tale ragione dichiaro di aver diritto, per il triennio </w:t>
      </w:r>
      <w:sdt>
        <w:sdtPr>
          <w:id w:val="-1494177532"/>
          <w:placeholder>
            <w:docPart w:val="0293102DECB54A5398640156ADBC5CB8"/>
          </w:placeholder>
        </w:sdtPr>
        <w:sdtContent>
          <w:r w:rsidRPr="002B0BF0">
            <w:rPr>
              <w:shd w:val="clear" w:color="auto" w:fill="DBE5F1" w:themeFill="accent1" w:themeFillTint="33"/>
            </w:rPr>
            <w:t>______________________________</w:t>
          </w:r>
        </w:sdtContent>
      </w:sdt>
      <w:r>
        <w:t xml:space="preserve"> all’attribuzione di un punteggio aggiuntivo </w:t>
      </w:r>
      <w:r>
        <w:rPr>
          <w:i/>
        </w:rPr>
        <w:t>una tantum</w:t>
      </w:r>
      <w:r>
        <w:t xml:space="preserve"> di 10 punti.</w:t>
      </w:r>
    </w:p>
    <w:p w14:paraId="5A463D30" w14:textId="77777777" w:rsidR="006F3EEA" w:rsidRDefault="006F3EEA" w:rsidP="006F3EEA">
      <w:pPr>
        <w:jc w:val="both"/>
      </w:pPr>
      <w:sdt>
        <w:sdtPr>
          <w:rPr>
            <w:b/>
            <w:shd w:val="clear" w:color="auto" w:fill="DBE5F1" w:themeFill="accent1" w:themeFillTint="33"/>
          </w:rPr>
          <w:id w:val="-1700622282"/>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t>Dichiaro di non aver presentato né domanda volontaria di trasferimento né domanda di mobilità professionale nell’ambito della provincia di titolarità nei seguenti tre anni scolastici continuativi, successivi a quello precedentemente indicato, o di averla revocata nei termini previsti dall’ordinanza sulla mobilità oppure di aver presentato nell’ambito della provincia di titolarità domanda condizionata di trasferimento, e/o domanda di rientro nella scuola di precedente titolarità, in quanto, essendo stato individuato soprannumerario, ho fruito del diritto alla precedenza di cui ai punti II e V dell’art.13 , comma 1 del CCNI.</w:t>
      </w:r>
    </w:p>
    <w:p w14:paraId="53A63C5E" w14:textId="77777777" w:rsidR="006F3EEA" w:rsidRDefault="006F3EEA" w:rsidP="006F3EEA">
      <w:pPr>
        <w:jc w:val="both"/>
      </w:pPr>
      <w:sdt>
        <w:sdtPr>
          <w:rPr>
            <w:b/>
            <w:shd w:val="clear" w:color="auto" w:fill="DBE5F1" w:themeFill="accent1" w:themeFillTint="33"/>
          </w:rPr>
          <w:id w:val="-1254052669"/>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t>Dichiaro inoltre di non aver ottenuto successivamente all’acquisizione del punteggio aggiuntivo il trasferimento, il passaggio o l’assegnazione provvisoria nell’ambito della provincia di titolarità a seguito di domanda volontaria.</w:t>
      </w:r>
    </w:p>
    <w:p w14:paraId="2B66CB80" w14:textId="77777777" w:rsidR="006F3EEA" w:rsidRPr="00F73AAF" w:rsidRDefault="006F3EEA" w:rsidP="006F3EEA">
      <w:pPr>
        <w:jc w:val="both"/>
        <w:rPr>
          <w:b/>
          <w:sz w:val="12"/>
          <w:szCs w:val="12"/>
        </w:rPr>
      </w:pPr>
    </w:p>
    <w:p w14:paraId="2199AFD0" w14:textId="77777777" w:rsidR="006F3EEA" w:rsidRPr="0074150A" w:rsidRDefault="006F3EEA" w:rsidP="006F3EEA">
      <w:pPr>
        <w:jc w:val="both"/>
        <w:rPr>
          <w:b/>
          <w:sz w:val="28"/>
          <w:szCs w:val="28"/>
        </w:rPr>
      </w:pPr>
      <w:r>
        <w:rPr>
          <w:b/>
          <w:sz w:val="28"/>
          <w:szCs w:val="28"/>
        </w:rPr>
        <w:t>A2</w:t>
      </w:r>
      <w:r w:rsidRPr="0074150A">
        <w:rPr>
          <w:b/>
          <w:sz w:val="28"/>
          <w:szCs w:val="28"/>
        </w:rPr>
        <w:t xml:space="preserve"> - ESIGENZE DI FAMIGLIA</w:t>
      </w:r>
      <w:r>
        <w:rPr>
          <w:b/>
          <w:sz w:val="28"/>
          <w:szCs w:val="28"/>
        </w:rPr>
        <w:t xml:space="preserve"> (6) (7)</w:t>
      </w:r>
    </w:p>
    <w:p w14:paraId="1FFA8EE3" w14:textId="77777777" w:rsidR="006F3EEA" w:rsidRPr="0074150A" w:rsidRDefault="006F3EEA" w:rsidP="006F3EEA">
      <w:pPr>
        <w:jc w:val="both"/>
        <w:rPr>
          <w:b/>
        </w:rPr>
      </w:pPr>
      <w:sdt>
        <w:sdtPr>
          <w:rPr>
            <w:b/>
            <w:shd w:val="clear" w:color="auto" w:fill="DBE5F1" w:themeFill="accent1" w:themeFillTint="33"/>
          </w:rPr>
          <w:id w:val="-1868596629"/>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Ricongiungimento al coni</w:t>
      </w:r>
      <w:r>
        <w:rPr>
          <w:b/>
        </w:rPr>
        <w:t xml:space="preserve">uge o parte dell’unione civile </w:t>
      </w:r>
      <w:r w:rsidRPr="0074150A">
        <w:rPr>
          <w:b/>
        </w:rPr>
        <w:t>(A-1)</w:t>
      </w:r>
    </w:p>
    <w:p w14:paraId="6A486983" w14:textId="77777777" w:rsidR="006F3EEA" w:rsidRPr="0074150A" w:rsidRDefault="006F3EEA" w:rsidP="006F3EEA">
      <w:pPr>
        <w:jc w:val="both"/>
      </w:pPr>
      <w:r w:rsidRPr="0074150A">
        <w:t xml:space="preserve">di aver contratto matrimonio o unione civile con </w:t>
      </w:r>
      <w:sdt>
        <w:sdtPr>
          <w:id w:val="-1631234096"/>
          <w:placeholder>
            <w:docPart w:val="0293102DECB54A5398640156ADBC5CB8"/>
          </w:placeholder>
        </w:sdtPr>
        <w:sdtContent>
          <w:sdt>
            <w:sdtPr>
              <w:id w:val="-1920552375"/>
              <w:placeholder>
                <w:docPart w:val="0293102DECB54A5398640156ADBC5CB8"/>
              </w:placeholder>
            </w:sdtPr>
            <w:sdtContent>
              <w:r w:rsidRPr="002B0BF0">
                <w:rPr>
                  <w:shd w:val="clear" w:color="auto" w:fill="DBE5F1" w:themeFill="accent1" w:themeFillTint="33"/>
                </w:rPr>
                <w:t>_______________________________________________</w:t>
              </w:r>
            </w:sdtContent>
          </w:sdt>
        </w:sdtContent>
      </w:sdt>
      <w:r w:rsidRPr="0074150A">
        <w:t xml:space="preserve"> che risiede nel Comune di </w:t>
      </w:r>
      <w:sdt>
        <w:sdtPr>
          <w:id w:val="61065181"/>
          <w:placeholder>
            <w:docPart w:val="0293102DECB54A5398640156ADBC5CB8"/>
          </w:placeholder>
        </w:sdtPr>
        <w:sdtContent>
          <w:r w:rsidRPr="002B0BF0">
            <w:rPr>
              <w:shd w:val="clear" w:color="auto" w:fill="DBE5F1"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19610865"/>
          <w:placeholder>
            <w:docPart w:val="0293102DECB54A5398640156ADBC5CB8"/>
          </w:placeholder>
        </w:sdtPr>
        <w:sdtContent>
          <w:r w:rsidRPr="002B0BF0">
            <w:rPr>
              <w:shd w:val="clear" w:color="auto" w:fill="DBE5F1" w:themeFill="accent1" w:themeFillTint="33"/>
            </w:rPr>
            <w:t>____</w:t>
          </w:r>
        </w:sdtContent>
      </w:sdt>
      <w:r>
        <w:t xml:space="preserve"> </w:t>
      </w:r>
      <w:r w:rsidRPr="0074150A">
        <w:t xml:space="preserve">) - via/piazza </w:t>
      </w:r>
      <w:sdt>
        <w:sdtPr>
          <w:id w:val="-1388103008"/>
          <w:placeholder>
            <w:docPart w:val="0293102DECB54A5398640156ADBC5CB8"/>
          </w:placeholder>
        </w:sdtPr>
        <w:sdtContent>
          <w:r w:rsidRPr="002B0BF0">
            <w:rPr>
              <w:shd w:val="clear" w:color="auto" w:fill="DBE5F1" w:themeFill="accent1" w:themeFillTint="33"/>
            </w:rPr>
            <w:t>_________________________________________</w:t>
          </w:r>
        </w:sdtContent>
      </w:sdt>
      <w:r w:rsidRPr="0074150A">
        <w:t xml:space="preserve"> n° </w:t>
      </w:r>
      <w:sdt>
        <w:sdtPr>
          <w:id w:val="926387006"/>
          <w:placeholder>
            <w:docPart w:val="0293102DECB54A5398640156ADBC5CB8"/>
          </w:placeholder>
        </w:sdtPr>
        <w:sdtContent>
          <w:r w:rsidRPr="002B0BF0">
            <w:rPr>
              <w:shd w:val="clear" w:color="auto" w:fill="DBE5F1" w:themeFill="accent1" w:themeFillTint="33"/>
            </w:rPr>
            <w:t>______</w:t>
          </w:r>
        </w:sdtContent>
      </w:sdt>
      <w:r w:rsidRPr="0074150A">
        <w:t xml:space="preserve"> dal </w:t>
      </w:r>
      <w:sdt>
        <w:sdtPr>
          <w:rPr>
            <w:shd w:val="clear" w:color="auto" w:fill="DBE5F1" w:themeFill="accent1" w:themeFillTint="33"/>
          </w:rPr>
          <w:id w:val="910272881"/>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(decorrenza dell’iscrizione anagrafica) con cui intende ricongiungersi.</w:t>
      </w:r>
    </w:p>
    <w:p w14:paraId="7704B8A1" w14:textId="77777777" w:rsidR="006F3EEA" w:rsidRPr="0074150A" w:rsidRDefault="006F3EEA" w:rsidP="006F3EEA">
      <w:pPr>
        <w:jc w:val="both"/>
      </w:pPr>
      <w:sdt>
        <w:sdtPr>
          <w:rPr>
            <w:b/>
            <w:shd w:val="clear" w:color="auto" w:fill="DBE5F1" w:themeFill="accent1" w:themeFillTint="33"/>
          </w:rPr>
          <w:id w:val="-417638758"/>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 xml:space="preserve">Si prescinde dall’iscrizione anagrafica in quanto il coniuge o parte dell’unione civile è stato trasferito per servizio nei tre mesi antecedenti (specificare le motivazioni del trasferimento e la data dello stesso) </w:t>
      </w:r>
      <w:sdt>
        <w:sdtPr>
          <w:id w:val="-200471823"/>
          <w:placeholder>
            <w:docPart w:val="0293102DECB54A5398640156ADBC5CB8"/>
          </w:placeholder>
        </w:sdtPr>
        <w:sdtContent>
          <w:r w:rsidRPr="00B87E28">
            <w:rPr>
              <w:shd w:val="clear" w:color="auto" w:fill="DBE5F1" w:themeFill="accent1" w:themeFillTint="33"/>
            </w:rPr>
            <w:t>_____________________________________________</w:t>
          </w:r>
        </w:sdtContent>
      </w:sdt>
    </w:p>
    <w:p w14:paraId="0B2BE3DD" w14:textId="77777777" w:rsidR="006F3EEA" w:rsidRPr="0074150A" w:rsidRDefault="006F3EEA" w:rsidP="006F3EEA">
      <w:pPr>
        <w:jc w:val="both"/>
        <w:rPr>
          <w:b/>
        </w:rPr>
      </w:pPr>
      <w:sdt>
        <w:sdtPr>
          <w:rPr>
            <w:b/>
            <w:shd w:val="clear" w:color="auto" w:fill="DBE5F1" w:themeFill="accent1" w:themeFillTint="33"/>
          </w:rPr>
          <w:id w:val="-1791896706"/>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Ricongiungimento ai genitori o ai figli per i non coniugati (A-2)</w:t>
      </w:r>
    </w:p>
    <w:p w14:paraId="2DD15400" w14:textId="77777777" w:rsidR="006F3EEA" w:rsidRPr="0074150A" w:rsidRDefault="006F3EEA" w:rsidP="006F3EEA">
      <w:pPr>
        <w:jc w:val="both"/>
      </w:pPr>
      <w:r w:rsidRPr="0074150A">
        <w:t xml:space="preserve">di essere (celibe, nubile) </w:t>
      </w:r>
      <w:sdt>
        <w:sdtPr>
          <w:id w:val="1915969228"/>
          <w:placeholder>
            <w:docPart w:val="0293102DECB54A5398640156ADBC5CB8"/>
          </w:placeholder>
        </w:sdtPr>
        <w:sdtContent>
          <w:r w:rsidRPr="002B0BF0">
            <w:rPr>
              <w:shd w:val="clear" w:color="auto" w:fill="DBE5F1" w:themeFill="accent1" w:themeFillTint="33"/>
            </w:rPr>
            <w:t>__________________</w:t>
          </w:r>
        </w:sdtContent>
      </w:sdt>
      <w:r w:rsidRPr="0074150A">
        <w:t xml:space="preserve"> e di essere figlio/a di </w:t>
      </w:r>
      <w:sdt>
        <w:sdtPr>
          <w:id w:val="-503896081"/>
          <w:placeholder>
            <w:docPart w:val="0293102DECB54A5398640156ADBC5CB8"/>
          </w:placeholder>
        </w:sdtPr>
        <w:sdtContent>
          <w:r w:rsidRPr="002B0BF0">
            <w:rPr>
              <w:shd w:val="clear" w:color="auto" w:fill="DBE5F1" w:themeFill="accent1" w:themeFillTint="33"/>
            </w:rPr>
            <w:t>____________________________________________________</w:t>
          </w:r>
        </w:sdtContent>
      </w:sdt>
      <w:r w:rsidRPr="0074150A">
        <w:t xml:space="preserve"> </w:t>
      </w:r>
      <w:proofErr w:type="spellStart"/>
      <w:r w:rsidRPr="0074150A">
        <w:t>di</w:t>
      </w:r>
      <w:proofErr w:type="spellEnd"/>
      <w:r w:rsidRPr="0074150A">
        <w:t xml:space="preserve"> essere genitore di </w:t>
      </w:r>
      <w:sdt>
        <w:sdtPr>
          <w:id w:val="167607007"/>
          <w:placeholder>
            <w:docPart w:val="0293102DECB54A5398640156ADBC5CB8"/>
          </w:placeholder>
        </w:sdtPr>
        <w:sdtContent>
          <w:r w:rsidRPr="002B0BF0">
            <w:rPr>
              <w:shd w:val="clear" w:color="auto" w:fill="DBE5F1" w:themeFill="accent1" w:themeFillTint="33"/>
            </w:rPr>
            <w:t>______________________________________________________________________</w:t>
          </w:r>
        </w:sdtContent>
      </w:sdt>
      <w:r w:rsidRPr="0074150A">
        <w:t xml:space="preserve"> residente nel Comune di </w:t>
      </w:r>
      <w:sdt>
        <w:sdtPr>
          <w:id w:val="-1958100885"/>
          <w:placeholder>
            <w:docPart w:val="0293102DECB54A5398640156ADBC5CB8"/>
          </w:placeholder>
        </w:sdtPr>
        <w:sdtContent>
          <w:r w:rsidRPr="002B0BF0">
            <w:rPr>
              <w:shd w:val="clear" w:color="auto" w:fill="DBE5F1" w:themeFill="accent1" w:themeFillTint="33"/>
            </w:rPr>
            <w:t>_____________________________________</w:t>
          </w:r>
        </w:sdtContent>
      </w:sdt>
      <w:r w:rsidRPr="0074150A">
        <w:t xml:space="preserve"> (</w:t>
      </w:r>
      <w:proofErr w:type="spellStart"/>
      <w:r>
        <w:t>P</w:t>
      </w:r>
      <w:r w:rsidRPr="0074150A">
        <w:t>rov</w:t>
      </w:r>
      <w:proofErr w:type="spellEnd"/>
      <w:r w:rsidRPr="0074150A">
        <w:t xml:space="preserve">. </w:t>
      </w:r>
      <w:sdt>
        <w:sdtPr>
          <w:id w:val="442892355"/>
          <w:placeholder>
            <w:docPart w:val="3313099D60874994916E30D7528BBC45"/>
          </w:placeholder>
        </w:sdtPr>
        <w:sdtContent>
          <w:r w:rsidRPr="002B0BF0">
            <w:rPr>
              <w:shd w:val="clear" w:color="auto" w:fill="DBE5F1" w:themeFill="accent1" w:themeFillTint="33"/>
            </w:rPr>
            <w:t>____</w:t>
          </w:r>
        </w:sdtContent>
      </w:sdt>
      <w:r>
        <w:t xml:space="preserve"> </w:t>
      </w:r>
      <w:r w:rsidRPr="0074150A">
        <w:t xml:space="preserve">) - via/piazza </w:t>
      </w:r>
      <w:sdt>
        <w:sdtPr>
          <w:id w:val="1222017053"/>
          <w:placeholder>
            <w:docPart w:val="3313099D60874994916E30D7528BBC45"/>
          </w:placeholder>
        </w:sdtPr>
        <w:sdtContent>
          <w:r w:rsidRPr="002B0BF0">
            <w:rPr>
              <w:shd w:val="clear" w:color="auto" w:fill="DBE5F1" w:themeFill="accent1" w:themeFillTint="33"/>
            </w:rPr>
            <w:t>_________________________________________</w:t>
          </w:r>
        </w:sdtContent>
      </w:sdt>
      <w:r w:rsidRPr="0074150A">
        <w:t xml:space="preserve"> n° </w:t>
      </w:r>
      <w:sdt>
        <w:sdtPr>
          <w:id w:val="618660969"/>
          <w:placeholder>
            <w:docPart w:val="3313099D60874994916E30D7528BBC45"/>
          </w:placeholder>
        </w:sdtPr>
        <w:sdtContent>
          <w:r w:rsidRPr="002B0BF0">
            <w:rPr>
              <w:shd w:val="clear" w:color="auto" w:fill="DBE5F1" w:themeFill="accent1" w:themeFillTint="33"/>
            </w:rPr>
            <w:t>______</w:t>
          </w:r>
        </w:sdtContent>
      </w:sdt>
      <w:r w:rsidRPr="0074150A">
        <w:t xml:space="preserve"> dal </w:t>
      </w:r>
      <w:sdt>
        <w:sdtPr>
          <w:rPr>
            <w:shd w:val="clear" w:color="auto" w:fill="DBE5F1" w:themeFill="accent1" w:themeFillTint="33"/>
          </w:rPr>
          <w:id w:val="-2146269048"/>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(decorrenza dell’iscrizione anagrafica) con cui intende ricongiungersi                                                                                         </w:t>
      </w:r>
    </w:p>
    <w:p w14:paraId="52905F1D" w14:textId="77777777" w:rsidR="006F3EEA" w:rsidRPr="0074150A" w:rsidRDefault="006F3EEA" w:rsidP="006F3EEA">
      <w:pPr>
        <w:jc w:val="both"/>
      </w:pPr>
      <w:sdt>
        <w:sdtPr>
          <w:rPr>
            <w:b/>
            <w:shd w:val="clear" w:color="auto" w:fill="DBE5F1" w:themeFill="accent1" w:themeFillTint="33"/>
          </w:rPr>
          <w:id w:val="-1549142713"/>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 oppure nel caso di figlio neonato.</w:t>
      </w:r>
    </w:p>
    <w:p w14:paraId="079DB095" w14:textId="77777777" w:rsidR="006F3EEA" w:rsidRPr="0074150A" w:rsidRDefault="006F3EEA" w:rsidP="006F3EEA">
      <w:pPr>
        <w:jc w:val="both"/>
        <w:rPr>
          <w:b/>
        </w:rPr>
      </w:pPr>
      <w:sdt>
        <w:sdtPr>
          <w:rPr>
            <w:b/>
            <w:shd w:val="clear" w:color="auto" w:fill="DBE5F1" w:themeFill="accent1" w:themeFillTint="33"/>
          </w:rPr>
          <w:id w:val="-626013555"/>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Ricongiungimento ai genitori o ai figli in caso di separazione o divorzio (A-3)</w:t>
      </w:r>
    </w:p>
    <w:p w14:paraId="478BFDD3" w14:textId="77777777" w:rsidR="006F3EEA" w:rsidRPr="0074150A" w:rsidRDefault="006F3EEA" w:rsidP="006F3EEA">
      <w:pPr>
        <w:pStyle w:val="Paragrafoelenco"/>
        <w:numPr>
          <w:ilvl w:val="0"/>
          <w:numId w:val="14"/>
        </w:numPr>
        <w:spacing w:after="0" w:line="360" w:lineRule="auto"/>
        <w:jc w:val="both"/>
      </w:pPr>
      <w:r w:rsidRPr="0074150A">
        <w:lastRenderedPageBreak/>
        <w:t xml:space="preserve">di essere divorziato/a con sentenza del Tribunale di </w:t>
      </w:r>
      <w:sdt>
        <w:sdtPr>
          <w:id w:val="-330681444"/>
          <w:placeholder>
            <w:docPart w:val="0293102DECB54A5398640156ADBC5CB8"/>
          </w:placeholder>
        </w:sdtPr>
        <w:sdtContent>
          <w:r w:rsidRPr="002B0BF0">
            <w:rPr>
              <w:shd w:val="clear" w:color="auto" w:fill="DBE5F1" w:themeFill="accent1" w:themeFillTint="33"/>
            </w:rPr>
            <w:t>__________________________</w:t>
          </w:r>
        </w:sdtContent>
      </w:sdt>
      <w:r w:rsidRPr="0074150A">
        <w:t xml:space="preserve"> in data </w:t>
      </w:r>
      <w:sdt>
        <w:sdtPr>
          <w:rPr>
            <w:shd w:val="clear" w:color="auto" w:fill="DBE5F1" w:themeFill="accent1" w:themeFillTint="33"/>
          </w:rPr>
          <w:id w:val="-860826539"/>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p>
    <w:p w14:paraId="60955C3F" w14:textId="77777777" w:rsidR="006F3EEA" w:rsidRPr="0074150A" w:rsidRDefault="006F3EEA" w:rsidP="006F3EEA">
      <w:pPr>
        <w:pStyle w:val="Paragrafoelenco"/>
        <w:numPr>
          <w:ilvl w:val="0"/>
          <w:numId w:val="14"/>
        </w:numPr>
        <w:spacing w:after="0" w:line="360" w:lineRule="auto"/>
        <w:jc w:val="both"/>
      </w:pPr>
      <w:r w:rsidRPr="0074150A">
        <w:t xml:space="preserve">di essere separato/a consensualmente o legalmente con atto del Tribunale di </w:t>
      </w:r>
      <w:sdt>
        <w:sdtPr>
          <w:id w:val="-1187447895"/>
          <w:placeholder>
            <w:docPart w:val="0293102DECB54A5398640156ADBC5CB8"/>
          </w:placeholder>
        </w:sdtPr>
        <w:sdtContent>
          <w:r w:rsidRPr="00B87E28">
            <w:rPr>
              <w:shd w:val="clear" w:color="auto" w:fill="DBE5F1" w:themeFill="accent1" w:themeFillTint="33"/>
            </w:rPr>
            <w:t>______________________________________</w:t>
          </w:r>
        </w:sdtContent>
      </w:sdt>
      <w:r w:rsidRPr="0074150A">
        <w:t xml:space="preserve"> in data </w:t>
      </w:r>
      <w:sdt>
        <w:sdtPr>
          <w:id w:val="-1664310570"/>
          <w:placeholder>
            <w:docPart w:val="0293102DECB54A5398640156ADBC5CB8"/>
          </w:placeholder>
        </w:sdtPr>
        <w:sdtContent>
          <w:sdt>
            <w:sdtPr>
              <w:rPr>
                <w:shd w:val="clear" w:color="auto" w:fill="DBE5F1" w:themeFill="accent1" w:themeFillTint="33"/>
              </w:rPr>
              <w:id w:val="1033701481"/>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sdtContent>
      </w:sdt>
    </w:p>
    <w:p w14:paraId="5D00B97F" w14:textId="77777777" w:rsidR="006F3EEA" w:rsidRPr="0074150A" w:rsidRDefault="006F3EEA" w:rsidP="006F3EEA">
      <w:pPr>
        <w:pStyle w:val="Paragrafoelenco"/>
        <w:numPr>
          <w:ilvl w:val="0"/>
          <w:numId w:val="14"/>
        </w:numPr>
        <w:spacing w:after="0" w:line="360" w:lineRule="auto"/>
        <w:jc w:val="both"/>
      </w:pPr>
      <w:r w:rsidRPr="0074150A">
        <w:t xml:space="preserve">e di essere figlio/a di </w:t>
      </w:r>
      <w:sdt>
        <w:sdtPr>
          <w:id w:val="2044095048"/>
          <w:placeholder>
            <w:docPart w:val="0293102DECB54A5398640156ADBC5CB8"/>
          </w:placeholder>
        </w:sdtPr>
        <w:sdtContent>
          <w:r w:rsidRPr="002B0BF0">
            <w:rPr>
              <w:shd w:val="clear" w:color="auto" w:fill="DBE5F1" w:themeFill="accent1" w:themeFillTint="33"/>
            </w:rPr>
            <w:t>___________________________________________________________________________________</w:t>
          </w:r>
        </w:sdtContent>
      </w:sdt>
    </w:p>
    <w:p w14:paraId="7FD92A74" w14:textId="77777777" w:rsidR="006F3EEA" w:rsidRPr="0074150A" w:rsidRDefault="006F3EEA" w:rsidP="006F3EEA">
      <w:pPr>
        <w:pStyle w:val="Paragrafoelenco"/>
        <w:numPr>
          <w:ilvl w:val="0"/>
          <w:numId w:val="14"/>
        </w:numPr>
        <w:spacing w:after="0" w:line="360" w:lineRule="auto"/>
        <w:jc w:val="both"/>
      </w:pPr>
      <w:r w:rsidRPr="0074150A">
        <w:t>di essere genitore di</w:t>
      </w:r>
      <w:r>
        <w:t xml:space="preserve"> </w:t>
      </w:r>
      <w:sdt>
        <w:sdtPr>
          <w:id w:val="-536282208"/>
          <w:placeholder>
            <w:docPart w:val="0293102DECB54A5398640156ADBC5CB8"/>
          </w:placeholder>
        </w:sdtPr>
        <w:sdtContent>
          <w:r w:rsidRPr="002B0BF0">
            <w:rPr>
              <w:shd w:val="clear" w:color="auto" w:fill="DBE5F1" w:themeFill="accent1" w:themeFillTint="33"/>
            </w:rPr>
            <w:t>___________________________________________________________________________________</w:t>
          </w:r>
        </w:sdtContent>
      </w:sdt>
    </w:p>
    <w:p w14:paraId="493EA4DE" w14:textId="77777777" w:rsidR="006F3EEA" w:rsidRPr="0074150A" w:rsidRDefault="006F3EEA" w:rsidP="006F3EEA">
      <w:pPr>
        <w:jc w:val="both"/>
      </w:pPr>
      <w:r w:rsidRPr="0074150A">
        <w:t xml:space="preserve">residente nel Comune di </w:t>
      </w:r>
      <w:sdt>
        <w:sdtPr>
          <w:id w:val="1633208497"/>
          <w:placeholder>
            <w:docPart w:val="0293102DECB54A5398640156ADBC5CB8"/>
          </w:placeholder>
        </w:sdtPr>
        <w:sdtContent>
          <w:r w:rsidRPr="002B0BF0">
            <w:rPr>
              <w:shd w:val="clear" w:color="auto" w:fill="DBE5F1" w:themeFill="accent1" w:themeFillTint="33"/>
            </w:rPr>
            <w:t>_______________________________________________________________</w:t>
          </w:r>
        </w:sdtContent>
      </w:sdt>
      <w:r w:rsidRPr="0074150A">
        <w:t xml:space="preserve"> (</w:t>
      </w:r>
      <w:proofErr w:type="spellStart"/>
      <w:r>
        <w:t>P</w:t>
      </w:r>
      <w:r w:rsidRPr="0074150A">
        <w:t>rov</w:t>
      </w:r>
      <w:proofErr w:type="spellEnd"/>
      <w:r w:rsidRPr="0074150A">
        <w:t xml:space="preserve">. </w:t>
      </w:r>
      <w:sdt>
        <w:sdtPr>
          <w:id w:val="492457065"/>
          <w:placeholder>
            <w:docPart w:val="A68265DDE5EC4AA2B083492D151EA672"/>
          </w:placeholder>
        </w:sdtPr>
        <w:sdtContent>
          <w:r w:rsidRPr="002B0BF0">
            <w:rPr>
              <w:shd w:val="clear" w:color="auto" w:fill="DBE5F1" w:themeFill="accent1" w:themeFillTint="33"/>
            </w:rPr>
            <w:t>__</w:t>
          </w:r>
          <w:r>
            <w:rPr>
              <w:shd w:val="clear" w:color="auto" w:fill="DBE5F1" w:themeFill="accent1" w:themeFillTint="33"/>
            </w:rPr>
            <w:t>____</w:t>
          </w:r>
          <w:r w:rsidRPr="002B0BF0">
            <w:rPr>
              <w:shd w:val="clear" w:color="auto" w:fill="DBE5F1" w:themeFill="accent1" w:themeFillTint="33"/>
            </w:rPr>
            <w:t>__</w:t>
          </w:r>
        </w:sdtContent>
      </w:sdt>
      <w:r>
        <w:t xml:space="preserve"> </w:t>
      </w:r>
      <w:r w:rsidRPr="0074150A">
        <w:t xml:space="preserve">) - via/piazza </w:t>
      </w:r>
      <w:sdt>
        <w:sdtPr>
          <w:id w:val="144629136"/>
          <w:placeholder>
            <w:docPart w:val="0293102DECB54A5398640156ADBC5CB8"/>
          </w:placeholder>
        </w:sdtPr>
        <w:sdtContent>
          <w:r w:rsidRPr="002B0BF0">
            <w:rPr>
              <w:shd w:val="clear" w:color="auto" w:fill="DBE5F1" w:themeFill="accent1" w:themeFillTint="33"/>
            </w:rPr>
            <w:t>____________________________________________________________</w:t>
          </w:r>
        </w:sdtContent>
      </w:sdt>
      <w:r w:rsidRPr="0074150A">
        <w:t xml:space="preserve"> n° </w:t>
      </w:r>
      <w:sdt>
        <w:sdtPr>
          <w:id w:val="1162579852"/>
          <w:placeholder>
            <w:docPart w:val="0293102DECB54A5398640156ADBC5CB8"/>
          </w:placeholder>
        </w:sdtPr>
        <w:sdtContent>
          <w:r w:rsidRPr="002B0BF0">
            <w:rPr>
              <w:shd w:val="clear" w:color="auto" w:fill="DBE5F1" w:themeFill="accent1" w:themeFillTint="33"/>
            </w:rPr>
            <w:t>______</w:t>
          </w:r>
        </w:sdtContent>
      </w:sdt>
      <w:r w:rsidRPr="0074150A">
        <w:t xml:space="preserve"> dal </w:t>
      </w:r>
      <w:sdt>
        <w:sdtPr>
          <w:rPr>
            <w:shd w:val="clear" w:color="auto" w:fill="DBE5F1" w:themeFill="accent1" w:themeFillTint="33"/>
          </w:rPr>
          <w:id w:val="949745062"/>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r w:rsidRPr="0074150A">
        <w:t xml:space="preserve"> (decorrenza dell’iscrizione anagrafica) con cui intende ricongiungersi                                                                                         </w:t>
      </w:r>
    </w:p>
    <w:p w14:paraId="0347B4BD" w14:textId="77777777" w:rsidR="006F3EEA" w:rsidRPr="0074150A" w:rsidRDefault="006F3EEA" w:rsidP="006F3EEA">
      <w:pPr>
        <w:jc w:val="both"/>
      </w:pPr>
      <w:sdt>
        <w:sdtPr>
          <w:rPr>
            <w:b/>
            <w:shd w:val="clear" w:color="auto" w:fill="DBE5F1" w:themeFill="accent1" w:themeFillTint="33"/>
          </w:rPr>
          <w:id w:val="547345432"/>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Si prescinde dall’iscrizione anagrafica in quanto il genitore/figlio è stato trasferito per servizio nei tre mesi antecedenti (specificare le motivazioni del trasferimento e la data dello stesso)</w:t>
      </w:r>
    </w:p>
    <w:bookmarkStart w:id="1" w:name="_Hlk191994632"/>
    <w:p w14:paraId="70ED7333" w14:textId="77777777" w:rsidR="006F3EEA" w:rsidRPr="0074150A" w:rsidRDefault="006F3EEA" w:rsidP="006F3EEA">
      <w:pPr>
        <w:jc w:val="both"/>
        <w:rPr>
          <w:b/>
        </w:rPr>
      </w:pPr>
      <w:sdt>
        <w:sdtPr>
          <w:rPr>
            <w:b/>
            <w:shd w:val="clear" w:color="auto" w:fill="DBE5F1" w:themeFill="accent1" w:themeFillTint="33"/>
          </w:rPr>
          <w:id w:val="-625000183"/>
          <w14:checkbox>
            <w14:checked w14:val="1"/>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 xml:space="preserve">Documentazione relativa ai figli (B-C) </w:t>
      </w:r>
    </w:p>
    <w:p w14:paraId="606962BD" w14:textId="77777777" w:rsidR="006F3EEA" w:rsidRPr="0074150A" w:rsidRDefault="006F3EEA" w:rsidP="006F3EEA">
      <w:pPr>
        <w:jc w:val="both"/>
      </w:pPr>
      <w:r w:rsidRPr="0074150A">
        <w:t xml:space="preserve">di essere genitore dei seguenti figli residenti nel Comune di </w:t>
      </w:r>
      <w:sdt>
        <w:sdtPr>
          <w:id w:val="-1619528882"/>
          <w:placeholder>
            <w:docPart w:val="0293102DECB54A5398640156ADBC5CB8"/>
          </w:placeholder>
        </w:sdtPr>
        <w:sdtContent>
          <w:r w:rsidRPr="002B0BF0">
            <w:rPr>
              <w:shd w:val="clear" w:color="auto" w:fill="DBE5F1"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706837036"/>
          <w:placeholder>
            <w:docPart w:val="421A7CC749E248CCBE0565972F9E0052"/>
          </w:placeholder>
        </w:sdtPr>
        <w:sdtContent>
          <w:r w:rsidRPr="002B0BF0">
            <w:rPr>
              <w:shd w:val="clear" w:color="auto" w:fill="DBE5F1" w:themeFill="accent1" w:themeFillTint="33"/>
            </w:rPr>
            <w:t>____</w:t>
          </w:r>
        </w:sdtContent>
      </w:sdt>
      <w:r>
        <w:t xml:space="preserve"> </w:t>
      </w:r>
      <w:r w:rsidRPr="0074150A">
        <w:t xml:space="preserve">) </w:t>
      </w:r>
    </w:p>
    <w:p w14:paraId="45FDDD21" w14:textId="77777777" w:rsidR="006F3EEA" w:rsidRPr="0074150A" w:rsidRDefault="006F3EEA" w:rsidP="006F3EEA">
      <w:pPr>
        <w:pStyle w:val="Paragrafoelenco"/>
        <w:numPr>
          <w:ilvl w:val="0"/>
          <w:numId w:val="17"/>
        </w:numPr>
        <w:spacing w:after="0" w:line="360" w:lineRule="auto"/>
        <w:jc w:val="both"/>
      </w:pPr>
      <w:sdt>
        <w:sdtPr>
          <w:rPr>
            <w:lang w:val="fr-FR"/>
          </w:rPr>
          <w:id w:val="1088272346"/>
          <w:placeholder>
            <w:docPart w:val="0293102DECB54A5398640156ADBC5CB8"/>
          </w:placeholder>
        </w:sdtPr>
        <w:sdtContent>
          <w:r w:rsidRPr="002B0BF0">
            <w:rPr>
              <w:shd w:val="clear" w:color="auto" w:fill="DBE5F1"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BE5F1" w:themeFill="accent1" w:themeFillTint="33"/>
          </w:rPr>
          <w:id w:val="360713891"/>
          <w:placeholder>
            <w:docPart w:val="20FC8F5385554B62AEF526DE0CDDD7AC"/>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p>
    <w:p w14:paraId="3719071E" w14:textId="77777777" w:rsidR="006F3EEA" w:rsidRPr="0074150A" w:rsidRDefault="006F3EEA" w:rsidP="006F3EEA">
      <w:pPr>
        <w:pStyle w:val="Paragrafoelenco"/>
        <w:numPr>
          <w:ilvl w:val="0"/>
          <w:numId w:val="17"/>
        </w:numPr>
        <w:spacing w:after="0" w:line="360" w:lineRule="auto"/>
        <w:jc w:val="both"/>
      </w:pPr>
      <w:sdt>
        <w:sdtPr>
          <w:rPr>
            <w:lang w:val="fr-FR"/>
          </w:rPr>
          <w:id w:val="-539207060"/>
          <w:placeholder>
            <w:docPart w:val="0293102DECB54A5398640156ADBC5CB8"/>
          </w:placeholder>
        </w:sdtPr>
        <w:sdtContent>
          <w:r w:rsidRPr="002B0BF0">
            <w:rPr>
              <w:shd w:val="clear" w:color="auto" w:fill="DBE5F1"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BE5F1" w:themeFill="accent1" w:themeFillTint="33"/>
          </w:rPr>
          <w:id w:val="-1243324304"/>
          <w:placeholder>
            <w:docPart w:val="85C52B482B70421EA290153F3902FEFF"/>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p>
    <w:p w14:paraId="5632D25A" w14:textId="77777777" w:rsidR="006F3EEA" w:rsidRDefault="006F3EEA" w:rsidP="006F3EEA">
      <w:pPr>
        <w:pStyle w:val="Paragrafoelenco"/>
        <w:numPr>
          <w:ilvl w:val="0"/>
          <w:numId w:val="17"/>
        </w:numPr>
        <w:spacing w:after="0" w:line="360" w:lineRule="auto"/>
        <w:jc w:val="both"/>
      </w:pPr>
      <w:sdt>
        <w:sdtPr>
          <w:rPr>
            <w:lang w:val="fr-FR"/>
          </w:rPr>
          <w:id w:val="1540856193"/>
          <w:placeholder>
            <w:docPart w:val="93CF0C0300444CC6A6387574C27727BC"/>
          </w:placeholder>
        </w:sdtPr>
        <w:sdtContent>
          <w:r w:rsidRPr="002B0BF0">
            <w:rPr>
              <w:shd w:val="clear" w:color="auto" w:fill="DBE5F1" w:themeFill="accent1" w:themeFillTint="33"/>
              <w:lang w:val="fr-FR"/>
            </w:rPr>
            <w:t>____________________________________________________________________</w:t>
          </w:r>
        </w:sdtContent>
      </w:sdt>
      <w:r w:rsidRPr="0074150A">
        <w:rPr>
          <w:lang w:val="fr-FR"/>
        </w:rPr>
        <w:t xml:space="preserve"> </w:t>
      </w:r>
      <w:proofErr w:type="spellStart"/>
      <w:r w:rsidRPr="0074150A">
        <w:rPr>
          <w:lang w:val="fr-FR"/>
        </w:rPr>
        <w:t>nato</w:t>
      </w:r>
      <w:proofErr w:type="spellEnd"/>
      <w:r w:rsidRPr="0074150A">
        <w:rPr>
          <w:lang w:val="fr-FR"/>
        </w:rPr>
        <w:t xml:space="preserve">/a il </w:t>
      </w:r>
      <w:sdt>
        <w:sdtPr>
          <w:rPr>
            <w:shd w:val="clear" w:color="auto" w:fill="DBE5F1" w:themeFill="accent1" w:themeFillTint="33"/>
          </w:rPr>
          <w:id w:val="1023515369"/>
          <w:placeholder>
            <w:docPart w:val="398F2AB3B5A34A78B281E8155EAF273E"/>
          </w:placeholder>
          <w:date>
            <w:dateFormat w:val="dd/MM/yyyy"/>
            <w:lid w:val="it-IT"/>
            <w:storeMappedDataAs w:val="dateTime"/>
            <w:calendar w:val="gregorian"/>
          </w:date>
        </w:sdtPr>
        <w:sdtContent>
          <w:r w:rsidRPr="002B0BF0">
            <w:rPr>
              <w:shd w:val="clear" w:color="auto" w:fill="DBE5F1" w:themeFill="accent1" w:themeFillTint="33"/>
            </w:rPr>
            <w:t>________/________/________</w:t>
          </w:r>
        </w:sdtContent>
      </w:sdt>
    </w:p>
    <w:p w14:paraId="76BCB955" w14:textId="77777777" w:rsidR="006F3EEA" w:rsidRPr="0074150A" w:rsidRDefault="006F3EEA" w:rsidP="006F3EEA">
      <w:pPr>
        <w:pStyle w:val="Paragrafoelenco"/>
        <w:jc w:val="both"/>
      </w:pPr>
      <w:r w:rsidRPr="0074150A">
        <w:t>maggiorenne affetto da infermità o difetto fisico o mentale causa di inidoneità permanente ed assoluta a proficuo lavoro.</w:t>
      </w:r>
    </w:p>
    <w:bookmarkEnd w:id="1"/>
    <w:p w14:paraId="411EEEA3" w14:textId="77777777" w:rsidR="006F3EEA" w:rsidRPr="0074150A" w:rsidRDefault="006F3EEA" w:rsidP="006F3EEA">
      <w:pPr>
        <w:jc w:val="both"/>
        <w:rPr>
          <w:b/>
        </w:rPr>
      </w:pPr>
      <w:sdt>
        <w:sdtPr>
          <w:rPr>
            <w:b/>
            <w:shd w:val="clear" w:color="auto" w:fill="DBE5F1" w:themeFill="accent1" w:themeFillTint="33"/>
          </w:rPr>
          <w:id w:val="-748188483"/>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Assistenza di parenti da ricoverare in istituto di cura (D) (3)</w:t>
      </w:r>
    </w:p>
    <w:p w14:paraId="5AB5A753" w14:textId="77777777" w:rsidR="006F3EEA" w:rsidRDefault="006F3EEA" w:rsidP="006F3EEA">
      <w:pPr>
        <w:jc w:val="both"/>
      </w:pPr>
      <w:r w:rsidRPr="0074150A">
        <w:t xml:space="preserve">Che il/la </w:t>
      </w:r>
      <w:r>
        <w:t>S</w:t>
      </w:r>
      <w:r w:rsidRPr="0074150A">
        <w:t xml:space="preserve">ig.  </w:t>
      </w:r>
      <w:sdt>
        <w:sdtPr>
          <w:id w:val="1593279775"/>
          <w:placeholder>
            <w:docPart w:val="0293102DECB54A5398640156ADBC5CB8"/>
          </w:placeholder>
        </w:sdtPr>
        <w:sdtContent>
          <w:r w:rsidRPr="002B0BF0">
            <w:rPr>
              <w:shd w:val="clear" w:color="auto" w:fill="DBE5F1" w:themeFill="accent1" w:themeFillTint="33"/>
            </w:rPr>
            <w:t>_________________________________________________________</w:t>
          </w:r>
        </w:sdtContent>
      </w:sdt>
      <w:r w:rsidRPr="0074150A">
        <w:t xml:space="preserve"> che con lo scrivente ha il rapporto di parentela di </w:t>
      </w:r>
      <w:sdt>
        <w:sdtPr>
          <w:id w:val="2079012971"/>
          <w:placeholder>
            <w:docPart w:val="0293102DECB54A5398640156ADBC5CB8"/>
          </w:placeholder>
        </w:sdtPr>
        <w:sdtContent>
          <w:r w:rsidRPr="002B0BF0">
            <w:rPr>
              <w:shd w:val="clear" w:color="auto" w:fill="DBE5F1" w:themeFill="accent1" w:themeFillTint="33"/>
            </w:rPr>
            <w:t>_______________________________</w:t>
          </w:r>
        </w:sdtContent>
      </w:sdt>
      <w:r w:rsidRPr="0074150A">
        <w:t xml:space="preserve"> (figlio, coniuge, parte dell’unione civile, genitore) può essere assistito soltanto nel Comune di </w:t>
      </w:r>
      <w:sdt>
        <w:sdtPr>
          <w:id w:val="-1059783475"/>
          <w:placeholder>
            <w:docPart w:val="0293102DECB54A5398640156ADBC5CB8"/>
          </w:placeholder>
        </w:sdtPr>
        <w:sdtContent>
          <w:sdt>
            <w:sdtPr>
              <w:id w:val="-632086973"/>
            </w:sdtPr>
            <w:sdtContent>
              <w:r w:rsidRPr="002B0BF0">
                <w:rPr>
                  <w:shd w:val="clear" w:color="auto" w:fill="DBE5F1" w:themeFill="accent1" w:themeFillTint="33"/>
                </w:rPr>
                <w:t>_________________________________________________</w:t>
              </w:r>
            </w:sdtContent>
          </w:sdt>
          <w:r w:rsidRPr="0074150A">
            <w:t xml:space="preserve"> (</w:t>
          </w:r>
          <w:proofErr w:type="spellStart"/>
          <w:r>
            <w:t>P</w:t>
          </w:r>
          <w:r w:rsidRPr="0074150A">
            <w:t>rov</w:t>
          </w:r>
          <w:proofErr w:type="spellEnd"/>
          <w:r w:rsidRPr="0074150A">
            <w:t xml:space="preserve">. </w:t>
          </w:r>
          <w:sdt>
            <w:sdtPr>
              <w:id w:val="1046881833"/>
            </w:sdtPr>
            <w:sdtContent>
              <w:r w:rsidRPr="002B0BF0">
                <w:rPr>
                  <w:shd w:val="clear" w:color="auto" w:fill="DBE5F1" w:themeFill="accent1" w:themeFillTint="33"/>
                </w:rPr>
                <w:t>___</w:t>
              </w:r>
              <w:r>
                <w:rPr>
                  <w:shd w:val="clear" w:color="auto" w:fill="DBE5F1" w:themeFill="accent1" w:themeFillTint="33"/>
                </w:rPr>
                <w:t>__</w:t>
              </w:r>
              <w:r w:rsidRPr="002B0BF0">
                <w:rPr>
                  <w:shd w:val="clear" w:color="auto" w:fill="DBE5F1" w:themeFill="accent1" w:themeFillTint="33"/>
                </w:rPr>
                <w:t>_</w:t>
              </w:r>
            </w:sdtContent>
          </w:sdt>
          <w:r>
            <w:t xml:space="preserve"> </w:t>
          </w:r>
          <w:r w:rsidRPr="0074150A">
            <w:t>)</w:t>
          </w:r>
        </w:sdtContent>
      </w:sdt>
      <w:r w:rsidRPr="0074150A">
        <w:t xml:space="preserve"> in quanto nella sede di titolarità non esiste un istituto di cura nel quale il me</w:t>
      </w:r>
      <w:r>
        <w:t>desimo possa essere assistito.</w:t>
      </w:r>
    </w:p>
    <w:p w14:paraId="05E0F944" w14:textId="77777777" w:rsidR="006F3EEA" w:rsidRPr="00F73AAF" w:rsidRDefault="006F3EEA" w:rsidP="006F3EEA">
      <w:pPr>
        <w:jc w:val="both"/>
        <w:rPr>
          <w:b/>
          <w:sz w:val="12"/>
          <w:szCs w:val="12"/>
        </w:rPr>
      </w:pPr>
    </w:p>
    <w:p w14:paraId="22C75E93" w14:textId="77777777" w:rsidR="006F3EEA" w:rsidRPr="0074150A" w:rsidRDefault="006F3EEA" w:rsidP="006F3EEA">
      <w:pPr>
        <w:jc w:val="both"/>
        <w:rPr>
          <w:b/>
          <w:sz w:val="28"/>
          <w:szCs w:val="28"/>
        </w:rPr>
      </w:pPr>
      <w:r>
        <w:rPr>
          <w:b/>
          <w:sz w:val="28"/>
          <w:szCs w:val="28"/>
        </w:rPr>
        <w:t>A3</w:t>
      </w:r>
      <w:r w:rsidRPr="0074150A">
        <w:rPr>
          <w:b/>
          <w:sz w:val="28"/>
          <w:szCs w:val="28"/>
        </w:rPr>
        <w:t xml:space="preserve"> - TITOLI GENERALI</w:t>
      </w:r>
      <w:r>
        <w:rPr>
          <w:b/>
          <w:sz w:val="28"/>
          <w:szCs w:val="28"/>
        </w:rPr>
        <w:t xml:space="preserve"> (15) (17)</w:t>
      </w:r>
    </w:p>
    <w:p w14:paraId="55840212" w14:textId="77777777" w:rsidR="006F3EEA" w:rsidRPr="00E71A85" w:rsidRDefault="006F3EEA" w:rsidP="006F3EEA">
      <w:pPr>
        <w:jc w:val="both"/>
        <w:rPr>
          <w:b/>
        </w:rPr>
      </w:pPr>
      <w:r w:rsidRPr="00E71A85">
        <w:rPr>
          <w:b/>
        </w:rPr>
        <w:lastRenderedPageBreak/>
        <w:t>A)</w:t>
      </w:r>
      <w:r>
        <w:rPr>
          <w:b/>
        </w:rPr>
        <w:t xml:space="preserve"> </w:t>
      </w:r>
      <w:r w:rsidRPr="00E71A85">
        <w:rPr>
          <w:b/>
        </w:rPr>
        <w:t>Superamento di un concorso ordinario di grado pari o superiore (10)</w:t>
      </w:r>
    </w:p>
    <w:p w14:paraId="4450501E" w14:textId="77777777" w:rsidR="006F3EEA" w:rsidRPr="0074150A" w:rsidRDefault="006F3EEA" w:rsidP="006F3EEA">
      <w:pPr>
        <w:jc w:val="both"/>
      </w:pPr>
      <w:sdt>
        <w:sdtPr>
          <w:rPr>
            <w:b/>
            <w:shd w:val="clear" w:color="auto" w:fill="DBE5F1" w:themeFill="accent1" w:themeFillTint="33"/>
          </w:rPr>
          <w:id w:val="-1775635735"/>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 xml:space="preserve">di aver superato un pubblico concorso per titoli ed esami del Personale Docente per la scuola </w:t>
      </w:r>
      <w:sdt>
        <w:sdtPr>
          <w:id w:val="-1729295413"/>
          <w:placeholder>
            <w:docPart w:val="0293102DECB54A5398640156ADBC5CB8"/>
          </w:placeholder>
        </w:sdtPr>
        <w:sdtContent>
          <w:r w:rsidRPr="00BF03B4">
            <w:rPr>
              <w:shd w:val="clear" w:color="auto" w:fill="DBE5F1" w:themeFill="accent1" w:themeFillTint="33"/>
            </w:rPr>
            <w:t>_______________________________</w:t>
          </w:r>
        </w:sdtContent>
      </w:sdt>
      <w:r w:rsidRPr="0074150A">
        <w:t xml:space="preserve"> bandito dal </w:t>
      </w:r>
      <w:sdt>
        <w:sdtPr>
          <w:id w:val="1490831115"/>
          <w:placeholder>
            <w:docPart w:val="0293102DECB54A5398640156ADBC5CB8"/>
          </w:placeholder>
        </w:sdtPr>
        <w:sdtContent>
          <w:r w:rsidRPr="00BF03B4">
            <w:rPr>
              <w:shd w:val="clear" w:color="auto" w:fill="DBE5F1" w:themeFill="accent1" w:themeFillTint="33"/>
            </w:rPr>
            <w:t>________________________________________________________</w:t>
          </w:r>
        </w:sdtContent>
      </w:sdt>
      <w:r w:rsidRPr="0074150A">
        <w:t xml:space="preserve">  (U.S.P. di…, Sovrintendenza di…) ai sensi di/del </w:t>
      </w:r>
      <w:sdt>
        <w:sdtPr>
          <w:id w:val="1810133838"/>
          <w:placeholder>
            <w:docPart w:val="0293102DECB54A5398640156ADBC5CB8"/>
          </w:placeholder>
        </w:sdtPr>
        <w:sdtContent>
          <w:r w:rsidRPr="00BF03B4">
            <w:rPr>
              <w:shd w:val="clear" w:color="auto" w:fill="DBE5F1" w:themeFill="accent1" w:themeFillTint="33"/>
            </w:rPr>
            <w:t>________________________________</w:t>
          </w:r>
        </w:sdtContent>
      </w:sdt>
      <w:r w:rsidRPr="0074150A">
        <w:t xml:space="preserve"> (estremi del Bando) per la classe di concorso/posto  </w:t>
      </w:r>
      <w:sdt>
        <w:sdtPr>
          <w:id w:val="-1339219821"/>
          <w:placeholder>
            <w:docPart w:val="0293102DECB54A5398640156ADBC5CB8"/>
          </w:placeholder>
        </w:sdtPr>
        <w:sdtContent>
          <w:r w:rsidRPr="00BF03B4">
            <w:rPr>
              <w:shd w:val="clear" w:color="auto" w:fill="DBE5F1" w:themeFill="accent1" w:themeFillTint="33"/>
            </w:rPr>
            <w:t>__________________________________</w:t>
          </w:r>
        </w:sdtContent>
      </w:sdt>
      <w:r w:rsidRPr="0074150A">
        <w:t xml:space="preserve"> e di aver riportato la seguente votazione: </w:t>
      </w:r>
      <w:sdt>
        <w:sdtPr>
          <w:id w:val="659807623"/>
          <w:placeholder>
            <w:docPart w:val="0293102DECB54A5398640156ADBC5CB8"/>
          </w:placeholder>
        </w:sdtPr>
        <w:sdtContent>
          <w:r w:rsidRPr="00BF03B4">
            <w:rPr>
              <w:shd w:val="clear" w:color="auto" w:fill="DBE5F1" w:themeFill="accent1" w:themeFillTint="33"/>
            </w:rPr>
            <w:t>______________</w:t>
          </w:r>
        </w:sdtContent>
      </w:sdt>
    </w:p>
    <w:p w14:paraId="581E7819" w14:textId="77777777" w:rsidR="006F3EEA" w:rsidRPr="0074150A" w:rsidRDefault="006F3EEA" w:rsidP="006F3EEA">
      <w:pPr>
        <w:jc w:val="both"/>
      </w:pPr>
      <w:sdt>
        <w:sdtPr>
          <w:rPr>
            <w:b/>
            <w:shd w:val="clear" w:color="auto" w:fill="DBE5F1" w:themeFill="accent1" w:themeFillTint="33"/>
          </w:rPr>
          <w:id w:val="-134952139"/>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 xml:space="preserve">di aver superato un ulteriore pubblico concorso per titoli ed esami del Personale Docente per la scuola </w:t>
      </w:r>
      <w:sdt>
        <w:sdtPr>
          <w:id w:val="-1103412330"/>
          <w:placeholder>
            <w:docPart w:val="0293102DECB54A5398640156ADBC5CB8"/>
          </w:placeholder>
        </w:sdtPr>
        <w:sdtContent>
          <w:r w:rsidRPr="00BF03B4">
            <w:rPr>
              <w:shd w:val="clear" w:color="auto" w:fill="DBE5F1" w:themeFill="accent1" w:themeFillTint="33"/>
            </w:rPr>
            <w:t>_________________________</w:t>
          </w:r>
        </w:sdtContent>
      </w:sdt>
      <w:r w:rsidRPr="0074150A">
        <w:t xml:space="preserve"> bandito dal </w:t>
      </w:r>
      <w:sdt>
        <w:sdtPr>
          <w:id w:val="-440995624"/>
          <w:placeholder>
            <w:docPart w:val="0293102DECB54A5398640156ADBC5CB8"/>
          </w:placeholder>
        </w:sdtPr>
        <w:sdtContent>
          <w:r w:rsidRPr="00BF03B4">
            <w:rPr>
              <w:shd w:val="clear" w:color="auto" w:fill="DBE5F1" w:themeFill="accent1" w:themeFillTint="33"/>
            </w:rPr>
            <w:t>________________________________________________________</w:t>
          </w:r>
        </w:sdtContent>
      </w:sdt>
      <w:r w:rsidRPr="0074150A">
        <w:t xml:space="preserve">  (U.S.P. di…, Sovrintendenza di…) ai sensi di/del </w:t>
      </w:r>
      <w:sdt>
        <w:sdtPr>
          <w:id w:val="411905807"/>
          <w:placeholder>
            <w:docPart w:val="0293102DECB54A5398640156ADBC5CB8"/>
          </w:placeholder>
        </w:sdtPr>
        <w:sdtContent>
          <w:r w:rsidRPr="00BF03B4">
            <w:rPr>
              <w:shd w:val="clear" w:color="auto" w:fill="DBE5F1" w:themeFill="accent1" w:themeFillTint="33"/>
            </w:rPr>
            <w:t>________________________________</w:t>
          </w:r>
        </w:sdtContent>
      </w:sdt>
      <w:r w:rsidRPr="0074150A">
        <w:t xml:space="preserve"> (estremi del Bando) per la classe di concorso/posto  </w:t>
      </w:r>
      <w:sdt>
        <w:sdtPr>
          <w:id w:val="-2018920735"/>
          <w:placeholder>
            <w:docPart w:val="0293102DECB54A5398640156ADBC5CB8"/>
          </w:placeholder>
        </w:sdtPr>
        <w:sdtContent>
          <w:r w:rsidRPr="00BF03B4">
            <w:rPr>
              <w:shd w:val="clear" w:color="auto" w:fill="DBE5F1" w:themeFill="accent1" w:themeFillTint="33"/>
            </w:rPr>
            <w:t>__________________________________</w:t>
          </w:r>
        </w:sdtContent>
      </w:sdt>
      <w:r w:rsidRPr="0074150A">
        <w:t xml:space="preserve"> e di aver riportato la seguente votazione: </w:t>
      </w:r>
      <w:sdt>
        <w:sdtPr>
          <w:id w:val="-1927880480"/>
          <w:placeholder>
            <w:docPart w:val="0293102DECB54A5398640156ADBC5CB8"/>
          </w:placeholder>
        </w:sdtPr>
        <w:sdtContent>
          <w:r w:rsidRPr="00BF03B4">
            <w:rPr>
              <w:shd w:val="clear" w:color="auto" w:fill="DBE5F1" w:themeFill="accent1" w:themeFillTint="33"/>
            </w:rPr>
            <w:t>______________</w:t>
          </w:r>
        </w:sdtContent>
      </w:sdt>
    </w:p>
    <w:p w14:paraId="23F231D2" w14:textId="77777777" w:rsidR="006F3EEA" w:rsidRPr="0074150A" w:rsidRDefault="006F3EEA" w:rsidP="006F3EEA">
      <w:pPr>
        <w:jc w:val="both"/>
        <w:rPr>
          <w:b/>
        </w:rPr>
      </w:pPr>
      <w:r>
        <w:rPr>
          <w:b/>
        </w:rPr>
        <w:t xml:space="preserve">B) </w:t>
      </w:r>
      <w:r w:rsidRPr="0074150A">
        <w:rPr>
          <w:b/>
        </w:rPr>
        <w:t>Diploma di specializzazione (</w:t>
      </w:r>
      <w:r>
        <w:rPr>
          <w:b/>
        </w:rPr>
        <w:t>11</w:t>
      </w:r>
      <w:r w:rsidRPr="0074150A">
        <w:rPr>
          <w:b/>
        </w:rPr>
        <w:t>)</w:t>
      </w:r>
      <w:r>
        <w:rPr>
          <w:b/>
        </w:rPr>
        <w:t xml:space="preserve"> (11 bis)</w:t>
      </w:r>
    </w:p>
    <w:p w14:paraId="1D6E1DDB" w14:textId="77777777" w:rsidR="006F3EEA" w:rsidRPr="0074150A" w:rsidRDefault="006F3EEA" w:rsidP="006F3EEA">
      <w:pPr>
        <w:jc w:val="both"/>
      </w:pPr>
      <w:r w:rsidRPr="00BF03B4">
        <w:rPr>
          <w:b/>
          <w:bCs/>
        </w:rPr>
        <w:t>1)</w:t>
      </w:r>
      <w:r>
        <w:t xml:space="preserve"> </w:t>
      </w:r>
      <w:r w:rsidRPr="0074150A">
        <w:t xml:space="preserve">di essere in possesso del seguente diploma di specializzazione conseguito in corsi post-laurea: </w:t>
      </w:r>
      <w:sdt>
        <w:sdtPr>
          <w:id w:val="-1362821811"/>
          <w:placeholder>
            <w:docPart w:val="0293102DECB54A5398640156ADBC5CB8"/>
          </w:placeholder>
        </w:sdtPr>
        <w:sdtContent>
          <w:r w:rsidRPr="00BF03B4">
            <w:rPr>
              <w:shd w:val="clear" w:color="auto" w:fill="DBE5F1" w:themeFill="accent1" w:themeFillTint="33"/>
            </w:rPr>
            <w:t>______________________________</w:t>
          </w:r>
        </w:sdtContent>
      </w:sdt>
    </w:p>
    <w:p w14:paraId="247C28DC" w14:textId="77777777" w:rsidR="006F3EEA" w:rsidRDefault="006F3EEA" w:rsidP="006F3EEA">
      <w:pPr>
        <w:jc w:val="both"/>
      </w:pPr>
      <w:sdt>
        <w:sdtPr>
          <w:id w:val="-1028102876"/>
          <w:placeholder>
            <w:docPart w:val="0293102DECB54A5398640156ADBC5CB8"/>
          </w:placeholder>
        </w:sdtPr>
        <w:sdtContent>
          <w:r w:rsidRPr="00BF03B4">
            <w:rPr>
              <w:shd w:val="clear" w:color="auto" w:fill="DBE5F1" w:themeFill="accent1" w:themeFillTint="33"/>
            </w:rPr>
            <w:t>_________________________________</w:t>
          </w:r>
        </w:sdtContent>
      </w:sdt>
      <w:r w:rsidRPr="0074150A">
        <w:t xml:space="preserve"> conseguito il </w:t>
      </w:r>
      <w:sdt>
        <w:sdtPr>
          <w:rPr>
            <w:shd w:val="clear" w:color="auto" w:fill="DBE5F1" w:themeFill="accent1" w:themeFillTint="33"/>
          </w:rPr>
          <w:id w:val="-776023447"/>
          <w:placeholder>
            <w:docPart w:val="20FC8F5385554B62AEF526DE0CDDD7AC"/>
          </w:placeholder>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durata (almeno biennale) </w:t>
      </w:r>
      <w:sdt>
        <w:sdtPr>
          <w:id w:val="-47532406"/>
          <w:placeholder>
            <w:docPart w:val="0293102DECB54A5398640156ADBC5CB8"/>
          </w:placeholder>
        </w:sdtPr>
        <w:sdtContent>
          <w:r w:rsidRPr="00BF03B4">
            <w:rPr>
              <w:shd w:val="clear" w:color="auto" w:fill="DBE5F1" w:themeFill="accent1" w:themeFillTint="33"/>
            </w:rPr>
            <w:t>_____</w:t>
          </w:r>
        </w:sdtContent>
      </w:sdt>
      <w:r w:rsidRPr="0074150A">
        <w:t xml:space="preserve"> presso </w:t>
      </w:r>
      <w:sdt>
        <w:sdtPr>
          <w:id w:val="1716384525"/>
          <w:placeholder>
            <w:docPart w:val="0293102DECB54A5398640156ADBC5CB8"/>
          </w:placeholder>
        </w:sdtPr>
        <w:sdtContent>
          <w:r w:rsidRPr="00BF03B4">
            <w:rPr>
              <w:shd w:val="clear" w:color="auto" w:fill="DBE5F1" w:themeFill="accent1" w:themeFillTint="33"/>
            </w:rPr>
            <w:t>_________________________________________________________________</w:t>
          </w:r>
        </w:sdtContent>
      </w:sdt>
      <w:r w:rsidRPr="0074150A">
        <w:t xml:space="preserve"> con il superamento di esami specifici nell’ambito delle scienze dell’educazione e/o nell’ambito delle discipline attualmente insegnate con votazione finale </w:t>
      </w:r>
      <w:sdt>
        <w:sdtPr>
          <w:id w:val="2031686814"/>
          <w:placeholder>
            <w:docPart w:val="0293102DECB54A5398640156ADBC5CB8"/>
          </w:placeholder>
        </w:sdtPr>
        <w:sdtContent>
          <w:r w:rsidRPr="00BF03B4">
            <w:rPr>
              <w:shd w:val="clear" w:color="auto" w:fill="DBE5F1" w:themeFill="accent1" w:themeFillTint="33"/>
            </w:rPr>
            <w:t>_____________</w:t>
          </w:r>
        </w:sdtContent>
      </w:sdt>
    </w:p>
    <w:p w14:paraId="4A3852A4" w14:textId="77777777" w:rsidR="006F3EEA" w:rsidRPr="0074150A" w:rsidRDefault="006F3EEA" w:rsidP="006F3EEA">
      <w:pPr>
        <w:jc w:val="both"/>
      </w:pPr>
      <w:r w:rsidRPr="00BF03B4">
        <w:rPr>
          <w:b/>
          <w:bCs/>
        </w:rPr>
        <w:t>2)</w:t>
      </w:r>
      <w:r>
        <w:t xml:space="preserve"> </w:t>
      </w:r>
      <w:r w:rsidRPr="0074150A">
        <w:t xml:space="preserve">di essere in possesso del seguente diploma di specializzazione conseguito in corsi post-laurea: </w:t>
      </w:r>
      <w:sdt>
        <w:sdtPr>
          <w:id w:val="472640118"/>
        </w:sdtPr>
        <w:sdtContent>
          <w:r w:rsidRPr="00BF03B4">
            <w:rPr>
              <w:shd w:val="clear" w:color="auto" w:fill="DBE5F1" w:themeFill="accent1" w:themeFillTint="33"/>
            </w:rPr>
            <w:t>______________________________</w:t>
          </w:r>
        </w:sdtContent>
      </w:sdt>
    </w:p>
    <w:p w14:paraId="6DC74BCC" w14:textId="77777777" w:rsidR="006F3EEA" w:rsidRDefault="006F3EEA" w:rsidP="006F3EEA">
      <w:pPr>
        <w:jc w:val="both"/>
      </w:pPr>
      <w:sdt>
        <w:sdtPr>
          <w:id w:val="490065347"/>
        </w:sdtPr>
        <w:sdtContent>
          <w:r w:rsidRPr="00BF03B4">
            <w:rPr>
              <w:shd w:val="clear" w:color="auto" w:fill="DBE5F1" w:themeFill="accent1" w:themeFillTint="33"/>
            </w:rPr>
            <w:t>_________________________________</w:t>
          </w:r>
        </w:sdtContent>
      </w:sdt>
      <w:r w:rsidRPr="0074150A">
        <w:t xml:space="preserve"> conseguito il </w:t>
      </w:r>
      <w:sdt>
        <w:sdtPr>
          <w:rPr>
            <w:shd w:val="clear" w:color="auto" w:fill="DBE5F1" w:themeFill="accent1" w:themeFillTint="33"/>
          </w:rPr>
          <w:id w:val="696122432"/>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durata (almeno biennale) </w:t>
      </w:r>
      <w:sdt>
        <w:sdtPr>
          <w:id w:val="-1781410382"/>
        </w:sdtPr>
        <w:sdtContent>
          <w:r w:rsidRPr="00BF03B4">
            <w:rPr>
              <w:shd w:val="clear" w:color="auto" w:fill="DBE5F1" w:themeFill="accent1" w:themeFillTint="33"/>
            </w:rPr>
            <w:t>_____</w:t>
          </w:r>
        </w:sdtContent>
      </w:sdt>
      <w:r w:rsidRPr="0074150A">
        <w:t xml:space="preserve"> presso </w:t>
      </w:r>
      <w:sdt>
        <w:sdtPr>
          <w:id w:val="1963540587"/>
        </w:sdtPr>
        <w:sdtContent>
          <w:r w:rsidRPr="00BF03B4">
            <w:rPr>
              <w:shd w:val="clear" w:color="auto" w:fill="DBE5F1" w:themeFill="accent1" w:themeFillTint="33"/>
            </w:rPr>
            <w:t>_________________________________________________________________</w:t>
          </w:r>
        </w:sdtContent>
      </w:sdt>
      <w:r w:rsidRPr="0074150A">
        <w:t xml:space="preserve"> con il superamento di esami specifici nell’ambito delle scienze dell’educazione e/o nell’ambito delle discipline attualmente insegnate con votazione finale </w:t>
      </w:r>
      <w:sdt>
        <w:sdtPr>
          <w:id w:val="-1948302656"/>
        </w:sdtPr>
        <w:sdtContent>
          <w:r w:rsidRPr="00BF03B4">
            <w:rPr>
              <w:shd w:val="clear" w:color="auto" w:fill="DBE5F1" w:themeFill="accent1" w:themeFillTint="33"/>
            </w:rPr>
            <w:t>_____________</w:t>
          </w:r>
        </w:sdtContent>
      </w:sdt>
    </w:p>
    <w:p w14:paraId="11B3B25F" w14:textId="77777777" w:rsidR="006F3EEA" w:rsidRPr="0074150A" w:rsidRDefault="006F3EEA" w:rsidP="006F3EEA">
      <w:pPr>
        <w:jc w:val="both"/>
        <w:rPr>
          <w:b/>
        </w:rPr>
      </w:pPr>
      <w:r w:rsidRPr="00E71A85">
        <w:rPr>
          <w:rFonts w:ascii="MS Gothic" w:eastAsia="MS Gothic" w:hAnsi="MS Gothic"/>
          <w:b/>
        </w:rPr>
        <w:t xml:space="preserve">C) </w:t>
      </w:r>
      <w:r w:rsidRPr="00E71A85">
        <w:rPr>
          <w:b/>
        </w:rPr>
        <w:t>Diploma universitario/laurea triennale/diploma accademico di I livello (</w:t>
      </w:r>
      <w:r>
        <w:rPr>
          <w:b/>
        </w:rPr>
        <w:t>12</w:t>
      </w:r>
      <w:r w:rsidRPr="00E71A85">
        <w:rPr>
          <w:b/>
        </w:rPr>
        <w:t>)</w:t>
      </w:r>
    </w:p>
    <w:p w14:paraId="35CE9126" w14:textId="77777777" w:rsidR="006F3EEA" w:rsidRPr="0074150A" w:rsidRDefault="006F3EEA" w:rsidP="006F3EEA">
      <w:pPr>
        <w:jc w:val="both"/>
      </w:pPr>
      <w:r w:rsidRPr="00BF03B4">
        <w:rPr>
          <w:b/>
          <w:bCs/>
        </w:rPr>
        <w:t>1)</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646400697"/>
          <w:placeholder>
            <w:docPart w:val="0293102DECB54A5398640156ADBC5CB8"/>
          </w:placeholder>
        </w:sdtPr>
        <w:sdtContent>
          <w:r w:rsidRPr="00BF03B4">
            <w:rPr>
              <w:shd w:val="clear" w:color="auto" w:fill="DBE5F1" w:themeFill="accent1" w:themeFillTint="33"/>
            </w:rPr>
            <w:t>___________________________________________________________________</w:t>
          </w:r>
        </w:sdtContent>
      </w:sdt>
    </w:p>
    <w:p w14:paraId="50A31FD7" w14:textId="77777777" w:rsidR="006F3EEA" w:rsidRDefault="006F3EEA" w:rsidP="006F3EEA">
      <w:pPr>
        <w:jc w:val="both"/>
      </w:pPr>
      <w:r w:rsidRPr="0074150A">
        <w:t xml:space="preserve">conseguito il </w:t>
      </w:r>
      <w:sdt>
        <w:sdtPr>
          <w:rPr>
            <w:shd w:val="clear" w:color="auto" w:fill="DBE5F1" w:themeFill="accent1" w:themeFillTint="33"/>
          </w:rPr>
          <w:id w:val="-838081314"/>
          <w:placeholder>
            <w:docPart w:val="20FC8F5385554B62AEF526DE0CDDD7AC"/>
          </w:placeholder>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presso </w:t>
      </w:r>
      <w:sdt>
        <w:sdtPr>
          <w:id w:val="1809511722"/>
          <w:placeholder>
            <w:docPart w:val="0293102DECB54A5398640156ADBC5CB8"/>
          </w:placeholder>
        </w:sdtPr>
        <w:sdtContent>
          <w:r w:rsidRPr="00BF03B4">
            <w:rPr>
              <w:shd w:val="clear" w:color="auto" w:fill="DBE5F1" w:themeFill="accent1" w:themeFillTint="33"/>
            </w:rPr>
            <w:t>_______________________________________</w:t>
          </w:r>
        </w:sdtContent>
      </w:sdt>
      <w:r w:rsidRPr="0074150A">
        <w:t xml:space="preserve"> con votazione finale </w:t>
      </w:r>
      <w:sdt>
        <w:sdtPr>
          <w:id w:val="-2099010685"/>
          <w:placeholder>
            <w:docPart w:val="0293102DECB54A5398640156ADBC5CB8"/>
          </w:placeholder>
        </w:sdtPr>
        <w:sdtContent>
          <w:r w:rsidRPr="00BF03B4">
            <w:rPr>
              <w:shd w:val="clear" w:color="auto" w:fill="DBE5F1" w:themeFill="accent1" w:themeFillTint="33"/>
            </w:rPr>
            <w:t>__________</w:t>
          </w:r>
        </w:sdtContent>
      </w:sdt>
    </w:p>
    <w:p w14:paraId="1D096E6C" w14:textId="77777777" w:rsidR="006F3EEA" w:rsidRPr="0074150A" w:rsidRDefault="006F3EEA" w:rsidP="006F3EEA">
      <w:pPr>
        <w:jc w:val="both"/>
      </w:pPr>
      <w:r>
        <w:rPr>
          <w:b/>
          <w:bCs/>
        </w:rPr>
        <w:t>2</w:t>
      </w:r>
      <w:r w:rsidRPr="00BF03B4">
        <w:rPr>
          <w:b/>
          <w:bCs/>
        </w:rPr>
        <w:t>)</w:t>
      </w:r>
      <w:r>
        <w:t xml:space="preserve"> </w:t>
      </w:r>
      <w:r w:rsidRPr="0074150A">
        <w:t xml:space="preserve">di essere in possesso del seguente diploma universitario/laurea triennale – diploma AFAM di I livello oltre al titolo di studio attualmente necessario per l’accesso al ruolo di appartenenza: </w:t>
      </w:r>
      <w:sdt>
        <w:sdtPr>
          <w:id w:val="1415746057"/>
        </w:sdtPr>
        <w:sdtContent>
          <w:r w:rsidRPr="00BF03B4">
            <w:rPr>
              <w:shd w:val="clear" w:color="auto" w:fill="DBE5F1" w:themeFill="accent1" w:themeFillTint="33"/>
            </w:rPr>
            <w:t>___________________________________________________________________</w:t>
          </w:r>
        </w:sdtContent>
      </w:sdt>
    </w:p>
    <w:p w14:paraId="0DDDED9E" w14:textId="77777777" w:rsidR="006F3EEA" w:rsidRPr="0074150A" w:rsidRDefault="006F3EEA" w:rsidP="006F3EEA">
      <w:pPr>
        <w:jc w:val="both"/>
      </w:pPr>
      <w:r w:rsidRPr="0074150A">
        <w:t xml:space="preserve">conseguito il </w:t>
      </w:r>
      <w:sdt>
        <w:sdtPr>
          <w:rPr>
            <w:shd w:val="clear" w:color="auto" w:fill="DBE5F1" w:themeFill="accent1" w:themeFillTint="33"/>
          </w:rPr>
          <w:id w:val="-1306158609"/>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presso </w:t>
      </w:r>
      <w:sdt>
        <w:sdtPr>
          <w:id w:val="-954176056"/>
        </w:sdtPr>
        <w:sdtContent>
          <w:r w:rsidRPr="00BF03B4">
            <w:rPr>
              <w:shd w:val="clear" w:color="auto" w:fill="DBE5F1" w:themeFill="accent1" w:themeFillTint="33"/>
            </w:rPr>
            <w:t>_______________________________________</w:t>
          </w:r>
        </w:sdtContent>
      </w:sdt>
      <w:r w:rsidRPr="0074150A">
        <w:t xml:space="preserve"> con votazione finale </w:t>
      </w:r>
      <w:sdt>
        <w:sdtPr>
          <w:id w:val="-489090143"/>
        </w:sdtPr>
        <w:sdtContent>
          <w:r w:rsidRPr="00BF03B4">
            <w:rPr>
              <w:shd w:val="clear" w:color="auto" w:fill="DBE5F1" w:themeFill="accent1" w:themeFillTint="33"/>
            </w:rPr>
            <w:t>__________</w:t>
          </w:r>
        </w:sdtContent>
      </w:sdt>
    </w:p>
    <w:p w14:paraId="15F18BB6" w14:textId="77777777" w:rsidR="006F3EEA" w:rsidRPr="0074150A" w:rsidRDefault="006F3EEA" w:rsidP="006F3EEA">
      <w:pPr>
        <w:jc w:val="both"/>
        <w:rPr>
          <w:b/>
        </w:rPr>
      </w:pPr>
      <w:r w:rsidRPr="00E71A85">
        <w:rPr>
          <w:rFonts w:ascii="MS Gothic" w:eastAsia="MS Gothic" w:hAnsi="MS Gothic"/>
          <w:b/>
        </w:rPr>
        <w:t xml:space="preserve">D) </w:t>
      </w:r>
      <w:r w:rsidRPr="0074150A">
        <w:rPr>
          <w:b/>
        </w:rPr>
        <w:t>Corsi di perfezionamento/Master</w:t>
      </w:r>
      <w:r>
        <w:rPr>
          <w:b/>
        </w:rPr>
        <w:t xml:space="preserve"> </w:t>
      </w:r>
      <w:r w:rsidRPr="0074150A">
        <w:rPr>
          <w:b/>
        </w:rPr>
        <w:t>(</w:t>
      </w:r>
      <w:r>
        <w:rPr>
          <w:b/>
        </w:rPr>
        <w:t>13</w:t>
      </w:r>
      <w:r w:rsidRPr="0074150A">
        <w:rPr>
          <w:b/>
        </w:rPr>
        <w:t>)</w:t>
      </w:r>
      <w:r>
        <w:rPr>
          <w:b/>
        </w:rPr>
        <w:t xml:space="preserve"> (14) </w:t>
      </w:r>
      <w:r w:rsidRPr="00BF03B4">
        <w:rPr>
          <w:i/>
        </w:rPr>
        <w:t>(è possibile dichiarare più di un corso purché conseguiti in anni accademici diversi)</w:t>
      </w:r>
    </w:p>
    <w:p w14:paraId="6E897944" w14:textId="77777777" w:rsidR="006F3EEA" w:rsidRPr="0074150A" w:rsidRDefault="006F3EEA" w:rsidP="006F3EEA">
      <w:pPr>
        <w:pStyle w:val="Paragrafoelenco"/>
        <w:numPr>
          <w:ilvl w:val="0"/>
          <w:numId w:val="16"/>
        </w:numPr>
        <w:spacing w:after="0" w:line="360" w:lineRule="auto"/>
        <w:jc w:val="both"/>
      </w:pPr>
      <w:r w:rsidRPr="0074150A">
        <w:t xml:space="preserve">di essere in possesso del seguente diploma di specializzazione/master: </w:t>
      </w:r>
      <w:sdt>
        <w:sdtPr>
          <w:id w:val="1033686782"/>
          <w:placeholder>
            <w:docPart w:val="0293102DECB54A5398640156ADBC5CB8"/>
          </w:placeholder>
        </w:sdtPr>
        <w:sdtContent>
          <w:r w:rsidRPr="00BF03B4">
            <w:rPr>
              <w:shd w:val="clear" w:color="auto" w:fill="DBE5F1" w:themeFill="accent1" w:themeFillTint="33"/>
            </w:rPr>
            <w:t>___________________________________________</w:t>
          </w:r>
        </w:sdtContent>
      </w:sdt>
      <w:r w:rsidRPr="0074150A">
        <w:t xml:space="preserve"> </w:t>
      </w:r>
      <w:sdt>
        <w:sdtPr>
          <w:id w:val="1395308885"/>
          <w:placeholder>
            <w:docPart w:val="0293102DECB54A5398640156ADBC5CB8"/>
          </w:placeholder>
        </w:sdtPr>
        <w:sdtContent>
          <w:r w:rsidRPr="00BF03B4">
            <w:rPr>
              <w:shd w:val="clear" w:color="auto" w:fill="DBE5F1" w:themeFill="accent1" w:themeFillTint="33"/>
            </w:rPr>
            <w:t>______________________________</w:t>
          </w:r>
        </w:sdtContent>
      </w:sdt>
      <w:r w:rsidRPr="0074150A">
        <w:t xml:space="preserve"> </w:t>
      </w:r>
      <w:r w:rsidRPr="0074150A">
        <w:lastRenderedPageBreak/>
        <w:t xml:space="preserve">conseguito il </w:t>
      </w:r>
      <w:sdt>
        <w:sdtPr>
          <w:rPr>
            <w:shd w:val="clear" w:color="auto" w:fill="DBE5F1" w:themeFill="accent1" w:themeFillTint="33"/>
          </w:rPr>
          <w:id w:val="1427080358"/>
          <w:placeholder>
            <w:docPart w:val="20FC8F5385554B62AEF526DE0CDDD7AC"/>
          </w:placeholder>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di durata almeno annuale 1500 ore/60 CFU presso </w:t>
      </w:r>
      <w:sdt>
        <w:sdtPr>
          <w:id w:val="-300389641"/>
          <w:placeholder>
            <w:docPart w:val="0293102DECB54A5398640156ADBC5CB8"/>
          </w:placeholder>
        </w:sdtPr>
        <w:sdtContent>
          <w:r w:rsidRPr="00BF03B4">
            <w:rPr>
              <w:shd w:val="clear" w:color="auto" w:fill="DBE5F1" w:themeFill="accent1" w:themeFillTint="33"/>
            </w:rPr>
            <w:t>________________________________________________________________</w:t>
          </w:r>
        </w:sdtContent>
      </w:sdt>
      <w:r w:rsidRPr="0074150A">
        <w:t xml:space="preserve"> con il superamento dell’esame finale.</w:t>
      </w:r>
    </w:p>
    <w:p w14:paraId="2AFE0FBA" w14:textId="77777777" w:rsidR="006F3EEA" w:rsidRDefault="006F3EEA" w:rsidP="006F3EEA">
      <w:pPr>
        <w:pStyle w:val="Paragrafoelenco"/>
        <w:numPr>
          <w:ilvl w:val="0"/>
          <w:numId w:val="16"/>
        </w:numPr>
        <w:spacing w:after="0" w:line="360" w:lineRule="auto"/>
        <w:jc w:val="both"/>
      </w:pPr>
      <w:r w:rsidRPr="0074150A">
        <w:t xml:space="preserve">di essere in possesso del seguente diploma di specializzazione/master: </w:t>
      </w:r>
      <w:sdt>
        <w:sdtPr>
          <w:id w:val="2002232013"/>
        </w:sdtPr>
        <w:sdtContent>
          <w:r w:rsidRPr="00BF03B4">
            <w:rPr>
              <w:shd w:val="clear" w:color="auto" w:fill="DBE5F1" w:themeFill="accent1" w:themeFillTint="33"/>
            </w:rPr>
            <w:t>___________________________________________</w:t>
          </w:r>
        </w:sdtContent>
      </w:sdt>
      <w:r w:rsidRPr="0074150A">
        <w:t xml:space="preserve"> </w:t>
      </w:r>
      <w:sdt>
        <w:sdtPr>
          <w:id w:val="-195005886"/>
        </w:sdtPr>
        <w:sdtContent>
          <w:r w:rsidRPr="00BF03B4">
            <w:rPr>
              <w:shd w:val="clear" w:color="auto" w:fill="DBE5F1" w:themeFill="accent1" w:themeFillTint="33"/>
            </w:rPr>
            <w:t>______________________________</w:t>
          </w:r>
        </w:sdtContent>
      </w:sdt>
      <w:r w:rsidRPr="0074150A">
        <w:t xml:space="preserve"> conseguito il </w:t>
      </w:r>
      <w:sdt>
        <w:sdtPr>
          <w:rPr>
            <w:shd w:val="clear" w:color="auto" w:fill="DBE5F1" w:themeFill="accent1" w:themeFillTint="33"/>
          </w:rPr>
          <w:id w:val="-1279103857"/>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di durata almeno annuale 1500 ore/60 CFU presso </w:t>
      </w:r>
      <w:sdt>
        <w:sdtPr>
          <w:id w:val="379755512"/>
        </w:sdtPr>
        <w:sdtContent>
          <w:r w:rsidRPr="00BF03B4">
            <w:rPr>
              <w:shd w:val="clear" w:color="auto" w:fill="DBE5F1" w:themeFill="accent1" w:themeFillTint="33"/>
            </w:rPr>
            <w:t>________________________________________________________________</w:t>
          </w:r>
        </w:sdtContent>
      </w:sdt>
      <w:r w:rsidRPr="0074150A">
        <w:t xml:space="preserve"> con il superamento dell’esame finale.</w:t>
      </w:r>
    </w:p>
    <w:p w14:paraId="6FAE2D4E" w14:textId="77777777" w:rsidR="006F3EEA" w:rsidRPr="0074150A" w:rsidRDefault="006F3EEA" w:rsidP="006F3EEA">
      <w:pPr>
        <w:pStyle w:val="Paragrafoelenco"/>
        <w:numPr>
          <w:ilvl w:val="0"/>
          <w:numId w:val="16"/>
        </w:numPr>
        <w:spacing w:after="0" w:line="360" w:lineRule="auto"/>
        <w:jc w:val="both"/>
      </w:pPr>
      <w:r w:rsidRPr="0074150A">
        <w:t xml:space="preserve">di essere in possesso del seguente diploma di specializzazione/master: </w:t>
      </w:r>
      <w:sdt>
        <w:sdtPr>
          <w:id w:val="1400476714"/>
        </w:sdtPr>
        <w:sdtContent>
          <w:r w:rsidRPr="00BF03B4">
            <w:rPr>
              <w:shd w:val="clear" w:color="auto" w:fill="DBE5F1" w:themeFill="accent1" w:themeFillTint="33"/>
            </w:rPr>
            <w:t>___________________________________________</w:t>
          </w:r>
        </w:sdtContent>
      </w:sdt>
      <w:r w:rsidRPr="0074150A">
        <w:t xml:space="preserve"> </w:t>
      </w:r>
      <w:sdt>
        <w:sdtPr>
          <w:id w:val="1908033081"/>
        </w:sdtPr>
        <w:sdtContent>
          <w:r w:rsidRPr="00BF03B4">
            <w:rPr>
              <w:shd w:val="clear" w:color="auto" w:fill="DBE5F1" w:themeFill="accent1" w:themeFillTint="33"/>
            </w:rPr>
            <w:t>______________________________</w:t>
          </w:r>
        </w:sdtContent>
      </w:sdt>
      <w:r w:rsidRPr="0074150A">
        <w:t xml:space="preserve"> conseguito il </w:t>
      </w:r>
      <w:sdt>
        <w:sdtPr>
          <w:rPr>
            <w:shd w:val="clear" w:color="auto" w:fill="DBE5F1" w:themeFill="accent1" w:themeFillTint="33"/>
          </w:rPr>
          <w:id w:val="1603598841"/>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di durata almeno annuale 1500 ore/60 CFU presso </w:t>
      </w:r>
      <w:sdt>
        <w:sdtPr>
          <w:id w:val="771514523"/>
        </w:sdtPr>
        <w:sdtContent>
          <w:r w:rsidRPr="00BF03B4">
            <w:rPr>
              <w:shd w:val="clear" w:color="auto" w:fill="DBE5F1" w:themeFill="accent1" w:themeFillTint="33"/>
            </w:rPr>
            <w:t>________________________________________________________________</w:t>
          </w:r>
        </w:sdtContent>
      </w:sdt>
      <w:r w:rsidRPr="0074150A">
        <w:t xml:space="preserve"> con il superamento dell’esame finale.</w:t>
      </w:r>
    </w:p>
    <w:p w14:paraId="080D0845" w14:textId="77777777" w:rsidR="006F3EEA" w:rsidRPr="0074150A" w:rsidRDefault="006F3EEA" w:rsidP="006F3EEA">
      <w:pPr>
        <w:pStyle w:val="Paragrafoelenco"/>
        <w:numPr>
          <w:ilvl w:val="0"/>
          <w:numId w:val="16"/>
        </w:numPr>
        <w:spacing w:after="0" w:line="360" w:lineRule="auto"/>
        <w:jc w:val="both"/>
      </w:pPr>
      <w:r w:rsidRPr="0074150A">
        <w:t xml:space="preserve">di essere in possesso del seguente diploma di specializzazione/master: </w:t>
      </w:r>
      <w:sdt>
        <w:sdtPr>
          <w:id w:val="-1279095259"/>
        </w:sdtPr>
        <w:sdtContent>
          <w:r w:rsidRPr="00BF03B4">
            <w:rPr>
              <w:shd w:val="clear" w:color="auto" w:fill="DBE5F1" w:themeFill="accent1" w:themeFillTint="33"/>
            </w:rPr>
            <w:t>___________________________________________</w:t>
          </w:r>
        </w:sdtContent>
      </w:sdt>
      <w:r w:rsidRPr="0074150A">
        <w:t xml:space="preserve"> </w:t>
      </w:r>
      <w:sdt>
        <w:sdtPr>
          <w:id w:val="-2017834855"/>
        </w:sdtPr>
        <w:sdtContent>
          <w:r w:rsidRPr="00BF03B4">
            <w:rPr>
              <w:shd w:val="clear" w:color="auto" w:fill="DBE5F1" w:themeFill="accent1" w:themeFillTint="33"/>
            </w:rPr>
            <w:t>______________________________</w:t>
          </w:r>
        </w:sdtContent>
      </w:sdt>
      <w:r w:rsidRPr="0074150A">
        <w:t xml:space="preserve"> conseguito il </w:t>
      </w:r>
      <w:sdt>
        <w:sdtPr>
          <w:rPr>
            <w:shd w:val="clear" w:color="auto" w:fill="DBE5F1" w:themeFill="accent1" w:themeFillTint="33"/>
          </w:rPr>
          <w:id w:val="1769892941"/>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di durata almeno annuale 1500 ore/60 CFU presso </w:t>
      </w:r>
      <w:sdt>
        <w:sdtPr>
          <w:id w:val="591670598"/>
        </w:sdtPr>
        <w:sdtContent>
          <w:r w:rsidRPr="00BF03B4">
            <w:rPr>
              <w:shd w:val="clear" w:color="auto" w:fill="DBE5F1" w:themeFill="accent1" w:themeFillTint="33"/>
            </w:rPr>
            <w:t>________________________________________________________________</w:t>
          </w:r>
        </w:sdtContent>
      </w:sdt>
      <w:r w:rsidRPr="0074150A">
        <w:t xml:space="preserve"> con il superamento dell’esame finale.</w:t>
      </w:r>
      <w:r w:rsidRPr="00BF03B4">
        <w:rPr>
          <w:i/>
        </w:rPr>
        <w:t xml:space="preserve"> </w:t>
      </w:r>
    </w:p>
    <w:p w14:paraId="7702E700" w14:textId="77777777" w:rsidR="006F3EEA" w:rsidRPr="0074150A" w:rsidRDefault="006F3EEA" w:rsidP="006F3EEA">
      <w:pPr>
        <w:jc w:val="both"/>
        <w:rPr>
          <w:b/>
        </w:rPr>
      </w:pPr>
      <w:r w:rsidRPr="00E71A85">
        <w:rPr>
          <w:rFonts w:ascii="MS Gothic" w:eastAsia="MS Gothic" w:hAnsi="MS Gothic"/>
          <w:b/>
        </w:rPr>
        <w:t xml:space="preserve">E) </w:t>
      </w:r>
      <w:r w:rsidRPr="0074150A">
        <w:rPr>
          <w:b/>
        </w:rPr>
        <w:t>Laurea vecchio ordinamenti/specialistica/magistrale - Diplomi AFAM vecchio ordinamento o accademici di II livello (</w:t>
      </w:r>
      <w:r>
        <w:rPr>
          <w:b/>
        </w:rPr>
        <w:t>12</w:t>
      </w:r>
      <w:r w:rsidRPr="0074150A">
        <w:rPr>
          <w:b/>
        </w:rPr>
        <w:t>)</w:t>
      </w:r>
    </w:p>
    <w:p w14:paraId="4564E416" w14:textId="77777777" w:rsidR="006F3EEA" w:rsidRPr="0074150A" w:rsidRDefault="006F3EEA" w:rsidP="006F3EEA">
      <w:pPr>
        <w:jc w:val="both"/>
      </w:pPr>
      <w:r w:rsidRPr="0074150A">
        <w:t xml:space="preserve">di essere in possesso della seguente laurea/diploma AFAM oltre al titolo di studio attualmente necessario per l’accesso al ruolo di appartenenza </w:t>
      </w:r>
      <w:sdt>
        <w:sdtPr>
          <w:id w:val="2120881700"/>
          <w:placeholder>
            <w:docPart w:val="0293102DECB54A5398640156ADBC5CB8"/>
          </w:placeholder>
        </w:sdtPr>
        <w:sdtContent>
          <w:r w:rsidRPr="00BF03B4">
            <w:rPr>
              <w:shd w:val="clear" w:color="auto" w:fill="DBE5F1" w:themeFill="accent1" w:themeFillTint="33"/>
            </w:rPr>
            <w:t>____________________________________________________________</w:t>
          </w:r>
        </w:sdtContent>
      </w:sdt>
      <w:r w:rsidRPr="0074150A">
        <w:t xml:space="preserve"> conseguita il </w:t>
      </w:r>
      <w:sdt>
        <w:sdtPr>
          <w:rPr>
            <w:shd w:val="clear" w:color="auto" w:fill="DBE5F1" w:themeFill="accent1" w:themeFillTint="33"/>
          </w:rPr>
          <w:id w:val="508264068"/>
          <w:placeholder>
            <w:docPart w:val="20FC8F5385554B62AEF526DE0CDDD7AC"/>
          </w:placeholder>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presso </w:t>
      </w:r>
      <w:sdt>
        <w:sdtPr>
          <w:id w:val="1744677906"/>
          <w:placeholder>
            <w:docPart w:val="0293102DECB54A5398640156ADBC5CB8"/>
          </w:placeholder>
        </w:sdtPr>
        <w:sdtContent>
          <w:r w:rsidRPr="00BF03B4">
            <w:rPr>
              <w:shd w:val="clear" w:color="auto" w:fill="DBE5F1" w:themeFill="accent1" w:themeFillTint="33"/>
            </w:rPr>
            <w:t>__________________________________________________________________________</w:t>
          </w:r>
        </w:sdtContent>
      </w:sdt>
      <w:r w:rsidRPr="0074150A">
        <w:t xml:space="preserve"> con votazione finale </w:t>
      </w:r>
      <w:sdt>
        <w:sdtPr>
          <w:id w:val="724114642"/>
          <w:placeholder>
            <w:docPart w:val="0293102DECB54A5398640156ADBC5CB8"/>
          </w:placeholder>
        </w:sdtPr>
        <w:sdtContent>
          <w:r w:rsidRPr="00BF03B4">
            <w:rPr>
              <w:shd w:val="clear" w:color="auto" w:fill="DBE5F1" w:themeFill="accent1" w:themeFillTint="33"/>
            </w:rPr>
            <w:t>___________</w:t>
          </w:r>
        </w:sdtContent>
      </w:sdt>
    </w:p>
    <w:p w14:paraId="4A8EE7D9" w14:textId="77777777" w:rsidR="006F3EEA" w:rsidRPr="0074150A" w:rsidRDefault="006F3EEA" w:rsidP="006F3EEA">
      <w:pPr>
        <w:jc w:val="both"/>
        <w:rPr>
          <w:b/>
        </w:rPr>
      </w:pPr>
      <w:r w:rsidRPr="00E71A85">
        <w:rPr>
          <w:b/>
        </w:rPr>
        <w:t xml:space="preserve">F) </w:t>
      </w:r>
      <w:r w:rsidRPr="00A63FD3">
        <w:rPr>
          <w:b/>
        </w:rPr>
        <w:t xml:space="preserve"> </w:t>
      </w:r>
      <w:r w:rsidRPr="0074150A">
        <w:rPr>
          <w:b/>
        </w:rPr>
        <w:t>Dottorato di Ricerca (9)</w:t>
      </w:r>
    </w:p>
    <w:p w14:paraId="67615116" w14:textId="77777777" w:rsidR="006F3EEA" w:rsidRPr="0074150A" w:rsidRDefault="006F3EEA" w:rsidP="006F3EEA">
      <w:pPr>
        <w:jc w:val="both"/>
      </w:pPr>
      <w:r w:rsidRPr="0074150A">
        <w:t xml:space="preserve">di essere in possesso del titolo di Dottorato di Ricerca </w:t>
      </w:r>
      <w:sdt>
        <w:sdtPr>
          <w:id w:val="373120728"/>
          <w:placeholder>
            <w:docPart w:val="0293102DECB54A5398640156ADBC5CB8"/>
          </w:placeholder>
        </w:sdtPr>
        <w:sdtContent>
          <w:r w:rsidRPr="00BF03B4">
            <w:rPr>
              <w:shd w:val="clear" w:color="auto" w:fill="DBE5F1" w:themeFill="accent1" w:themeFillTint="33"/>
            </w:rPr>
            <w:t>_________________________________________________________________</w:t>
          </w:r>
        </w:sdtContent>
      </w:sdt>
      <w:r w:rsidRPr="0074150A">
        <w:t xml:space="preserve"> conseguito il </w:t>
      </w:r>
      <w:sdt>
        <w:sdtPr>
          <w:rPr>
            <w:shd w:val="clear" w:color="auto" w:fill="DBE5F1" w:themeFill="accent1" w:themeFillTint="33"/>
          </w:rPr>
          <w:id w:val="-1368531486"/>
          <w:placeholder>
            <w:docPart w:val="20FC8F5385554B62AEF526DE0CDDD7AC"/>
          </w:placeholder>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presso </w:t>
      </w:r>
      <w:sdt>
        <w:sdtPr>
          <w:id w:val="1539931378"/>
          <w:placeholder>
            <w:docPart w:val="0293102DECB54A5398640156ADBC5CB8"/>
          </w:placeholder>
        </w:sdtPr>
        <w:sdtContent>
          <w:r w:rsidRPr="00BF03B4">
            <w:rPr>
              <w:shd w:val="clear" w:color="auto" w:fill="DBE5F1" w:themeFill="accent1" w:themeFillTint="33"/>
            </w:rPr>
            <w:t>_________________________________________________________________</w:t>
          </w:r>
        </w:sdtContent>
      </w:sdt>
    </w:p>
    <w:p w14:paraId="1B70B05B" w14:textId="77777777" w:rsidR="006F3EEA" w:rsidRPr="0074150A" w:rsidRDefault="006F3EEA" w:rsidP="006F3EEA">
      <w:pPr>
        <w:jc w:val="both"/>
        <w:rPr>
          <w:b/>
        </w:rPr>
      </w:pPr>
      <w:r w:rsidRPr="00E71A85">
        <w:rPr>
          <w:rFonts w:ascii="MS Gothic" w:eastAsia="MS Gothic" w:hAnsi="MS Gothic"/>
          <w:b/>
        </w:rPr>
        <w:t xml:space="preserve">H) </w:t>
      </w:r>
      <w:r w:rsidRPr="0074150A">
        <w:rPr>
          <w:b/>
        </w:rPr>
        <w:t>Partecipazione agli Esami di Stato</w:t>
      </w:r>
      <w:r w:rsidRPr="0074150A">
        <w:rPr>
          <w:b/>
        </w:rPr>
        <w:tab/>
      </w:r>
    </w:p>
    <w:p w14:paraId="4D2A5419" w14:textId="77777777" w:rsidR="006F3EEA" w:rsidRPr="0074150A" w:rsidRDefault="006F3EEA" w:rsidP="006F3EEA">
      <w:pPr>
        <w:jc w:val="both"/>
      </w:pPr>
      <w:r w:rsidRPr="0074150A">
        <w:t>di aver partecipato agli Esami di Stato come Presidente o Commissario negli anni scolastici:</w:t>
      </w:r>
    </w:p>
    <w:p w14:paraId="6BE91008" w14:textId="77777777" w:rsidR="006F3EEA" w:rsidRPr="0074150A" w:rsidRDefault="006F3EEA" w:rsidP="006F3EEA">
      <w:pPr>
        <w:jc w:val="both"/>
      </w:pPr>
      <w:sdt>
        <w:sdtPr>
          <w:rPr>
            <w:b/>
            <w:shd w:val="clear" w:color="auto" w:fill="DBE5F1" w:themeFill="accent1" w:themeFillTint="33"/>
          </w:rPr>
          <w:id w:val="-1614895063"/>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 xml:space="preserve">1998/1999 presso: </w:t>
      </w:r>
      <w:sdt>
        <w:sdtPr>
          <w:id w:val="22445165"/>
          <w:placeholder>
            <w:docPart w:val="0293102DECB54A5398640156ADBC5CB8"/>
          </w:placeholder>
        </w:sdtPr>
        <w:sdtContent>
          <w:r w:rsidRPr="00BF03B4">
            <w:rPr>
              <w:shd w:val="clear" w:color="auto" w:fill="DBE5F1" w:themeFill="accent1" w:themeFillTint="33"/>
            </w:rPr>
            <w:t>______________________________________________________</w:t>
          </w:r>
        </w:sdtContent>
      </w:sdt>
      <w:r w:rsidRPr="0074150A">
        <w:t xml:space="preserve"> in qualità di  </w:t>
      </w:r>
      <w:sdt>
        <w:sdtPr>
          <w:rPr>
            <w:rFonts w:eastAsia="MS Gothic"/>
            <w:shd w:val="clear" w:color="auto" w:fill="DBE5F1" w:themeFill="accent1" w:themeFillTint="33"/>
          </w:rPr>
          <w:id w:val="286087284"/>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BE5F1" w:themeFill="accent1" w:themeFillTint="33"/>
            </w:rPr>
            <w:t>☐</w:t>
          </w:r>
        </w:sdtContent>
      </w:sdt>
      <w:r w:rsidRPr="0074150A">
        <w:t xml:space="preserve"> Presidente   </w:t>
      </w:r>
      <w:sdt>
        <w:sdtPr>
          <w:rPr>
            <w:rFonts w:eastAsia="MS Gothic"/>
            <w:shd w:val="clear" w:color="auto" w:fill="DBE5F1" w:themeFill="accent1" w:themeFillTint="33"/>
          </w:rPr>
          <w:id w:val="-871377768"/>
          <w14:checkbox>
            <w14:checked w14:val="0"/>
            <w14:checkedState w14:val="2612" w14:font="MS Gothic"/>
            <w14:uncheckedState w14:val="2610" w14:font="MS Gothic"/>
          </w14:checkbox>
        </w:sdtPr>
        <w:sdtContent>
          <w:r w:rsidRPr="00BF03B4">
            <w:rPr>
              <w:rFonts w:ascii="Segoe UI Symbol" w:eastAsia="MS Gothic" w:hAnsi="Segoe UI Symbol" w:cs="Segoe UI Symbol"/>
              <w:shd w:val="clear" w:color="auto" w:fill="DBE5F1" w:themeFill="accent1" w:themeFillTint="33"/>
            </w:rPr>
            <w:t>☐</w:t>
          </w:r>
        </w:sdtContent>
      </w:sdt>
      <w:r w:rsidRPr="0074150A">
        <w:t xml:space="preserve"> Commissario</w:t>
      </w:r>
    </w:p>
    <w:p w14:paraId="6718F1A6" w14:textId="77777777" w:rsidR="006F3EEA" w:rsidRPr="0074150A" w:rsidRDefault="006F3EEA" w:rsidP="006F3EEA">
      <w:pPr>
        <w:jc w:val="both"/>
      </w:pPr>
      <w:sdt>
        <w:sdtPr>
          <w:rPr>
            <w:b/>
            <w:shd w:val="clear" w:color="auto" w:fill="DBE5F1" w:themeFill="accent1" w:themeFillTint="33"/>
          </w:rPr>
          <w:id w:val="-1524241198"/>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t xml:space="preserve">1999/2000 presso: </w:t>
      </w:r>
      <w:sdt>
        <w:sdtPr>
          <w:id w:val="738532998"/>
          <w:placeholder>
            <w:docPart w:val="0293102DECB54A5398640156ADBC5CB8"/>
          </w:placeholder>
        </w:sdtPr>
        <w:sdtContent>
          <w:r w:rsidRPr="00BF03B4">
            <w:rPr>
              <w:shd w:val="clear" w:color="auto" w:fill="DBE5F1" w:themeFill="accent1" w:themeFillTint="33"/>
            </w:rPr>
            <w:t>______________________________________________________</w:t>
          </w:r>
        </w:sdtContent>
      </w:sdt>
      <w:r w:rsidRPr="0074150A">
        <w:t xml:space="preserve"> in qualità di  </w:t>
      </w:r>
      <w:sdt>
        <w:sdtPr>
          <w:rPr>
            <w:rFonts w:eastAsia="MS Gothic"/>
            <w:shd w:val="clear" w:color="auto" w:fill="DBE5F1" w:themeFill="accent1" w:themeFillTint="33"/>
          </w:rPr>
          <w:id w:val="-1839062532"/>
          <w14:checkbox>
            <w14:checked w14:val="0"/>
            <w14:checkedState w14:val="2612" w14:font="MS Gothic"/>
            <w14:uncheckedState w14:val="2610" w14:font="MS Gothic"/>
          </w14:checkbox>
        </w:sdtPr>
        <w:sdtContent>
          <w:r>
            <w:rPr>
              <w:rFonts w:ascii="MS Gothic" w:eastAsia="MS Gothic" w:hAnsi="MS Gothic" w:hint="eastAsia"/>
              <w:shd w:val="clear" w:color="auto" w:fill="DBE5F1" w:themeFill="accent1" w:themeFillTint="33"/>
            </w:rPr>
            <w:t>☐</w:t>
          </w:r>
        </w:sdtContent>
      </w:sdt>
      <w:r w:rsidRPr="0074150A">
        <w:t xml:space="preserve"> Presidente   </w:t>
      </w:r>
      <w:sdt>
        <w:sdtPr>
          <w:rPr>
            <w:rFonts w:eastAsia="MS Gothic"/>
            <w:shd w:val="clear" w:color="auto" w:fill="DBE5F1" w:themeFill="accent1" w:themeFillTint="33"/>
          </w:rPr>
          <w:id w:val="14821253"/>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BE5F1" w:themeFill="accent1" w:themeFillTint="33"/>
            </w:rPr>
            <w:t>☐</w:t>
          </w:r>
        </w:sdtContent>
      </w:sdt>
      <w:r w:rsidRPr="0074150A">
        <w:t xml:space="preserve"> Commissario</w:t>
      </w:r>
    </w:p>
    <w:p w14:paraId="42FB58FA" w14:textId="77777777" w:rsidR="006F3EEA" w:rsidRPr="0074150A" w:rsidRDefault="006F3EEA" w:rsidP="006F3EEA">
      <w:pPr>
        <w:jc w:val="both"/>
      </w:pPr>
      <w:sdt>
        <w:sdtPr>
          <w:rPr>
            <w:b/>
            <w:shd w:val="clear" w:color="auto" w:fill="DBE5F1" w:themeFill="accent1" w:themeFillTint="33"/>
          </w:rPr>
          <w:id w:val="1146781027"/>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74150A">
        <w:t xml:space="preserve"> 2000/2001 presso: </w:t>
      </w:r>
      <w:sdt>
        <w:sdtPr>
          <w:id w:val="822541610"/>
          <w:placeholder>
            <w:docPart w:val="0293102DECB54A5398640156ADBC5CB8"/>
          </w:placeholder>
        </w:sdtPr>
        <w:sdtContent>
          <w:r w:rsidRPr="00BF03B4">
            <w:rPr>
              <w:shd w:val="clear" w:color="auto" w:fill="DBE5F1" w:themeFill="accent1" w:themeFillTint="33"/>
            </w:rPr>
            <w:t>______________________________________________________</w:t>
          </w:r>
        </w:sdtContent>
      </w:sdt>
      <w:r w:rsidRPr="0074150A">
        <w:t xml:space="preserve"> in qualità di  </w:t>
      </w:r>
      <w:sdt>
        <w:sdtPr>
          <w:rPr>
            <w:rFonts w:eastAsia="MS Gothic"/>
            <w:shd w:val="clear" w:color="auto" w:fill="DBE5F1" w:themeFill="accent1" w:themeFillTint="33"/>
          </w:rPr>
          <w:id w:val="-1770841583"/>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BE5F1" w:themeFill="accent1" w:themeFillTint="33"/>
            </w:rPr>
            <w:t>☐</w:t>
          </w:r>
        </w:sdtContent>
      </w:sdt>
      <w:r w:rsidRPr="0074150A">
        <w:t xml:space="preserve"> Presidente   </w:t>
      </w:r>
      <w:sdt>
        <w:sdtPr>
          <w:rPr>
            <w:rFonts w:eastAsia="MS Gothic"/>
            <w:shd w:val="clear" w:color="auto" w:fill="DBE5F1" w:themeFill="accent1" w:themeFillTint="33"/>
          </w:rPr>
          <w:id w:val="1498456685"/>
          <w14:checkbox>
            <w14:checked w14:val="0"/>
            <w14:checkedState w14:val="2612" w14:font="MS Gothic"/>
            <w14:uncheckedState w14:val="2610" w14:font="MS Gothic"/>
          </w14:checkbox>
        </w:sdtPr>
        <w:sdtContent>
          <w:r w:rsidRPr="00BF03B4">
            <w:rPr>
              <w:rFonts w:ascii="MS Gothic" w:eastAsia="MS Gothic" w:hAnsi="MS Gothic" w:hint="eastAsia"/>
              <w:shd w:val="clear" w:color="auto" w:fill="DBE5F1" w:themeFill="accent1" w:themeFillTint="33"/>
            </w:rPr>
            <w:t>☐</w:t>
          </w:r>
        </w:sdtContent>
      </w:sdt>
      <w:r w:rsidRPr="0074150A">
        <w:t xml:space="preserve"> Commissario</w:t>
      </w:r>
    </w:p>
    <w:p w14:paraId="3F914956" w14:textId="77777777" w:rsidR="006F3EEA" w:rsidRPr="0074150A" w:rsidRDefault="006F3EEA" w:rsidP="006F3EEA">
      <w:pPr>
        <w:jc w:val="both"/>
        <w:rPr>
          <w:b/>
        </w:rPr>
      </w:pPr>
      <w:r w:rsidRPr="00E71A85">
        <w:rPr>
          <w:rFonts w:ascii="MS Gothic" w:eastAsia="MS Gothic" w:hAnsi="MS Gothic"/>
          <w:b/>
        </w:rPr>
        <w:t xml:space="preserve">M) </w:t>
      </w:r>
      <w:r w:rsidRPr="0074150A">
        <w:rPr>
          <w:b/>
        </w:rPr>
        <w:t>Titolo CLIL livello C1 (10)</w:t>
      </w:r>
    </w:p>
    <w:p w14:paraId="43B72BE7" w14:textId="77777777" w:rsidR="006F3EEA" w:rsidRPr="0074150A" w:rsidRDefault="006F3EEA" w:rsidP="006F3EEA">
      <w:pPr>
        <w:jc w:val="both"/>
      </w:pPr>
      <w:r w:rsidRPr="0074150A">
        <w:t xml:space="preserve">di essere in possesso della certificazione del livello C1 del QCER, di aver frequentato il corso metodologico CLIL presso </w:t>
      </w:r>
      <w:sdt>
        <w:sdtPr>
          <w:id w:val="-43604475"/>
          <w:placeholder>
            <w:docPart w:val="0293102DECB54A5398640156ADBC5CB8"/>
          </w:placeholder>
        </w:sdtPr>
        <w:sdtContent>
          <w:r w:rsidRPr="00BF03B4">
            <w:rPr>
              <w:shd w:val="clear" w:color="auto" w:fill="DBE5F1" w:themeFill="accent1" w:themeFillTint="33"/>
            </w:rPr>
            <w:t>_________________________________________________________________________________</w:t>
          </w:r>
        </w:sdtContent>
      </w:sdt>
      <w:r w:rsidRPr="0074150A">
        <w:t xml:space="preserve"> e di aver superato l’esame finale.</w:t>
      </w:r>
    </w:p>
    <w:p w14:paraId="651C1794" w14:textId="77777777" w:rsidR="006F3EEA" w:rsidRPr="0074150A" w:rsidRDefault="006F3EEA" w:rsidP="006F3EEA">
      <w:pPr>
        <w:jc w:val="both"/>
        <w:rPr>
          <w:b/>
        </w:rPr>
      </w:pPr>
      <w:r w:rsidRPr="00E71A85">
        <w:rPr>
          <w:b/>
        </w:rPr>
        <w:t xml:space="preserve">N) </w:t>
      </w:r>
      <w:r w:rsidRPr="00A63FD3">
        <w:rPr>
          <w:b/>
        </w:rPr>
        <w:t xml:space="preserve"> </w:t>
      </w:r>
      <w:r w:rsidRPr="0074150A">
        <w:rPr>
          <w:b/>
        </w:rPr>
        <w:t>Titoli CLIL non livello C1 (competenza linguistica B2 non certificata, con frequenza del corso ed esame finale)</w:t>
      </w:r>
    </w:p>
    <w:p w14:paraId="01C180BB" w14:textId="77777777" w:rsidR="006F3EEA" w:rsidRPr="0074150A" w:rsidRDefault="006F3EEA" w:rsidP="006F3EEA">
      <w:pPr>
        <w:jc w:val="both"/>
      </w:pPr>
      <w:r w:rsidRPr="0074150A">
        <w:t xml:space="preserve">di non essere in possesso della certificazione del livello C1 del QCER, di aver svolto il corso metodologico CLIL presso </w:t>
      </w:r>
      <w:sdt>
        <w:sdtPr>
          <w:id w:val="103621968"/>
          <w:placeholder>
            <w:docPart w:val="0293102DECB54A5398640156ADBC5CB8"/>
          </w:placeholder>
        </w:sdtPr>
        <w:sdtContent>
          <w:r w:rsidRPr="00BF03B4">
            <w:rPr>
              <w:shd w:val="clear" w:color="auto" w:fill="DBE5F1" w:themeFill="accent1" w:themeFillTint="33"/>
            </w:rPr>
            <w:t>____________________________________________________________________</w:t>
          </w:r>
        </w:sdtContent>
      </w:sdt>
      <w:r w:rsidRPr="0074150A">
        <w:t xml:space="preserve"> e di aver ottenuto il relativo attestato di frequenza.</w:t>
      </w:r>
    </w:p>
    <w:p w14:paraId="777431FD" w14:textId="77777777" w:rsidR="006F3EEA" w:rsidRPr="0074150A" w:rsidRDefault="006F3EEA" w:rsidP="006F3EEA">
      <w:pPr>
        <w:jc w:val="both"/>
        <w:rPr>
          <w:b/>
        </w:rPr>
      </w:pPr>
      <w:r w:rsidRPr="0074150A">
        <w:rPr>
          <w:b/>
        </w:rPr>
        <w:t>ALTRE DICHIARAZIONI</w:t>
      </w:r>
    </w:p>
    <w:p w14:paraId="3FAEAF9F" w14:textId="77777777" w:rsidR="006F3EEA" w:rsidRPr="0074150A" w:rsidRDefault="006F3EEA" w:rsidP="006F3EEA">
      <w:pPr>
        <w:jc w:val="both"/>
        <w:rPr>
          <w:b/>
        </w:rPr>
      </w:pPr>
      <w:sdt>
        <w:sdtPr>
          <w:rPr>
            <w:b/>
            <w:shd w:val="clear" w:color="auto" w:fill="DBE5F1" w:themeFill="accent1" w:themeFillTint="33"/>
          </w:rPr>
          <w:id w:val="-1623609474"/>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 xml:space="preserve">Dichiarazione possesso requisiti per passaggio di cattedra o di ruolo </w:t>
      </w:r>
    </w:p>
    <w:p w14:paraId="2B944925" w14:textId="77777777" w:rsidR="006F3EEA" w:rsidRPr="0074150A" w:rsidRDefault="006F3EEA" w:rsidP="006F3EEA">
      <w:pPr>
        <w:pStyle w:val="Paragrafoelenco"/>
        <w:numPr>
          <w:ilvl w:val="0"/>
          <w:numId w:val="15"/>
        </w:numPr>
        <w:spacing w:after="0" w:line="360" w:lineRule="auto"/>
        <w:jc w:val="both"/>
      </w:pPr>
      <w:r w:rsidRPr="0074150A">
        <w:t>di aver superato l’anno di formazione e prova nel ruolo di appartenenza;</w:t>
      </w:r>
    </w:p>
    <w:p w14:paraId="72C6D6DF" w14:textId="77777777" w:rsidR="006F3EEA" w:rsidRPr="0074150A" w:rsidRDefault="006F3EEA" w:rsidP="006F3EEA">
      <w:pPr>
        <w:pStyle w:val="Paragrafoelenco"/>
        <w:numPr>
          <w:ilvl w:val="0"/>
          <w:numId w:val="15"/>
        </w:numPr>
        <w:spacing w:after="0" w:line="360" w:lineRule="auto"/>
        <w:jc w:val="both"/>
      </w:pPr>
      <w:r w:rsidRPr="0074150A">
        <w:t>di aver conseguito l’abilitazione per la classe di concorso/posto</w:t>
      </w:r>
      <w:sdt>
        <w:sdtPr>
          <w:id w:val="-1563252941"/>
          <w:placeholder>
            <w:docPart w:val="0293102DECB54A5398640156ADBC5CB8"/>
          </w:placeholder>
        </w:sdtPr>
        <w:sdtContent>
          <w:r w:rsidRPr="00BF03B4">
            <w:rPr>
              <w:shd w:val="clear" w:color="auto" w:fill="DBE5F1" w:themeFill="accent1" w:themeFillTint="33"/>
            </w:rPr>
            <w:t>___________________________________________</w:t>
          </w:r>
        </w:sdtContent>
      </w:sdt>
      <w:r w:rsidRPr="0074150A">
        <w:t xml:space="preserve"> a seguito di </w:t>
      </w:r>
      <w:sdt>
        <w:sdtPr>
          <w:id w:val="504092868"/>
          <w:placeholder>
            <w:docPart w:val="0293102DECB54A5398640156ADBC5CB8"/>
          </w:placeholder>
        </w:sdtPr>
        <w:sdtContent>
          <w:r w:rsidRPr="00BF03B4">
            <w:rPr>
              <w:shd w:val="clear" w:color="auto" w:fill="DBE5F1" w:themeFill="accent1" w:themeFillTint="33"/>
            </w:rPr>
            <w:t>___________________________________________________________________________________</w:t>
          </w:r>
        </w:sdtContent>
      </w:sdt>
      <w:r w:rsidRPr="0074150A">
        <w:t xml:space="preserve"> (indicare il tipo di procedura, gli estremi del bando e dall’U.S.P. o Sovrintendenza interessato) per la classe di concorso </w:t>
      </w:r>
      <w:sdt>
        <w:sdtPr>
          <w:id w:val="1935868323"/>
          <w:placeholder>
            <w:docPart w:val="0293102DECB54A5398640156ADBC5CB8"/>
          </w:placeholder>
        </w:sdtPr>
        <w:sdtContent>
          <w:r w:rsidRPr="00BF03B4">
            <w:rPr>
              <w:shd w:val="clear" w:color="auto" w:fill="DBE5F1" w:themeFill="accent1" w:themeFillTint="33"/>
            </w:rPr>
            <w:t>__________________</w:t>
          </w:r>
        </w:sdtContent>
      </w:sdt>
      <w:r w:rsidRPr="0074150A">
        <w:t xml:space="preserve"> e di aver riportato la seguente votazione: </w:t>
      </w:r>
      <w:sdt>
        <w:sdtPr>
          <w:id w:val="1199974005"/>
          <w:placeholder>
            <w:docPart w:val="0293102DECB54A5398640156ADBC5CB8"/>
          </w:placeholder>
        </w:sdtPr>
        <w:sdtContent>
          <w:r w:rsidRPr="00BF03B4">
            <w:rPr>
              <w:shd w:val="clear" w:color="auto" w:fill="DBE5F1" w:themeFill="accent1" w:themeFillTint="33"/>
            </w:rPr>
            <w:t>_____________</w:t>
          </w:r>
        </w:sdtContent>
      </w:sdt>
    </w:p>
    <w:p w14:paraId="512E1F53" w14:textId="77777777" w:rsidR="006F3EEA" w:rsidRPr="0074150A" w:rsidRDefault="006F3EEA" w:rsidP="006F3EEA">
      <w:pPr>
        <w:jc w:val="both"/>
        <w:rPr>
          <w:b/>
        </w:rPr>
      </w:pPr>
      <w:sdt>
        <w:sdtPr>
          <w:rPr>
            <w:b/>
            <w:shd w:val="clear" w:color="auto" w:fill="DBE5F1" w:themeFill="accent1" w:themeFillTint="33"/>
          </w:rPr>
          <w:id w:val="-1029555697"/>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sidRPr="00A63FD3">
        <w:rPr>
          <w:b/>
        </w:rPr>
        <w:t xml:space="preserve"> </w:t>
      </w:r>
      <w:r w:rsidRPr="0074150A">
        <w:rPr>
          <w:b/>
        </w:rPr>
        <w:t>Specializzazione sul sostegno</w:t>
      </w:r>
    </w:p>
    <w:p w14:paraId="717485CC" w14:textId="77777777" w:rsidR="006F3EEA" w:rsidRPr="0074150A" w:rsidRDefault="006F3EEA" w:rsidP="006F3EEA">
      <w:pPr>
        <w:jc w:val="both"/>
      </w:pPr>
      <w:r w:rsidRPr="0074150A">
        <w:t xml:space="preserve">di aver conseguito il titolo di specializzazione monovalente (udito-vista- psicofisici), polivalente per l’insegnamento su posti di sostegno nella scuola </w:t>
      </w:r>
      <w:sdt>
        <w:sdtPr>
          <w:id w:val="1637912462"/>
          <w:placeholder>
            <w:docPart w:val="0293102DECB54A5398640156ADBC5CB8"/>
          </w:placeholder>
        </w:sdtPr>
        <w:sdtContent>
          <w:r w:rsidRPr="00BF03B4">
            <w:rPr>
              <w:shd w:val="clear" w:color="auto" w:fill="DBE5F1" w:themeFill="accent1" w:themeFillTint="33"/>
            </w:rPr>
            <w:t>________________________________________________________</w:t>
          </w:r>
        </w:sdtContent>
      </w:sdt>
      <w:r w:rsidRPr="0074150A">
        <w:t xml:space="preserve"> conseguito il </w:t>
      </w:r>
      <w:sdt>
        <w:sdtPr>
          <w:rPr>
            <w:shd w:val="clear" w:color="auto" w:fill="DBE5F1" w:themeFill="accent1" w:themeFillTint="33"/>
          </w:rPr>
          <w:id w:val="-1526321885"/>
          <w:placeholder>
            <w:docPart w:val="20FC8F5385554B62AEF526DE0CDDD7AC"/>
          </w:placeholder>
          <w:date>
            <w:dateFormat w:val="dd/MM/yyyy"/>
            <w:lid w:val="it-IT"/>
            <w:storeMappedDataAs w:val="dateTime"/>
            <w:calendar w:val="gregorian"/>
          </w:date>
        </w:sdtPr>
        <w:sdtContent>
          <w:r w:rsidRPr="00BF03B4">
            <w:rPr>
              <w:shd w:val="clear" w:color="auto" w:fill="DBE5F1" w:themeFill="accent1" w:themeFillTint="33"/>
            </w:rPr>
            <w:t>________/________/________</w:t>
          </w:r>
        </w:sdtContent>
      </w:sdt>
      <w:r w:rsidRPr="0074150A">
        <w:t xml:space="preserve"> presso </w:t>
      </w:r>
      <w:sdt>
        <w:sdtPr>
          <w:id w:val="-303777410"/>
          <w:placeholder>
            <w:docPart w:val="0293102DECB54A5398640156ADBC5CB8"/>
          </w:placeholder>
        </w:sdtPr>
        <w:sdtContent>
          <w:r w:rsidRPr="00BF03B4">
            <w:rPr>
              <w:shd w:val="clear" w:color="auto" w:fill="DBE5F1" w:themeFill="accent1" w:themeFillTint="33"/>
            </w:rPr>
            <w:t>___________________________________________________________________________________________________________</w:t>
          </w:r>
        </w:sdtContent>
      </w:sdt>
      <w:r w:rsidRPr="0074150A">
        <w:t xml:space="preserve"> </w:t>
      </w:r>
    </w:p>
    <w:p w14:paraId="1E3DCA5D" w14:textId="77777777" w:rsidR="006F3EEA" w:rsidRPr="008E3682" w:rsidRDefault="006F3EEA" w:rsidP="006F3EEA">
      <w:pPr>
        <w:jc w:val="both"/>
        <w:rPr>
          <w:sz w:val="16"/>
          <w:szCs w:val="16"/>
        </w:rPr>
      </w:pPr>
    </w:p>
    <w:p w14:paraId="438910CD" w14:textId="77777777" w:rsidR="006F3EEA" w:rsidRPr="002B58D4" w:rsidRDefault="006F3EEA" w:rsidP="006F3EEA">
      <w:pPr>
        <w:jc w:val="both"/>
        <w:rPr>
          <w:b/>
          <w:sz w:val="28"/>
          <w:szCs w:val="28"/>
        </w:rPr>
      </w:pPr>
      <w:r w:rsidRPr="002B58D4">
        <w:rPr>
          <w:b/>
          <w:sz w:val="28"/>
          <w:szCs w:val="28"/>
        </w:rPr>
        <w:t>ESCLUSIONE DALLA GRADUATORIA INTERNA D’ISTITUTO</w:t>
      </w:r>
    </w:p>
    <w:p w14:paraId="7C565918" w14:textId="77777777" w:rsidR="006F3EEA" w:rsidRDefault="006F3EEA" w:rsidP="006F3EEA">
      <w:pPr>
        <w:jc w:val="both"/>
      </w:pPr>
      <w:sdt>
        <w:sdtPr>
          <w:rPr>
            <w:b/>
            <w:shd w:val="clear" w:color="auto" w:fill="DBE5F1" w:themeFill="accent1" w:themeFillTint="33"/>
          </w:rPr>
          <w:id w:val="-1697835450"/>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r>
        <w:rPr>
          <w:b/>
        </w:rPr>
        <w:t xml:space="preserve"> </w:t>
      </w:r>
      <w:r w:rsidRPr="002B58D4">
        <w:t>Dichiaro</w:t>
      </w:r>
      <w:r>
        <w:rPr>
          <w:b/>
        </w:rPr>
        <w:t xml:space="preserve"> </w:t>
      </w:r>
      <w:r>
        <w:t xml:space="preserve">di essere beneficiario/a delle precedenze previste al seguente punto di cui </w:t>
      </w:r>
      <w:r w:rsidRPr="000A1962">
        <w:t>all’art. 13</w:t>
      </w:r>
      <w:r>
        <w:t xml:space="preserve"> (</w:t>
      </w:r>
      <w:r w:rsidRPr="000A1962">
        <w:t>sistema delle precedenze ed esclusione dalla graduatoria interna d’istituto</w:t>
      </w:r>
      <w:r>
        <w:t>)</w:t>
      </w:r>
      <w:r w:rsidRPr="000A1962">
        <w:t xml:space="preserve"> </w:t>
      </w:r>
      <w:r>
        <w:t>del vigente CCNI.</w:t>
      </w:r>
    </w:p>
    <w:tbl>
      <w:tblPr>
        <w:tblStyle w:val="Grigliatabella"/>
        <w:tblW w:w="5000" w:type="pct"/>
        <w:tblLook w:val="04A0" w:firstRow="1" w:lastRow="0" w:firstColumn="1" w:lastColumn="0" w:noHBand="0" w:noVBand="1"/>
      </w:tblPr>
      <w:tblGrid>
        <w:gridCol w:w="437"/>
        <w:gridCol w:w="1961"/>
        <w:gridCol w:w="437"/>
        <w:gridCol w:w="7019"/>
      </w:tblGrid>
      <w:tr w:rsidR="006F3EEA" w:rsidRPr="000A1962" w14:paraId="4611E3DA" w14:textId="77777777" w:rsidTr="000A14AC">
        <w:trPr>
          <w:trHeight w:val="319"/>
        </w:trPr>
        <w:tc>
          <w:tcPr>
            <w:tcW w:w="203" w:type="pct"/>
            <w:vMerge w:val="restart"/>
            <w:tcBorders>
              <w:top w:val="single" w:sz="4" w:space="0" w:color="auto"/>
              <w:left w:val="single" w:sz="4" w:space="0" w:color="auto"/>
              <w:bottom w:val="single" w:sz="4" w:space="0" w:color="auto"/>
              <w:right w:val="single" w:sz="4" w:space="0" w:color="auto"/>
            </w:tcBorders>
            <w:hideMark/>
          </w:tcPr>
          <w:p w14:paraId="17A4D8A5" w14:textId="77777777" w:rsidR="006F3EEA" w:rsidRPr="008E3682" w:rsidRDefault="006F3EEA" w:rsidP="000A14AC">
            <w:pPr>
              <w:pStyle w:val="Nessunaspaziatura"/>
              <w:rPr>
                <w:b/>
              </w:rPr>
            </w:pPr>
            <w:sdt>
              <w:sdtPr>
                <w:rPr>
                  <w:b/>
                  <w:shd w:val="clear" w:color="auto" w:fill="DBE5F1" w:themeFill="accent1" w:themeFillTint="33"/>
                </w:rPr>
                <w:id w:val="833803010"/>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hideMark/>
          </w:tcPr>
          <w:p w14:paraId="2A17ED36" w14:textId="77777777" w:rsidR="006F3EEA" w:rsidRPr="000A1962" w:rsidRDefault="006F3EEA" w:rsidP="000A14AC">
            <w:pPr>
              <w:pStyle w:val="Nessunaspaziatura"/>
            </w:pPr>
            <w:r w:rsidRPr="000A1962">
              <w:t>I) DISABILITÀ E GRAVI MOTIVI DI SALUTE</w:t>
            </w:r>
          </w:p>
        </w:tc>
        <w:tc>
          <w:tcPr>
            <w:tcW w:w="203" w:type="pct"/>
            <w:tcBorders>
              <w:top w:val="single" w:sz="4" w:space="0" w:color="auto"/>
              <w:left w:val="single" w:sz="4" w:space="0" w:color="auto"/>
              <w:bottom w:val="single" w:sz="4" w:space="0" w:color="auto"/>
              <w:right w:val="single" w:sz="4" w:space="0" w:color="auto"/>
            </w:tcBorders>
            <w:hideMark/>
          </w:tcPr>
          <w:p w14:paraId="72F3FE17" w14:textId="77777777" w:rsidR="006F3EEA" w:rsidRPr="008E3682" w:rsidRDefault="006F3EEA" w:rsidP="000A14AC">
            <w:pPr>
              <w:pStyle w:val="Nessunaspaziatura"/>
              <w:rPr>
                <w:b/>
              </w:rPr>
            </w:pPr>
            <w:sdt>
              <w:sdtPr>
                <w:rPr>
                  <w:b/>
                  <w:shd w:val="clear" w:color="auto" w:fill="DBE5F1" w:themeFill="accent1" w:themeFillTint="33"/>
                </w:rPr>
                <w:id w:val="-2110108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567B184" w14:textId="77777777" w:rsidR="006F3EEA" w:rsidRPr="000A1962" w:rsidRDefault="006F3EEA" w:rsidP="000A14AC">
            <w:pPr>
              <w:pStyle w:val="Nessunaspaziatura"/>
              <w:jc w:val="both"/>
            </w:pPr>
            <w:r w:rsidRPr="000A1962">
              <w:t>1) personale scolastico docente non vedente (art. 3 della Legge 28 marzo 1991 n. 120);</w:t>
            </w:r>
          </w:p>
        </w:tc>
      </w:tr>
      <w:tr w:rsidR="006F3EEA" w:rsidRPr="000A1962" w14:paraId="75FAF298" w14:textId="77777777" w:rsidTr="000A14AC">
        <w:trPr>
          <w:trHeight w:val="134"/>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75F064D" w14:textId="77777777" w:rsidR="006F3EEA" w:rsidRPr="008E3682" w:rsidRDefault="006F3EEA" w:rsidP="000A14AC">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53818539" w14:textId="77777777" w:rsidR="006F3EEA" w:rsidRPr="000A1962" w:rsidRDefault="006F3EEA" w:rsidP="000A14AC">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2AE0BFF6" w14:textId="77777777" w:rsidR="006F3EEA" w:rsidRPr="008E3682" w:rsidRDefault="006F3EEA" w:rsidP="000A14AC">
            <w:pPr>
              <w:pStyle w:val="Nessunaspaziatura"/>
              <w:rPr>
                <w:b/>
              </w:rPr>
            </w:pPr>
            <w:sdt>
              <w:sdtPr>
                <w:rPr>
                  <w:b/>
                  <w:shd w:val="clear" w:color="auto" w:fill="DBE5F1" w:themeFill="accent1" w:themeFillTint="33"/>
                </w:rPr>
                <w:id w:val="103925591"/>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B311B8F" w14:textId="77777777" w:rsidR="006F3EEA" w:rsidRPr="000A1962" w:rsidRDefault="006F3EEA" w:rsidP="000A14AC">
            <w:pPr>
              <w:pStyle w:val="Nessunaspaziatura"/>
              <w:jc w:val="both"/>
            </w:pPr>
            <w:r w:rsidRPr="000A1962">
              <w:t xml:space="preserve">2) personale emodializzato (art. 61 della Legge 270/82). </w:t>
            </w:r>
          </w:p>
        </w:tc>
      </w:tr>
      <w:tr w:rsidR="006F3EEA" w:rsidRPr="000A1962" w14:paraId="5148AEBD" w14:textId="77777777" w:rsidTr="000A14AC">
        <w:trPr>
          <w:trHeight w:val="849"/>
        </w:trPr>
        <w:tc>
          <w:tcPr>
            <w:tcW w:w="203" w:type="pct"/>
            <w:vMerge w:val="restart"/>
            <w:tcBorders>
              <w:top w:val="single" w:sz="4" w:space="0" w:color="auto"/>
              <w:left w:val="single" w:sz="4" w:space="0" w:color="auto"/>
              <w:bottom w:val="single" w:sz="4" w:space="0" w:color="auto"/>
              <w:right w:val="single" w:sz="4" w:space="0" w:color="auto"/>
            </w:tcBorders>
            <w:hideMark/>
          </w:tcPr>
          <w:p w14:paraId="3739B385" w14:textId="77777777" w:rsidR="006F3EEA" w:rsidRPr="008E3682" w:rsidRDefault="006F3EEA" w:rsidP="000A14AC">
            <w:pPr>
              <w:pStyle w:val="Nessunaspaziatura"/>
              <w:rPr>
                <w:b/>
              </w:rPr>
            </w:pPr>
            <w:sdt>
              <w:sdtPr>
                <w:rPr>
                  <w:b/>
                  <w:shd w:val="clear" w:color="auto" w:fill="DBE5F1" w:themeFill="accent1" w:themeFillTint="33"/>
                </w:rPr>
                <w:id w:val="-1404434835"/>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1014" w:type="pct"/>
            <w:vMerge w:val="restart"/>
            <w:tcBorders>
              <w:top w:val="single" w:sz="4" w:space="0" w:color="auto"/>
              <w:left w:val="single" w:sz="4" w:space="0" w:color="auto"/>
              <w:bottom w:val="single" w:sz="4" w:space="0" w:color="auto"/>
              <w:right w:val="single" w:sz="4" w:space="0" w:color="auto"/>
            </w:tcBorders>
          </w:tcPr>
          <w:p w14:paraId="3BA8CA5C" w14:textId="77777777" w:rsidR="006F3EEA" w:rsidRPr="000A1962" w:rsidRDefault="006F3EEA" w:rsidP="000A14AC">
            <w:pPr>
              <w:pStyle w:val="Nessunaspaziatura"/>
            </w:pPr>
            <w:r w:rsidRPr="000A1962">
              <w:t xml:space="preserve">III) PERSONALE CON DISABILITÀ E PERSONALE CHE </w:t>
            </w:r>
            <w:r w:rsidRPr="000A1962">
              <w:lastRenderedPageBreak/>
              <w:t>HA BISOGNO DI PARTICOLARI CURE CONTINUATIVE</w:t>
            </w:r>
          </w:p>
        </w:tc>
        <w:tc>
          <w:tcPr>
            <w:tcW w:w="203" w:type="pct"/>
            <w:tcBorders>
              <w:top w:val="single" w:sz="4" w:space="0" w:color="auto"/>
              <w:left w:val="single" w:sz="4" w:space="0" w:color="auto"/>
              <w:bottom w:val="single" w:sz="4" w:space="0" w:color="auto"/>
              <w:right w:val="single" w:sz="4" w:space="0" w:color="auto"/>
            </w:tcBorders>
            <w:hideMark/>
          </w:tcPr>
          <w:p w14:paraId="55680B7B" w14:textId="77777777" w:rsidR="006F3EEA" w:rsidRPr="008E3682" w:rsidRDefault="006F3EEA" w:rsidP="000A14AC">
            <w:pPr>
              <w:pStyle w:val="Nessunaspaziatura"/>
              <w:rPr>
                <w:b/>
              </w:rPr>
            </w:pPr>
            <w:sdt>
              <w:sdtPr>
                <w:rPr>
                  <w:b/>
                  <w:shd w:val="clear" w:color="auto" w:fill="DBE5F1" w:themeFill="accent1" w:themeFillTint="33"/>
                </w:rPr>
                <w:id w:val="-37979382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138D4248" w14:textId="77777777" w:rsidR="006F3EEA" w:rsidRDefault="006F3EEA" w:rsidP="000A14AC">
            <w:pPr>
              <w:pStyle w:val="Nessunaspaziatura"/>
              <w:jc w:val="both"/>
            </w:pPr>
            <w:r>
              <w:t>1) Precedenza prevista dall’art. 21 della L. 104/92</w:t>
            </w:r>
          </w:p>
          <w:p w14:paraId="2D347A68" w14:textId="77777777" w:rsidR="006F3EEA" w:rsidRPr="000A1962" w:rsidRDefault="006F3EEA" w:rsidP="000A14AC">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tutta la</w:t>
            </w:r>
            <w:r>
              <w:rPr>
                <w:sz w:val="20"/>
                <w:szCs w:val="20"/>
              </w:rPr>
              <w:t xml:space="preserve"> </w:t>
            </w:r>
            <w:r w:rsidRPr="000E5B07">
              <w:rPr>
                <w:sz w:val="20"/>
                <w:szCs w:val="20"/>
              </w:rPr>
              <w:t>documentazione dalla quale risulti chiaramente, anche in certificazioni distinte, la</w:t>
            </w:r>
            <w:r>
              <w:rPr>
                <w:sz w:val="20"/>
                <w:szCs w:val="20"/>
              </w:rPr>
              <w:t xml:space="preserve"> </w:t>
            </w:r>
            <w:r w:rsidRPr="000E5B07">
              <w:rPr>
                <w:sz w:val="20"/>
                <w:szCs w:val="20"/>
              </w:rPr>
              <w:t xml:space="preserve">situazione </w:t>
            </w:r>
            <w:r w:rsidRPr="000E5B07">
              <w:rPr>
                <w:sz w:val="20"/>
                <w:szCs w:val="20"/>
              </w:rPr>
              <w:lastRenderedPageBreak/>
              <w:t>di disabilità (non necessariamente grave, quindi anche art. 3 comma 1</w:t>
            </w:r>
            <w:r>
              <w:rPr>
                <w:sz w:val="20"/>
                <w:szCs w:val="20"/>
              </w:rPr>
              <w:t xml:space="preserve"> </w:t>
            </w:r>
            <w:r w:rsidRPr="000E5B07">
              <w:rPr>
                <w:sz w:val="20"/>
                <w:szCs w:val="20"/>
              </w:rPr>
              <w:t>legge 104/92) e il grado di invalidità civile superiore ai due terzi o le minorazioni</w:t>
            </w:r>
            <w:r>
              <w:rPr>
                <w:sz w:val="20"/>
                <w:szCs w:val="20"/>
              </w:rPr>
              <w:t xml:space="preserve"> </w:t>
            </w:r>
            <w:r w:rsidRPr="000E5B07">
              <w:rPr>
                <w:sz w:val="20"/>
                <w:szCs w:val="20"/>
              </w:rPr>
              <w:t>iscritte alle categorie prima, seconda e terza della tabella A) annessa alla legge 10.8.50,</w:t>
            </w:r>
            <w:r>
              <w:rPr>
                <w:sz w:val="20"/>
                <w:szCs w:val="20"/>
              </w:rPr>
              <w:t xml:space="preserve"> </w:t>
            </w:r>
            <w:r w:rsidRPr="000E5B07">
              <w:rPr>
                <w:sz w:val="20"/>
                <w:szCs w:val="20"/>
              </w:rPr>
              <w:t>n. 648, riconosciute al medesimo</w:t>
            </w:r>
            <w:r>
              <w:t>.</w:t>
            </w:r>
          </w:p>
        </w:tc>
      </w:tr>
      <w:tr w:rsidR="006F3EEA" w:rsidRPr="000A1962" w14:paraId="4E65BF46" w14:textId="77777777" w:rsidTr="000A14AC">
        <w:trPr>
          <w:trHeight w:val="137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C646305" w14:textId="77777777" w:rsidR="006F3EEA" w:rsidRPr="008E3682" w:rsidRDefault="006F3EEA" w:rsidP="000A14AC">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6237B944" w14:textId="77777777" w:rsidR="006F3EEA" w:rsidRPr="000A1962" w:rsidRDefault="006F3EEA" w:rsidP="000A14AC">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0ECB48B0" w14:textId="77777777" w:rsidR="006F3EEA" w:rsidRPr="008E3682" w:rsidRDefault="006F3EEA" w:rsidP="000A14AC">
            <w:pPr>
              <w:pStyle w:val="Nessunaspaziatura"/>
              <w:rPr>
                <w:b/>
              </w:rPr>
            </w:pPr>
            <w:sdt>
              <w:sdtPr>
                <w:rPr>
                  <w:b/>
                  <w:shd w:val="clear" w:color="auto" w:fill="DBE5F1" w:themeFill="accent1" w:themeFillTint="33"/>
                </w:rPr>
                <w:id w:val="-47969728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27B03964" w14:textId="77777777" w:rsidR="006F3EEA" w:rsidRDefault="006F3EEA" w:rsidP="000A14AC">
            <w:pPr>
              <w:pStyle w:val="Nessunaspaziatura"/>
              <w:jc w:val="both"/>
            </w:pPr>
            <w:r w:rsidRPr="000A1962">
              <w:t xml:space="preserve">2) </w:t>
            </w:r>
            <w:r>
              <w:t>Precedenza prevista per gli aventi necessità di cure a carattere continuativo</w:t>
            </w:r>
          </w:p>
          <w:p w14:paraId="2E9686AC" w14:textId="77777777" w:rsidR="006F3EEA" w:rsidRPr="000E5B07" w:rsidRDefault="006F3EEA" w:rsidP="000A14AC">
            <w:pPr>
              <w:pStyle w:val="Nessunaspaziatura"/>
              <w:jc w:val="both"/>
              <w:rPr>
                <w:sz w:val="20"/>
                <w:szCs w:val="20"/>
              </w:rPr>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necessariamente risultare l’assiduità della terapia e</w:t>
            </w:r>
            <w:r>
              <w:rPr>
                <w:sz w:val="20"/>
                <w:szCs w:val="20"/>
              </w:rPr>
              <w:t xml:space="preserve"> </w:t>
            </w:r>
            <w:r w:rsidRPr="000E5B07">
              <w:rPr>
                <w:sz w:val="20"/>
                <w:szCs w:val="20"/>
              </w:rPr>
              <w:t>l’istituto nel quale viene effettuata la terapia stessa.</w:t>
            </w:r>
          </w:p>
          <w:p w14:paraId="5FB94A0D" w14:textId="77777777" w:rsidR="006F3EEA" w:rsidRPr="000E5B07" w:rsidRDefault="006F3EEA" w:rsidP="000A14AC">
            <w:pPr>
              <w:pStyle w:val="Nessunaspaziatura"/>
              <w:jc w:val="both"/>
              <w:rPr>
                <w:sz w:val="20"/>
                <w:szCs w:val="20"/>
              </w:rPr>
            </w:pPr>
            <w:r w:rsidRPr="000E5B07">
              <w:rPr>
                <w:sz w:val="20"/>
                <w:szCs w:val="20"/>
              </w:rPr>
              <w:t>Le suddette certificazioni devono essere rila</w:t>
            </w:r>
            <w:r>
              <w:rPr>
                <w:sz w:val="20"/>
                <w:szCs w:val="20"/>
              </w:rPr>
              <w:t xml:space="preserve">sciate dalle competenti A.S.L. </w:t>
            </w:r>
            <w:r w:rsidRPr="000E5B07">
              <w:rPr>
                <w:sz w:val="20"/>
                <w:szCs w:val="20"/>
              </w:rPr>
              <w:t>nelle quali</w:t>
            </w:r>
            <w:r>
              <w:rPr>
                <w:sz w:val="20"/>
                <w:szCs w:val="20"/>
              </w:rPr>
              <w:t xml:space="preserve"> </w:t>
            </w:r>
            <w:r w:rsidRPr="000E5B07">
              <w:rPr>
                <w:sz w:val="20"/>
                <w:szCs w:val="20"/>
              </w:rPr>
              <w:t>deve risultare la dicitura “grave patologia”.</w:t>
            </w:r>
            <w:r>
              <w:rPr>
                <w:sz w:val="20"/>
                <w:szCs w:val="20"/>
              </w:rPr>
              <w:t xml:space="preserve"> </w:t>
            </w:r>
            <w:r w:rsidRPr="000E5B07">
              <w:rPr>
                <w:sz w:val="20"/>
                <w:szCs w:val="20"/>
              </w:rPr>
              <w:t>In questi casi non è richiesta una certificazione che attesti la disabilità o l’invalidità del</w:t>
            </w:r>
            <w:r>
              <w:rPr>
                <w:sz w:val="20"/>
                <w:szCs w:val="20"/>
              </w:rPr>
              <w:t xml:space="preserve"> </w:t>
            </w:r>
            <w:r w:rsidRPr="000E5B07">
              <w:rPr>
                <w:sz w:val="20"/>
                <w:szCs w:val="20"/>
              </w:rPr>
              <w:t>docente, ma è necessaria solo la certificazione che attesti l’assiduità della terapia e</w:t>
            </w:r>
          </w:p>
          <w:p w14:paraId="625ABF32" w14:textId="77777777" w:rsidR="006F3EEA" w:rsidRPr="000E5B07" w:rsidRDefault="006F3EEA" w:rsidP="000A14AC">
            <w:pPr>
              <w:pStyle w:val="Nessunaspaziatura"/>
              <w:jc w:val="both"/>
              <w:rPr>
                <w:sz w:val="20"/>
                <w:szCs w:val="20"/>
              </w:rPr>
            </w:pPr>
            <w:r w:rsidRPr="000E5B07">
              <w:rPr>
                <w:sz w:val="20"/>
                <w:szCs w:val="20"/>
              </w:rPr>
              <w:t>l’istituto nel quale viene effettuata la terapia stessa ricondotta ovviamente alla grave</w:t>
            </w:r>
            <w:r>
              <w:rPr>
                <w:sz w:val="20"/>
                <w:szCs w:val="20"/>
              </w:rPr>
              <w:t xml:space="preserve"> </w:t>
            </w:r>
            <w:r w:rsidRPr="000E5B07">
              <w:rPr>
                <w:sz w:val="20"/>
                <w:szCs w:val="20"/>
              </w:rPr>
              <w:t>patologia</w:t>
            </w:r>
          </w:p>
        </w:tc>
      </w:tr>
      <w:tr w:rsidR="006F3EEA" w:rsidRPr="000A1962" w14:paraId="56D6E426" w14:textId="77777777" w:rsidTr="000A14AC">
        <w:trPr>
          <w:trHeight w:val="457"/>
        </w:trPr>
        <w:tc>
          <w:tcPr>
            <w:tcW w:w="0" w:type="auto"/>
            <w:vMerge/>
            <w:tcBorders>
              <w:top w:val="single" w:sz="4" w:space="0" w:color="auto"/>
              <w:left w:val="single" w:sz="4" w:space="0" w:color="auto"/>
              <w:bottom w:val="single" w:sz="4" w:space="0" w:color="auto"/>
              <w:right w:val="single" w:sz="4" w:space="0" w:color="auto"/>
            </w:tcBorders>
            <w:vAlign w:val="center"/>
            <w:hideMark/>
          </w:tcPr>
          <w:p w14:paraId="3067BFAA" w14:textId="77777777" w:rsidR="006F3EEA" w:rsidRPr="008E3682" w:rsidRDefault="006F3EEA" w:rsidP="000A14AC">
            <w:pPr>
              <w:pStyle w:val="Nessunaspaziatura"/>
              <w:rPr>
                <w:rFonts w:eastAsia="Times New Roman"/>
                <w:b/>
              </w:rPr>
            </w:pPr>
          </w:p>
        </w:tc>
        <w:tc>
          <w:tcPr>
            <w:tcW w:w="0" w:type="auto"/>
            <w:vMerge/>
            <w:tcBorders>
              <w:top w:val="single" w:sz="4" w:space="0" w:color="auto"/>
              <w:left w:val="single" w:sz="4" w:space="0" w:color="auto"/>
              <w:bottom w:val="single" w:sz="4" w:space="0" w:color="auto"/>
              <w:right w:val="single" w:sz="4" w:space="0" w:color="auto"/>
            </w:tcBorders>
            <w:vAlign w:val="center"/>
            <w:hideMark/>
          </w:tcPr>
          <w:p w14:paraId="1730B16E" w14:textId="77777777" w:rsidR="006F3EEA" w:rsidRPr="000A1962" w:rsidRDefault="006F3EEA" w:rsidP="000A14AC">
            <w:pPr>
              <w:pStyle w:val="Nessunaspaziatura"/>
              <w:rPr>
                <w:rFonts w:eastAsia="Times New Roman"/>
              </w:rPr>
            </w:pPr>
          </w:p>
        </w:tc>
        <w:tc>
          <w:tcPr>
            <w:tcW w:w="203" w:type="pct"/>
            <w:tcBorders>
              <w:top w:val="single" w:sz="4" w:space="0" w:color="auto"/>
              <w:left w:val="single" w:sz="4" w:space="0" w:color="auto"/>
              <w:bottom w:val="single" w:sz="4" w:space="0" w:color="auto"/>
              <w:right w:val="single" w:sz="4" w:space="0" w:color="auto"/>
            </w:tcBorders>
            <w:hideMark/>
          </w:tcPr>
          <w:p w14:paraId="4213862D" w14:textId="77777777" w:rsidR="006F3EEA" w:rsidRPr="008E3682" w:rsidRDefault="006F3EEA" w:rsidP="000A14AC">
            <w:pPr>
              <w:pStyle w:val="Nessunaspaziatura"/>
              <w:rPr>
                <w:b/>
              </w:rPr>
            </w:pPr>
            <w:sdt>
              <w:sdtPr>
                <w:rPr>
                  <w:b/>
                  <w:shd w:val="clear" w:color="auto" w:fill="DBE5F1" w:themeFill="accent1" w:themeFillTint="33"/>
                </w:rPr>
                <w:id w:val="132207991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hideMark/>
          </w:tcPr>
          <w:p w14:paraId="020F558D" w14:textId="77777777" w:rsidR="006F3EEA" w:rsidRDefault="006F3EEA" w:rsidP="000A14AC">
            <w:pPr>
              <w:pStyle w:val="Nessunaspaziatura"/>
              <w:jc w:val="both"/>
            </w:pPr>
            <w:r w:rsidRPr="000A1962">
              <w:t xml:space="preserve">3) </w:t>
            </w:r>
            <w:r w:rsidRPr="000E5B07">
              <w:t xml:space="preserve">Precedenza prevista dall’art. 33, comma 6, della </w:t>
            </w:r>
            <w:r>
              <w:t>Legge 104/92 (disabilità personale)</w:t>
            </w:r>
          </w:p>
          <w:p w14:paraId="2151B69A" w14:textId="77777777" w:rsidR="006F3EEA" w:rsidRPr="000A1962" w:rsidRDefault="006F3EEA" w:rsidP="000A14AC">
            <w:pPr>
              <w:pStyle w:val="Nessunaspaziatura"/>
              <w:jc w:val="both"/>
            </w:pPr>
            <w:r w:rsidRPr="000E5B07">
              <w:rPr>
                <w:sz w:val="20"/>
                <w:szCs w:val="20"/>
              </w:rPr>
              <w:t>Per essere esclusi dalla graduatoria interna di istituto bisogna in questo caso presentare</w:t>
            </w:r>
            <w:r>
              <w:rPr>
                <w:sz w:val="20"/>
                <w:szCs w:val="20"/>
              </w:rPr>
              <w:t xml:space="preserve"> </w:t>
            </w:r>
            <w:r w:rsidRPr="000E5B07">
              <w:rPr>
                <w:sz w:val="20"/>
                <w:szCs w:val="20"/>
              </w:rPr>
              <w:t>a scuola, entro la data ultima per la presentazione delle domande di mobilità, la</w:t>
            </w:r>
            <w:r>
              <w:rPr>
                <w:sz w:val="20"/>
                <w:szCs w:val="20"/>
              </w:rPr>
              <w:t xml:space="preserve"> </w:t>
            </w:r>
            <w:r w:rsidRPr="000E5B07">
              <w:rPr>
                <w:sz w:val="20"/>
                <w:szCs w:val="20"/>
              </w:rPr>
              <w:t>documentazione dalla quale deve risultare la situazione di gravità della disabilità (art.</w:t>
            </w:r>
            <w:r>
              <w:rPr>
                <w:sz w:val="20"/>
                <w:szCs w:val="20"/>
              </w:rPr>
              <w:t xml:space="preserve"> </w:t>
            </w:r>
            <w:r w:rsidRPr="000E5B07">
              <w:rPr>
                <w:sz w:val="20"/>
                <w:szCs w:val="20"/>
              </w:rPr>
              <w:t>3 comma 3 legge 104/92).</w:t>
            </w:r>
            <w:r>
              <w:rPr>
                <w:sz w:val="20"/>
                <w:szCs w:val="20"/>
              </w:rPr>
              <w:t xml:space="preserve"> </w:t>
            </w:r>
            <w:r w:rsidRPr="000E5B07">
              <w:rPr>
                <w:sz w:val="20"/>
                <w:szCs w:val="20"/>
              </w:rPr>
              <w:t>Lo stato di disabilità deve essere documentato con certificazione o copia rilasciata dalle</w:t>
            </w:r>
            <w:r>
              <w:rPr>
                <w:sz w:val="20"/>
                <w:szCs w:val="20"/>
              </w:rPr>
              <w:t xml:space="preserve"> </w:t>
            </w:r>
            <w:r w:rsidRPr="000E5B07">
              <w:rPr>
                <w:sz w:val="20"/>
                <w:szCs w:val="20"/>
              </w:rPr>
              <w:t>commissioni mediche, funzionanti presso le A.S.L., di cui all’art. 4, della legge n. 104/92.</w:t>
            </w:r>
            <w:r>
              <w:rPr>
                <w:sz w:val="20"/>
                <w:szCs w:val="20"/>
              </w:rPr>
              <w:t xml:space="preserve"> </w:t>
            </w:r>
            <w:r w:rsidRPr="000E5B07">
              <w:rPr>
                <w:sz w:val="20"/>
                <w:szCs w:val="20"/>
              </w:rPr>
              <w:t>Nelle predette certificazioni deve risultare la situazione di gravità della disabilità (Il</w:t>
            </w:r>
            <w:r>
              <w:rPr>
                <w:sz w:val="20"/>
                <w:szCs w:val="20"/>
              </w:rPr>
              <w:t xml:space="preserve"> </w:t>
            </w:r>
            <w:r w:rsidRPr="000E5B07">
              <w:rPr>
                <w:sz w:val="20"/>
                <w:szCs w:val="20"/>
              </w:rPr>
              <w:t>verbale di accertamento dello stato di handicap non può essere sostituito da eventuali</w:t>
            </w:r>
            <w:r>
              <w:rPr>
                <w:sz w:val="20"/>
                <w:szCs w:val="20"/>
              </w:rPr>
              <w:t xml:space="preserve"> </w:t>
            </w:r>
            <w:r w:rsidRPr="000E5B07">
              <w:rPr>
                <w:sz w:val="20"/>
                <w:szCs w:val="20"/>
              </w:rPr>
              <w:t>certificati di invalidità, anche se questi attestano l’invalidità totale).</w:t>
            </w:r>
          </w:p>
        </w:tc>
      </w:tr>
      <w:tr w:rsidR="006F3EEA" w:rsidRPr="000A1962" w14:paraId="18F14A2E"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0CFB6B1C" w14:textId="77777777" w:rsidR="006F3EEA" w:rsidRPr="008E3682" w:rsidRDefault="006F3EEA" w:rsidP="000A14AC">
            <w:pPr>
              <w:pStyle w:val="Nessunaspaziatura"/>
              <w:rPr>
                <w:b/>
              </w:rPr>
            </w:pPr>
            <w:sdt>
              <w:sdtPr>
                <w:rPr>
                  <w:b/>
                  <w:shd w:val="clear" w:color="auto" w:fill="DBE5F1" w:themeFill="accent1" w:themeFillTint="33"/>
                </w:rPr>
                <w:id w:val="-74425979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1014" w:type="pct"/>
            <w:vMerge w:val="restart"/>
            <w:tcBorders>
              <w:top w:val="single" w:sz="4" w:space="0" w:color="auto"/>
              <w:left w:val="single" w:sz="4" w:space="0" w:color="auto"/>
              <w:right w:val="single" w:sz="4" w:space="0" w:color="auto"/>
            </w:tcBorders>
          </w:tcPr>
          <w:p w14:paraId="2448DAD4" w14:textId="77777777" w:rsidR="006F3EEA" w:rsidRPr="000A1962" w:rsidRDefault="006F3EEA" w:rsidP="000A14AC">
            <w:pPr>
              <w:pStyle w:val="Nessunaspaziatura"/>
            </w:pPr>
            <w:r>
              <w:t xml:space="preserve">IV) </w:t>
            </w:r>
            <w:r w:rsidRPr="00395D15">
              <w:t>ASSISTENZA AL CONIUGE, ED AL FIGLIO CON DISABILITÀ; ASSISTENZA DA PARTE DEL FIGLIO REFERENTE UNICO AL GENITORE CON DISABILITÀ; ASSISTENZA DA PARTE DI CHI ESERCITA LA TUTELA LEGALE</w:t>
            </w:r>
          </w:p>
        </w:tc>
        <w:tc>
          <w:tcPr>
            <w:tcW w:w="203" w:type="pct"/>
            <w:tcBorders>
              <w:top w:val="single" w:sz="4" w:space="0" w:color="auto"/>
              <w:left w:val="single" w:sz="4" w:space="0" w:color="auto"/>
              <w:bottom w:val="single" w:sz="4" w:space="0" w:color="auto"/>
              <w:right w:val="single" w:sz="4" w:space="0" w:color="auto"/>
            </w:tcBorders>
          </w:tcPr>
          <w:p w14:paraId="19FFBFB3" w14:textId="77777777" w:rsidR="006F3EEA" w:rsidRPr="008E3682" w:rsidRDefault="006F3EEA" w:rsidP="000A14AC">
            <w:pPr>
              <w:pStyle w:val="Nessunaspaziatura"/>
              <w:rPr>
                <w:b/>
              </w:rPr>
            </w:pPr>
            <w:sdt>
              <w:sdtPr>
                <w:rPr>
                  <w:b/>
                  <w:shd w:val="clear" w:color="auto" w:fill="DBE5F1" w:themeFill="accent1" w:themeFillTint="33"/>
                </w:rPr>
                <w:id w:val="88044630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369F0DA" w14:textId="77777777" w:rsidR="006F3EEA" w:rsidRPr="00395D15" w:rsidRDefault="006F3EEA" w:rsidP="000A14AC">
            <w:pPr>
              <w:pStyle w:val="Nessunaspaziatura"/>
              <w:jc w:val="both"/>
            </w:pPr>
            <w:r w:rsidRPr="00395D15">
              <w:t xml:space="preserve">1) Genitori (esclusione da riconoscere ad entrambi) - anche adottivi - che assistono figlio </w:t>
            </w:r>
            <w:r>
              <w:t>con disabilità con necessità di sostegno elevato o molto elevato (art. 3 comma 3 L</w:t>
            </w:r>
            <w:r w:rsidRPr="00395D15">
              <w:t>egge 104/92)</w:t>
            </w:r>
          </w:p>
          <w:p w14:paraId="12497EDD" w14:textId="77777777" w:rsidR="006F3EEA" w:rsidRPr="00395D15" w:rsidRDefault="006F3EEA" w:rsidP="000A14AC">
            <w:pPr>
              <w:pStyle w:val="Nessunaspaziatura"/>
              <w:jc w:val="both"/>
              <w:rPr>
                <w:sz w:val="20"/>
                <w:szCs w:val="20"/>
              </w:rPr>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t>documentazione dalla quale deve risultare la situazione di gravità della disabilità (art. 3</w:t>
            </w:r>
            <w:r>
              <w:rPr>
                <w:sz w:val="20"/>
                <w:szCs w:val="20"/>
              </w:rPr>
              <w:t xml:space="preserve"> </w:t>
            </w:r>
            <w:r w:rsidRPr="00395D15">
              <w:rPr>
                <w:sz w:val="20"/>
                <w:szCs w:val="20"/>
              </w:rPr>
              <w:t>comma 3 legge 104/92) del figlio.</w:t>
            </w:r>
          </w:p>
          <w:p w14:paraId="2894A972" w14:textId="77777777" w:rsidR="006F3EEA" w:rsidRPr="00395D15" w:rsidRDefault="006F3EEA" w:rsidP="000A14AC">
            <w:pPr>
              <w:pStyle w:val="Nessunaspaziatura"/>
              <w:jc w:val="both"/>
              <w:rPr>
                <w:sz w:val="20"/>
                <w:szCs w:val="20"/>
              </w:rPr>
            </w:pP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w:t>
            </w:r>
            <w:r>
              <w:rPr>
                <w:sz w:val="20"/>
                <w:szCs w:val="20"/>
              </w:rPr>
              <w:t xml:space="preserve"> 104/92. </w:t>
            </w:r>
            <w:r w:rsidRPr="00395D15">
              <w:rPr>
                <w:sz w:val="20"/>
                <w:szCs w:val="20"/>
              </w:rPr>
              <w:t>L’esclusione dalla graduatoria si applica anche in caso il figlio abbia una</w:t>
            </w:r>
            <w:r>
              <w:rPr>
                <w:sz w:val="20"/>
                <w:szCs w:val="20"/>
              </w:rPr>
              <w:t xml:space="preserve"> </w:t>
            </w:r>
            <w:r w:rsidRPr="00395D15">
              <w:rPr>
                <w:sz w:val="20"/>
                <w:szCs w:val="20"/>
              </w:rPr>
              <w:t>certificazione di disabilità “RIVEDIBILE” purché la durata del riconoscimento travalichi il termine di scadenza per la presentazione delle domande di mobilità</w:t>
            </w:r>
            <w:r>
              <w:rPr>
                <w:sz w:val="20"/>
                <w:szCs w:val="20"/>
              </w:rPr>
              <w:t xml:space="preserve"> volontaria</w:t>
            </w:r>
            <w:r w:rsidRPr="00395D15">
              <w:rPr>
                <w:sz w:val="20"/>
                <w:szCs w:val="20"/>
              </w:rPr>
              <w:t>.</w:t>
            </w:r>
            <w:r>
              <w:rPr>
                <w:sz w:val="20"/>
                <w:szCs w:val="20"/>
              </w:rPr>
              <w:t xml:space="preserve"> </w:t>
            </w:r>
            <w:r w:rsidRPr="00395D15">
              <w:rPr>
                <w:sz w:val="20"/>
                <w:szCs w:val="20"/>
              </w:rPr>
              <w:t>Inoltre, ai sensi dell’art. 94 comma 3 della L. 289/02 la situazione di gravità delle persone</w:t>
            </w:r>
          </w:p>
          <w:p w14:paraId="6A3546FD" w14:textId="77777777" w:rsidR="006F3EEA" w:rsidRPr="00395D15" w:rsidRDefault="006F3EEA" w:rsidP="000A14AC">
            <w:pPr>
              <w:pStyle w:val="Nessunaspaziatura"/>
              <w:jc w:val="both"/>
              <w:rPr>
                <w:sz w:val="20"/>
                <w:szCs w:val="20"/>
              </w:rPr>
            </w:pPr>
            <w:r w:rsidRPr="00395D15">
              <w:rPr>
                <w:sz w:val="20"/>
                <w:szCs w:val="20"/>
              </w:rPr>
              <w:t>con sindrome di Down può essere documentata mediante certificazione del medico di</w:t>
            </w:r>
            <w:r>
              <w:rPr>
                <w:sz w:val="20"/>
                <w:szCs w:val="20"/>
              </w:rPr>
              <w:t xml:space="preserve"> </w:t>
            </w:r>
            <w:r w:rsidRPr="00395D15">
              <w:rPr>
                <w:sz w:val="20"/>
                <w:szCs w:val="20"/>
              </w:rPr>
              <w:t>base.</w:t>
            </w:r>
            <w:r>
              <w:rPr>
                <w:sz w:val="20"/>
                <w:szCs w:val="20"/>
              </w:rPr>
              <w:t xml:space="preserve"> </w:t>
            </w:r>
            <w:r w:rsidRPr="00395D15">
              <w:rPr>
                <w:sz w:val="20"/>
                <w:szCs w:val="20"/>
              </w:rPr>
              <w:t>Tale accertamento produce effetto fino all’emissione dell’accertamento definitivo da</w:t>
            </w:r>
            <w:r>
              <w:rPr>
                <w:sz w:val="20"/>
                <w:szCs w:val="20"/>
              </w:rPr>
              <w:t xml:space="preserve"> </w:t>
            </w:r>
            <w:r w:rsidRPr="00395D15">
              <w:rPr>
                <w:sz w:val="20"/>
                <w:szCs w:val="20"/>
              </w:rPr>
              <w:t>parte della commissione medica di cui all’art. 1 della legge 15.10.1990 n. 295 integrata,</w:t>
            </w:r>
            <w:r>
              <w:rPr>
                <w:sz w:val="20"/>
                <w:szCs w:val="20"/>
              </w:rPr>
              <w:t xml:space="preserve"> </w:t>
            </w:r>
            <w:r w:rsidRPr="00395D15">
              <w:rPr>
                <w:sz w:val="20"/>
                <w:szCs w:val="20"/>
              </w:rPr>
              <w:t>ex art. 4 della legge n. 104/92, da un operatore sociale e da un esperto in servizio presso</w:t>
            </w:r>
            <w:r>
              <w:rPr>
                <w:sz w:val="20"/>
                <w:szCs w:val="20"/>
              </w:rPr>
              <w:t xml:space="preserve"> le A.S.L. </w:t>
            </w:r>
            <w:r w:rsidRPr="00395D15">
              <w:rPr>
                <w:sz w:val="20"/>
                <w:szCs w:val="20"/>
              </w:rPr>
              <w:t>È fatto obbligo all’interessato di presentare la certificazione definitiva entro 10</w:t>
            </w:r>
            <w:r>
              <w:rPr>
                <w:sz w:val="20"/>
                <w:szCs w:val="20"/>
              </w:rPr>
              <w:t xml:space="preserve"> </w:t>
            </w:r>
            <w:r w:rsidRPr="00395D15">
              <w:rPr>
                <w:sz w:val="20"/>
                <w:szCs w:val="20"/>
              </w:rPr>
              <w:t>giorni dalla ricezione del relativo atto.</w:t>
            </w:r>
          </w:p>
        </w:tc>
      </w:tr>
      <w:tr w:rsidR="006F3EEA" w:rsidRPr="000A1962" w14:paraId="2C45E68E"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7BB77A42" w14:textId="77777777" w:rsidR="006F3EEA" w:rsidRPr="008E3682" w:rsidRDefault="006F3EEA" w:rsidP="000A14AC">
            <w:pPr>
              <w:pStyle w:val="Nessunaspaziatura"/>
              <w:rPr>
                <w:b/>
              </w:rPr>
            </w:pPr>
          </w:p>
        </w:tc>
        <w:tc>
          <w:tcPr>
            <w:tcW w:w="1014" w:type="pct"/>
            <w:vMerge/>
            <w:tcBorders>
              <w:left w:val="single" w:sz="4" w:space="0" w:color="auto"/>
              <w:right w:val="single" w:sz="4" w:space="0" w:color="auto"/>
            </w:tcBorders>
          </w:tcPr>
          <w:p w14:paraId="48DA34FB" w14:textId="77777777" w:rsidR="006F3EEA" w:rsidRDefault="006F3EEA" w:rsidP="000A14A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762F5686" w14:textId="77777777" w:rsidR="006F3EEA" w:rsidRPr="008E3682" w:rsidRDefault="006F3EEA" w:rsidP="000A14AC">
            <w:pPr>
              <w:pStyle w:val="Nessunaspaziatura"/>
              <w:rPr>
                <w:b/>
              </w:rPr>
            </w:pPr>
            <w:sdt>
              <w:sdtPr>
                <w:rPr>
                  <w:b/>
                  <w:shd w:val="clear" w:color="auto" w:fill="DBE5F1" w:themeFill="accent1" w:themeFillTint="33"/>
                </w:rPr>
                <w:id w:val="-200342241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1174E9D" w14:textId="77777777" w:rsidR="006F3EEA" w:rsidRDefault="006F3EEA" w:rsidP="000A14AC">
            <w:pPr>
              <w:pStyle w:val="Nessunaspaziatura"/>
              <w:jc w:val="both"/>
            </w:pPr>
            <w:r>
              <w:t>2) Colui che esercita la legale tutela</w:t>
            </w:r>
          </w:p>
          <w:p w14:paraId="462FA125" w14:textId="77777777" w:rsidR="006F3EEA" w:rsidRPr="00395D15" w:rsidRDefault="006F3EEA" w:rsidP="000A14AC">
            <w:pPr>
              <w:pStyle w:val="Nessunaspaziatura"/>
              <w:rPr>
                <w:sz w:val="20"/>
                <w:szCs w:val="20"/>
              </w:rPr>
            </w:pPr>
            <w:r w:rsidRPr="00395D15">
              <w:rPr>
                <w:sz w:val="20"/>
                <w:szCs w:val="20"/>
              </w:rPr>
              <w:t>La figura del “tutore legale” (assegnata con un preciso mandato dal giudice del</w:t>
            </w:r>
            <w:r>
              <w:rPr>
                <w:sz w:val="20"/>
                <w:szCs w:val="20"/>
              </w:rPr>
              <w:t xml:space="preserve"> </w:t>
            </w:r>
            <w:r w:rsidRPr="00395D15">
              <w:rPr>
                <w:sz w:val="20"/>
                <w:szCs w:val="20"/>
              </w:rPr>
              <w:t>tribunale competente) è riferita anche all’assistenza di altri soggetti, non</w:t>
            </w:r>
            <w:r>
              <w:rPr>
                <w:sz w:val="20"/>
                <w:szCs w:val="20"/>
              </w:rPr>
              <w:t xml:space="preserve"> </w:t>
            </w:r>
            <w:r w:rsidRPr="00395D15">
              <w:rPr>
                <w:sz w:val="20"/>
                <w:szCs w:val="20"/>
              </w:rPr>
              <w:t>necessariamente del solo figlio (quindi anche di un adulto).</w:t>
            </w:r>
            <w:r>
              <w:rPr>
                <w:sz w:val="20"/>
                <w:szCs w:val="20"/>
              </w:rPr>
              <w:t xml:space="preserve"> </w:t>
            </w:r>
            <w:r w:rsidRPr="00395D15">
              <w:rPr>
                <w:sz w:val="20"/>
                <w:szCs w:val="20"/>
              </w:rPr>
              <w:t>Sarà necessario documentare la tutela legale attribuita dal tribunale.</w:t>
            </w:r>
            <w:r>
              <w:rPr>
                <w:sz w:val="20"/>
                <w:szCs w:val="20"/>
              </w:rPr>
              <w:t xml:space="preserve"> </w:t>
            </w:r>
            <w:r w:rsidRPr="00395D15">
              <w:rPr>
                <w:sz w:val="20"/>
                <w:szCs w:val="20"/>
              </w:rPr>
              <w:t>Ai fini dell’esclusione dalla graduatoria interna è valida solo la figura del tutore</w:t>
            </w:r>
            <w:r>
              <w:rPr>
                <w:sz w:val="20"/>
                <w:szCs w:val="20"/>
              </w:rPr>
              <w:t xml:space="preserve"> </w:t>
            </w:r>
            <w:r w:rsidRPr="00395D15">
              <w:rPr>
                <w:sz w:val="20"/>
                <w:szCs w:val="20"/>
              </w:rPr>
              <w:t>legale con es</w:t>
            </w:r>
            <w:r>
              <w:rPr>
                <w:sz w:val="20"/>
                <w:szCs w:val="20"/>
              </w:rPr>
              <w:t>clusione dell’amministratore di s</w:t>
            </w:r>
            <w:r w:rsidRPr="00395D15">
              <w:rPr>
                <w:sz w:val="20"/>
                <w:szCs w:val="20"/>
              </w:rPr>
              <w:t>os</w:t>
            </w:r>
            <w:r>
              <w:rPr>
                <w:sz w:val="20"/>
                <w:szCs w:val="20"/>
              </w:rPr>
              <w:t>tegno.</w:t>
            </w:r>
          </w:p>
        </w:tc>
      </w:tr>
      <w:tr w:rsidR="006F3EEA" w:rsidRPr="000A1962" w14:paraId="0BCDD3FA"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10AA8E76" w14:textId="77777777" w:rsidR="006F3EEA" w:rsidRPr="008E3682" w:rsidRDefault="006F3EEA" w:rsidP="000A14AC">
            <w:pPr>
              <w:pStyle w:val="Nessunaspaziatura"/>
              <w:rPr>
                <w:b/>
              </w:rPr>
            </w:pPr>
          </w:p>
        </w:tc>
        <w:tc>
          <w:tcPr>
            <w:tcW w:w="1014" w:type="pct"/>
            <w:vMerge/>
            <w:tcBorders>
              <w:left w:val="single" w:sz="4" w:space="0" w:color="auto"/>
              <w:right w:val="single" w:sz="4" w:space="0" w:color="auto"/>
            </w:tcBorders>
          </w:tcPr>
          <w:p w14:paraId="7A27F32B" w14:textId="77777777" w:rsidR="006F3EEA" w:rsidRDefault="006F3EEA" w:rsidP="000A14A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69A8C290" w14:textId="77777777" w:rsidR="006F3EEA" w:rsidRPr="008E3682" w:rsidRDefault="006F3EEA" w:rsidP="000A14AC">
            <w:pPr>
              <w:pStyle w:val="Nessunaspaziatura"/>
              <w:rPr>
                <w:b/>
              </w:rPr>
            </w:pPr>
            <w:sdt>
              <w:sdtPr>
                <w:rPr>
                  <w:b/>
                  <w:shd w:val="clear" w:color="auto" w:fill="DBE5F1" w:themeFill="accent1" w:themeFillTint="33"/>
                </w:rPr>
                <w:id w:val="67422205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0A3CF797" w14:textId="77777777" w:rsidR="006F3EEA" w:rsidRDefault="006F3EEA" w:rsidP="000A14AC">
            <w:pPr>
              <w:pStyle w:val="Nessunaspaziatura"/>
              <w:jc w:val="both"/>
            </w:pPr>
            <w:r>
              <w:t xml:space="preserve">3) Fratello/sorella (esclusione da riconoscere solo ad uno di essi) convivente con persona con disabilità </w:t>
            </w:r>
          </w:p>
          <w:p w14:paraId="5FF31732" w14:textId="77777777" w:rsidR="006F3EEA" w:rsidRDefault="006F3EEA" w:rsidP="000A14AC">
            <w:pPr>
              <w:pStyle w:val="Nessunaspaziatura"/>
              <w:jc w:val="both"/>
            </w:pPr>
            <w:r w:rsidRPr="00395D15">
              <w:rPr>
                <w:sz w:val="20"/>
                <w:szCs w:val="20"/>
              </w:rPr>
              <w:t>Per essere esclusi dalla graduatoria interna di istituto bisogna in questo caso presentare</w:t>
            </w:r>
            <w:r>
              <w:rPr>
                <w:sz w:val="20"/>
                <w:szCs w:val="20"/>
              </w:rPr>
              <w:t xml:space="preserve"> </w:t>
            </w:r>
            <w:r w:rsidRPr="00395D15">
              <w:rPr>
                <w:sz w:val="20"/>
                <w:szCs w:val="20"/>
              </w:rPr>
              <w:t>a scuola, entro la data ultima per la presentazione delle domande di mobilità, la</w:t>
            </w:r>
            <w:r>
              <w:rPr>
                <w:sz w:val="20"/>
                <w:szCs w:val="20"/>
              </w:rPr>
              <w:t xml:space="preserve"> </w:t>
            </w:r>
            <w:r w:rsidRPr="00395D15">
              <w:rPr>
                <w:sz w:val="20"/>
                <w:szCs w:val="20"/>
              </w:rPr>
              <w:lastRenderedPageBreak/>
              <w:t>documentazione dalla quale deve risultare la situazione di gravità della disabilità (art. 3</w:t>
            </w:r>
            <w:r>
              <w:rPr>
                <w:sz w:val="20"/>
                <w:szCs w:val="20"/>
              </w:rPr>
              <w:t xml:space="preserve"> </w:t>
            </w:r>
            <w:r w:rsidRPr="00395D15">
              <w:rPr>
                <w:sz w:val="20"/>
                <w:szCs w:val="20"/>
              </w:rPr>
              <w:t>comma 3 legge 104/92) del fratello/sorella.</w:t>
            </w:r>
            <w:r>
              <w:rPr>
                <w:sz w:val="20"/>
                <w:szCs w:val="20"/>
              </w:rPr>
              <w:t xml:space="preserve"> </w:t>
            </w:r>
            <w:r w:rsidRPr="00395D15">
              <w:rPr>
                <w:sz w:val="20"/>
                <w:szCs w:val="20"/>
              </w:rPr>
              <w:t>Lo stato di disabilità deve essere documentato con certificazione o copia rilasciata dalle</w:t>
            </w:r>
            <w:r>
              <w:rPr>
                <w:sz w:val="20"/>
                <w:szCs w:val="20"/>
              </w:rPr>
              <w:t xml:space="preserve"> </w:t>
            </w:r>
            <w:r w:rsidRPr="00395D15">
              <w:rPr>
                <w:sz w:val="20"/>
                <w:szCs w:val="20"/>
              </w:rPr>
              <w:t>commissioni mediche, funzionanti presso le A.S.L., di cui all’art. 4, della legge n. 104/92.</w:t>
            </w:r>
            <w:r>
              <w:rPr>
                <w:sz w:val="20"/>
                <w:szCs w:val="20"/>
              </w:rPr>
              <w:t xml:space="preserve"> </w:t>
            </w:r>
            <w:r w:rsidRPr="00395D15">
              <w:rPr>
                <w:sz w:val="20"/>
                <w:szCs w:val="20"/>
              </w:rPr>
              <w:t>Il fratello che assiste la sorella (o viceversa) per fruire dell’esclusione della graduatoria</w:t>
            </w:r>
            <w:r>
              <w:rPr>
                <w:sz w:val="20"/>
                <w:szCs w:val="20"/>
              </w:rPr>
              <w:t xml:space="preserve"> </w:t>
            </w:r>
            <w:r w:rsidRPr="00395D15">
              <w:rPr>
                <w:sz w:val="20"/>
                <w:szCs w:val="20"/>
              </w:rPr>
              <w:t>deve comprovare</w:t>
            </w:r>
            <w:r>
              <w:rPr>
                <w:sz w:val="20"/>
                <w:szCs w:val="20"/>
              </w:rPr>
              <w:t xml:space="preserve"> la CONVIVENZA con quest’ultima. </w:t>
            </w:r>
            <w:r w:rsidRPr="00395D15">
              <w:rPr>
                <w:sz w:val="20"/>
                <w:szCs w:val="20"/>
              </w:rPr>
              <w:t>Inoltre, può essere escluso dalla graduatoria solo in quanto i genitori sono scomparsi o</w:t>
            </w:r>
            <w:r>
              <w:rPr>
                <w:sz w:val="20"/>
                <w:szCs w:val="20"/>
              </w:rPr>
              <w:t xml:space="preserve"> </w:t>
            </w:r>
            <w:r w:rsidRPr="00395D15">
              <w:rPr>
                <w:sz w:val="20"/>
                <w:szCs w:val="20"/>
              </w:rPr>
              <w:t>impossibilitati ad occuparsi del figlio disabile perché totalmente inabili (sentenza della</w:t>
            </w:r>
            <w:r>
              <w:rPr>
                <w:sz w:val="20"/>
                <w:szCs w:val="20"/>
              </w:rPr>
              <w:t xml:space="preserve"> </w:t>
            </w:r>
            <w:r w:rsidRPr="00395D15">
              <w:rPr>
                <w:sz w:val="20"/>
                <w:szCs w:val="20"/>
              </w:rPr>
              <w:t xml:space="preserve">Corte Costituzionale n. 233/2005): l’interessato deve in questo caso anche comprovare </w:t>
            </w:r>
            <w:r>
              <w:rPr>
                <w:sz w:val="20"/>
                <w:szCs w:val="20"/>
              </w:rPr>
              <w:t>lo</w:t>
            </w:r>
            <w:r w:rsidRPr="00395D15">
              <w:rPr>
                <w:sz w:val="20"/>
                <w:szCs w:val="20"/>
              </w:rPr>
              <w:t xml:space="preserve"> stato di totale inabilità dei genitori con idonea documentazione di invalidità.</w:t>
            </w:r>
          </w:p>
        </w:tc>
      </w:tr>
      <w:tr w:rsidR="006F3EEA" w:rsidRPr="000A1962" w14:paraId="4ED5E782"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7249C621" w14:textId="77777777" w:rsidR="006F3EEA" w:rsidRPr="008E3682" w:rsidRDefault="006F3EEA" w:rsidP="000A14AC">
            <w:pPr>
              <w:pStyle w:val="Nessunaspaziatura"/>
              <w:rPr>
                <w:b/>
              </w:rPr>
            </w:pPr>
          </w:p>
        </w:tc>
        <w:tc>
          <w:tcPr>
            <w:tcW w:w="1014" w:type="pct"/>
            <w:vMerge/>
            <w:tcBorders>
              <w:left w:val="single" w:sz="4" w:space="0" w:color="auto"/>
              <w:right w:val="single" w:sz="4" w:space="0" w:color="auto"/>
            </w:tcBorders>
          </w:tcPr>
          <w:p w14:paraId="1342D58E" w14:textId="77777777" w:rsidR="006F3EEA" w:rsidRDefault="006F3EEA" w:rsidP="000A14A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06075BEA" w14:textId="77777777" w:rsidR="006F3EEA" w:rsidRPr="008E3682" w:rsidRDefault="006F3EEA" w:rsidP="000A14AC">
            <w:pPr>
              <w:pStyle w:val="Nessunaspaziatura"/>
              <w:rPr>
                <w:b/>
              </w:rPr>
            </w:pPr>
            <w:sdt>
              <w:sdtPr>
                <w:rPr>
                  <w:b/>
                  <w:shd w:val="clear" w:color="auto" w:fill="DBE5F1" w:themeFill="accent1" w:themeFillTint="33"/>
                </w:rPr>
                <w:id w:val="-1018537376"/>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635DE3BE" w14:textId="77777777" w:rsidR="006F3EEA" w:rsidRDefault="006F3EEA" w:rsidP="000A14AC">
            <w:pPr>
              <w:pStyle w:val="Nessunaspaziatura"/>
              <w:jc w:val="both"/>
            </w:pPr>
            <w:r>
              <w:t>4) Coniuge che assiste l’altro coniuge o parte dell’unione civile con disabilità con necessità di sostegno elevato o molto elevato (art. 3 comma 3 Legge 104/92)</w:t>
            </w:r>
          </w:p>
          <w:p w14:paraId="23F6D1A8" w14:textId="77777777" w:rsidR="006F3EEA" w:rsidRDefault="006F3EEA" w:rsidP="000A14AC">
            <w:pPr>
              <w:pStyle w:val="Nessunaspaziatura"/>
              <w:jc w:val="both"/>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coniuge.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anche in caso il coniuge abbia una</w:t>
            </w:r>
            <w:r>
              <w:rPr>
                <w:sz w:val="20"/>
                <w:szCs w:val="20"/>
              </w:rPr>
              <w:t xml:space="preserve"> </w:t>
            </w:r>
            <w:r w:rsidRPr="00871F07">
              <w:rPr>
                <w:sz w:val="20"/>
                <w:szCs w:val="20"/>
              </w:rPr>
              <w:t>certificazione di disabilità “RIVEDIBILE” purché la durata del riconoscimento</w:t>
            </w:r>
            <w:r>
              <w:rPr>
                <w:sz w:val="20"/>
                <w:szCs w:val="20"/>
              </w:rPr>
              <w:t xml:space="preserve"> </w:t>
            </w:r>
            <w:r w:rsidRPr="00871F07">
              <w:rPr>
                <w:sz w:val="20"/>
                <w:szCs w:val="20"/>
              </w:rPr>
              <w:t>travalichi il termine di scadenza per la presentazione delle domande di mobilità</w:t>
            </w:r>
            <w:r>
              <w:rPr>
                <w:sz w:val="20"/>
                <w:szCs w:val="20"/>
              </w:rPr>
              <w:t xml:space="preserve"> </w:t>
            </w:r>
            <w:r w:rsidRPr="00871F07">
              <w:rPr>
                <w:sz w:val="20"/>
                <w:szCs w:val="20"/>
              </w:rPr>
              <w:t>volontaria</w:t>
            </w:r>
            <w:r>
              <w:t>.</w:t>
            </w:r>
          </w:p>
        </w:tc>
      </w:tr>
      <w:tr w:rsidR="006F3EEA" w:rsidRPr="000A1962" w14:paraId="35456072"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7F1F3905" w14:textId="77777777" w:rsidR="006F3EEA" w:rsidRPr="008E3682" w:rsidRDefault="006F3EEA" w:rsidP="000A14AC">
            <w:pPr>
              <w:pStyle w:val="Nessunaspaziatura"/>
              <w:rPr>
                <w:b/>
              </w:rPr>
            </w:pPr>
          </w:p>
        </w:tc>
        <w:tc>
          <w:tcPr>
            <w:tcW w:w="1014" w:type="pct"/>
            <w:vMerge/>
            <w:tcBorders>
              <w:left w:val="single" w:sz="4" w:space="0" w:color="auto"/>
              <w:bottom w:val="single" w:sz="4" w:space="0" w:color="auto"/>
              <w:right w:val="single" w:sz="4" w:space="0" w:color="auto"/>
            </w:tcBorders>
          </w:tcPr>
          <w:p w14:paraId="6BDB6A00" w14:textId="77777777" w:rsidR="006F3EEA" w:rsidRDefault="006F3EEA" w:rsidP="000A14AC">
            <w:pPr>
              <w:pStyle w:val="Nessunaspaziatura"/>
            </w:pPr>
          </w:p>
        </w:tc>
        <w:tc>
          <w:tcPr>
            <w:tcW w:w="203" w:type="pct"/>
            <w:tcBorders>
              <w:top w:val="single" w:sz="4" w:space="0" w:color="auto"/>
              <w:left w:val="single" w:sz="4" w:space="0" w:color="auto"/>
              <w:bottom w:val="single" w:sz="4" w:space="0" w:color="auto"/>
              <w:right w:val="single" w:sz="4" w:space="0" w:color="auto"/>
            </w:tcBorders>
          </w:tcPr>
          <w:p w14:paraId="5B7E857F" w14:textId="77777777" w:rsidR="006F3EEA" w:rsidRPr="008E3682" w:rsidRDefault="006F3EEA" w:rsidP="000A14AC">
            <w:pPr>
              <w:pStyle w:val="Nessunaspaziatura"/>
              <w:rPr>
                <w:b/>
              </w:rPr>
            </w:pPr>
            <w:sdt>
              <w:sdtPr>
                <w:rPr>
                  <w:b/>
                  <w:shd w:val="clear" w:color="auto" w:fill="DBE5F1" w:themeFill="accent1" w:themeFillTint="33"/>
                </w:rPr>
                <w:id w:val="114726087"/>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3580" w:type="pct"/>
            <w:tcBorders>
              <w:top w:val="single" w:sz="4" w:space="0" w:color="auto"/>
              <w:left w:val="single" w:sz="4" w:space="0" w:color="auto"/>
              <w:bottom w:val="single" w:sz="4" w:space="0" w:color="auto"/>
              <w:right w:val="single" w:sz="4" w:space="0" w:color="auto"/>
            </w:tcBorders>
          </w:tcPr>
          <w:p w14:paraId="1FD450F3" w14:textId="77777777" w:rsidR="006F3EEA" w:rsidRPr="00871F07" w:rsidRDefault="006F3EEA" w:rsidP="000A14AC">
            <w:pPr>
              <w:pStyle w:val="Nessunaspaziatura"/>
              <w:jc w:val="both"/>
            </w:pPr>
            <w:r w:rsidRPr="00871F07">
              <w:t xml:space="preserve">5) Figlio che assiste il genitore </w:t>
            </w:r>
            <w:r>
              <w:t>con disabilità con necessità di sostegno elevato o molto elevato</w:t>
            </w:r>
          </w:p>
          <w:p w14:paraId="2F323EC3" w14:textId="77777777" w:rsidR="006F3EEA" w:rsidRPr="00871F07" w:rsidRDefault="006F3EEA" w:rsidP="000A14AC">
            <w:pPr>
              <w:pStyle w:val="Nessunaspaziatura"/>
              <w:jc w:val="both"/>
              <w:rPr>
                <w:sz w:val="20"/>
                <w:szCs w:val="20"/>
              </w:rPr>
            </w:pPr>
            <w:r w:rsidRPr="00871F07">
              <w:rPr>
                <w:sz w:val="20"/>
                <w:szCs w:val="20"/>
              </w:rPr>
              <w:t>Per essere esclusi dalla graduatoria interna di istituto bisogna in questo caso presentare</w:t>
            </w:r>
            <w:r>
              <w:rPr>
                <w:sz w:val="20"/>
                <w:szCs w:val="20"/>
              </w:rPr>
              <w:t xml:space="preserve"> </w:t>
            </w:r>
            <w:r w:rsidRPr="00871F07">
              <w:rPr>
                <w:sz w:val="20"/>
                <w:szCs w:val="20"/>
              </w:rPr>
              <w:t>a scuola, entro la data ultima per la presentazione delle domande di mobilità, la</w:t>
            </w:r>
            <w:r>
              <w:rPr>
                <w:sz w:val="20"/>
                <w:szCs w:val="20"/>
              </w:rPr>
              <w:t xml:space="preserve"> </w:t>
            </w:r>
            <w:r w:rsidRPr="00871F07">
              <w:rPr>
                <w:sz w:val="20"/>
                <w:szCs w:val="20"/>
              </w:rPr>
              <w:t>documentazione dalla quale deve risultare la situazione di gravità della disabilità (art. 3</w:t>
            </w:r>
            <w:r>
              <w:rPr>
                <w:sz w:val="20"/>
                <w:szCs w:val="20"/>
              </w:rPr>
              <w:t xml:space="preserve"> </w:t>
            </w:r>
            <w:r w:rsidRPr="00871F07">
              <w:rPr>
                <w:sz w:val="20"/>
                <w:szCs w:val="20"/>
              </w:rPr>
              <w:t>comma 3 legge 104/92) del genitore.</w:t>
            </w:r>
            <w:r>
              <w:rPr>
                <w:sz w:val="20"/>
                <w:szCs w:val="20"/>
              </w:rPr>
              <w:t xml:space="preserve"> </w:t>
            </w:r>
            <w:r w:rsidRPr="00871F07">
              <w:rPr>
                <w:sz w:val="20"/>
                <w:szCs w:val="20"/>
              </w:rPr>
              <w:t>Lo stato di disabilità deve essere documentato con certificazione o copia rilasciata dalle</w:t>
            </w:r>
            <w:r>
              <w:rPr>
                <w:sz w:val="20"/>
                <w:szCs w:val="20"/>
              </w:rPr>
              <w:t xml:space="preserve"> </w:t>
            </w:r>
            <w:r w:rsidRPr="00871F07">
              <w:rPr>
                <w:sz w:val="20"/>
                <w:szCs w:val="20"/>
              </w:rPr>
              <w:t>commissioni mediche, funzionanti presso le A.S.L., di cui all’art. 4, della legge n. 104/92.</w:t>
            </w:r>
            <w:r>
              <w:rPr>
                <w:sz w:val="20"/>
                <w:szCs w:val="20"/>
              </w:rPr>
              <w:t xml:space="preserve"> </w:t>
            </w:r>
            <w:r w:rsidRPr="00871F07">
              <w:rPr>
                <w:sz w:val="20"/>
                <w:szCs w:val="20"/>
              </w:rPr>
              <w:t>L’esclusione dalla graduatoria si applica solo se il genitore abbia una certificazione</w:t>
            </w:r>
            <w:r>
              <w:rPr>
                <w:sz w:val="20"/>
                <w:szCs w:val="20"/>
              </w:rPr>
              <w:t xml:space="preserve"> </w:t>
            </w:r>
            <w:r w:rsidRPr="00871F07">
              <w:rPr>
                <w:sz w:val="20"/>
                <w:szCs w:val="20"/>
              </w:rPr>
              <w:t>di disabilità “PERMANENTE”.</w:t>
            </w:r>
            <w:r>
              <w:rPr>
                <w:sz w:val="20"/>
                <w:szCs w:val="20"/>
              </w:rPr>
              <w:t xml:space="preserve"> </w:t>
            </w:r>
            <w:r w:rsidRPr="00871F07">
              <w:rPr>
                <w:sz w:val="20"/>
                <w:szCs w:val="20"/>
              </w:rPr>
              <w:t>L’esclusione dalla graduatoria viene riconosciuta in presenza di tutte le sottoelencate</w:t>
            </w:r>
            <w:r>
              <w:rPr>
                <w:sz w:val="20"/>
                <w:szCs w:val="20"/>
              </w:rPr>
              <w:t xml:space="preserve"> </w:t>
            </w:r>
            <w:r w:rsidRPr="00871F07">
              <w:rPr>
                <w:sz w:val="20"/>
                <w:szCs w:val="20"/>
              </w:rPr>
              <w:t>condizioni:</w:t>
            </w:r>
          </w:p>
          <w:p w14:paraId="359E996E" w14:textId="77777777" w:rsidR="006F3EEA" w:rsidRDefault="006F3EEA" w:rsidP="006F3EEA">
            <w:pPr>
              <w:pStyle w:val="Nessunaspaziatura"/>
              <w:numPr>
                <w:ilvl w:val="0"/>
                <w:numId w:val="18"/>
              </w:numPr>
              <w:jc w:val="both"/>
              <w:rPr>
                <w:sz w:val="20"/>
                <w:szCs w:val="20"/>
              </w:rPr>
            </w:pPr>
            <w:r w:rsidRPr="00871F07">
              <w:rPr>
                <w:sz w:val="20"/>
                <w:szCs w:val="20"/>
              </w:rPr>
              <w:t>documentata impossibilità del coniuge di provvedere all’assistenza per motivi oggettivi;</w:t>
            </w:r>
          </w:p>
          <w:p w14:paraId="2070DB97" w14:textId="77777777" w:rsidR="006F3EEA" w:rsidRDefault="006F3EEA" w:rsidP="006F3EEA">
            <w:pPr>
              <w:pStyle w:val="Nessunaspaziatura"/>
              <w:numPr>
                <w:ilvl w:val="0"/>
                <w:numId w:val="18"/>
              </w:numPr>
              <w:jc w:val="both"/>
              <w:rPr>
                <w:sz w:val="20"/>
                <w:szCs w:val="20"/>
              </w:rPr>
            </w:pPr>
            <w:r w:rsidRPr="00871F07">
              <w:rPr>
                <w:sz w:val="20"/>
                <w:szCs w:val="20"/>
              </w:rPr>
              <w:t>impossibilità, da parte di ciascun altro figlio di effettuare l’assistenza al genitore disabile in situazione di gravità per ragioni esclusivamente oggettive, documentate con autodichiarazione, tali da non consentire l’effettiva assistenza nel corso dell’anno scolastico;</w:t>
            </w:r>
          </w:p>
          <w:p w14:paraId="24A50666" w14:textId="77777777" w:rsidR="006F3EEA" w:rsidRPr="00871F07" w:rsidRDefault="006F3EEA" w:rsidP="006F3EEA">
            <w:pPr>
              <w:pStyle w:val="Nessunaspaziatura"/>
              <w:numPr>
                <w:ilvl w:val="0"/>
                <w:numId w:val="18"/>
              </w:numPr>
              <w:jc w:val="both"/>
              <w:rPr>
                <w:sz w:val="20"/>
                <w:szCs w:val="20"/>
              </w:rPr>
            </w:pPr>
            <w:r w:rsidRPr="00871F07">
              <w:rPr>
                <w:sz w:val="20"/>
                <w:szCs w:val="20"/>
              </w:rPr>
              <w:t xml:space="preserve">essere anche l’unico figlio che ha chiesto di fruire per l’intero anno scolastico in corso, dei 3 giorni di permesso retribuito mensile per l’assistenza ovvero del congedo straordinario ai sensi dell’art. 42, comma 5, del </w:t>
            </w:r>
            <w:proofErr w:type="spellStart"/>
            <w:r w:rsidRPr="00871F07">
              <w:rPr>
                <w:sz w:val="20"/>
                <w:szCs w:val="20"/>
              </w:rPr>
              <w:t>D.</w:t>
            </w:r>
            <w:r>
              <w:rPr>
                <w:sz w:val="20"/>
                <w:szCs w:val="20"/>
              </w:rPr>
              <w:t>Lgs.</w:t>
            </w:r>
            <w:proofErr w:type="spellEnd"/>
            <w:r w:rsidRPr="00871F07">
              <w:rPr>
                <w:sz w:val="20"/>
                <w:szCs w:val="20"/>
              </w:rPr>
              <w:t xml:space="preserve"> n.151/2001.</w:t>
            </w:r>
          </w:p>
          <w:p w14:paraId="69F34906" w14:textId="77777777" w:rsidR="006F3EEA" w:rsidRPr="00871F07" w:rsidRDefault="006F3EEA" w:rsidP="000A14AC">
            <w:pPr>
              <w:pStyle w:val="Nessunaspaziatura"/>
              <w:jc w:val="both"/>
              <w:rPr>
                <w:sz w:val="20"/>
                <w:szCs w:val="20"/>
              </w:rPr>
            </w:pPr>
            <w:r w:rsidRPr="00871F07">
              <w:rPr>
                <w:sz w:val="20"/>
                <w:szCs w:val="20"/>
              </w:rPr>
              <w:t>Pertanto, è utile ricordare che nel caso il coniuge del disabile (ovvero l’altro genitore) sia</w:t>
            </w:r>
            <w:r>
              <w:rPr>
                <w:sz w:val="20"/>
                <w:szCs w:val="20"/>
              </w:rPr>
              <w:t xml:space="preserve"> </w:t>
            </w:r>
            <w:r w:rsidRPr="00871F07">
              <w:rPr>
                <w:sz w:val="20"/>
                <w:szCs w:val="20"/>
              </w:rPr>
              <w:t>presente bisogna che indichi le ragioni per cui non può prestare assistenza al disabile</w:t>
            </w:r>
            <w:r>
              <w:rPr>
                <w:sz w:val="20"/>
                <w:szCs w:val="20"/>
              </w:rPr>
              <w:t xml:space="preserve"> </w:t>
            </w:r>
            <w:r w:rsidRPr="00871F07">
              <w:rPr>
                <w:sz w:val="20"/>
                <w:szCs w:val="20"/>
              </w:rPr>
              <w:t>(ovvero al proprio coniuge).</w:t>
            </w:r>
            <w:r>
              <w:rPr>
                <w:sz w:val="20"/>
                <w:szCs w:val="20"/>
              </w:rPr>
              <w:t xml:space="preserve"> </w:t>
            </w:r>
            <w:r w:rsidRPr="00871F07">
              <w:rPr>
                <w:sz w:val="20"/>
                <w:szCs w:val="20"/>
              </w:rPr>
              <w:t>Le stesse dichiarazioni devono essere presentate da eventuali altri fratelli o sorelle (altri</w:t>
            </w:r>
            <w:r>
              <w:rPr>
                <w:sz w:val="20"/>
                <w:szCs w:val="20"/>
              </w:rPr>
              <w:t xml:space="preserve"> </w:t>
            </w:r>
            <w:r w:rsidRPr="00871F07">
              <w:rPr>
                <w:sz w:val="20"/>
                <w:szCs w:val="20"/>
              </w:rPr>
              <w:t>figli del disabile), se presenti.</w:t>
            </w:r>
            <w:r>
              <w:rPr>
                <w:sz w:val="20"/>
                <w:szCs w:val="20"/>
              </w:rPr>
              <w:t xml:space="preserve"> </w:t>
            </w:r>
            <w:r w:rsidRPr="00871F07">
              <w:rPr>
                <w:sz w:val="20"/>
                <w:szCs w:val="20"/>
              </w:rPr>
              <w:t>È importante però precisare che l’autodichiarazione rilasciata dagli altri figli non è</w:t>
            </w:r>
            <w:r>
              <w:rPr>
                <w:sz w:val="20"/>
                <w:szCs w:val="20"/>
              </w:rPr>
              <w:t xml:space="preserve"> </w:t>
            </w:r>
            <w:r w:rsidRPr="00871F07">
              <w:rPr>
                <w:sz w:val="20"/>
                <w:szCs w:val="20"/>
              </w:rPr>
              <w:t>necessaria laddove il figlio richiedente la precedenza in qualità di referente unico, sia</w:t>
            </w:r>
            <w:r>
              <w:rPr>
                <w:sz w:val="20"/>
                <w:szCs w:val="20"/>
              </w:rPr>
              <w:t xml:space="preserve"> </w:t>
            </w:r>
            <w:r w:rsidRPr="00871F07">
              <w:rPr>
                <w:sz w:val="20"/>
                <w:szCs w:val="20"/>
              </w:rPr>
              <w:t>anche l’unico figlio convivente con il genitore disabile. Tale situazione di convivenza</w:t>
            </w:r>
            <w:r>
              <w:rPr>
                <w:sz w:val="20"/>
                <w:szCs w:val="20"/>
              </w:rPr>
              <w:t xml:space="preserve"> </w:t>
            </w:r>
            <w:r w:rsidRPr="00871F07">
              <w:rPr>
                <w:sz w:val="20"/>
                <w:szCs w:val="20"/>
              </w:rPr>
              <w:t>deve essere documentata dall’interessato con dichiarazione personale sotto la propria</w:t>
            </w:r>
            <w:r>
              <w:rPr>
                <w:sz w:val="20"/>
                <w:szCs w:val="20"/>
              </w:rPr>
              <w:t xml:space="preserve"> </w:t>
            </w:r>
            <w:r w:rsidRPr="00871F07">
              <w:rPr>
                <w:sz w:val="20"/>
                <w:szCs w:val="20"/>
              </w:rPr>
              <w:t>responsabilità, redatta ai sensi delle disposizioni contenute nel D.P.R. 28.12.2000, n. 445</w:t>
            </w:r>
            <w:r>
              <w:rPr>
                <w:sz w:val="20"/>
                <w:szCs w:val="20"/>
              </w:rPr>
              <w:t xml:space="preserve"> </w:t>
            </w:r>
            <w:r w:rsidRPr="00871F07">
              <w:rPr>
                <w:sz w:val="20"/>
                <w:szCs w:val="20"/>
              </w:rPr>
              <w:t>e successive modifiche ed integrazioni.</w:t>
            </w:r>
            <w:r>
              <w:rPr>
                <w:sz w:val="20"/>
                <w:szCs w:val="20"/>
              </w:rPr>
              <w:t xml:space="preserve"> </w:t>
            </w:r>
            <w:r w:rsidRPr="00871F07">
              <w:rPr>
                <w:sz w:val="20"/>
                <w:szCs w:val="20"/>
              </w:rPr>
              <w:t>Si riconduce il concetto di convivenza a tutte le situazioni in cui sia il disabile che il</w:t>
            </w:r>
            <w:r>
              <w:rPr>
                <w:sz w:val="20"/>
                <w:szCs w:val="20"/>
              </w:rPr>
              <w:t xml:space="preserve"> </w:t>
            </w:r>
            <w:r w:rsidRPr="00871F07">
              <w:rPr>
                <w:sz w:val="20"/>
                <w:szCs w:val="20"/>
              </w:rPr>
              <w:t>soggetto che lo assiste abbiano la residenza nello stesso comune, riferita allo stesso</w:t>
            </w:r>
            <w:r>
              <w:rPr>
                <w:sz w:val="20"/>
                <w:szCs w:val="20"/>
              </w:rPr>
              <w:t xml:space="preserve"> </w:t>
            </w:r>
            <w:r w:rsidRPr="00871F07">
              <w:rPr>
                <w:sz w:val="20"/>
                <w:szCs w:val="20"/>
              </w:rPr>
              <w:t>indirizzo: stesso numero civico anche se interni diversi (Circolare Ministero del Lavoro</w:t>
            </w:r>
            <w:r>
              <w:rPr>
                <w:sz w:val="20"/>
                <w:szCs w:val="20"/>
              </w:rPr>
              <w:t xml:space="preserve"> </w:t>
            </w:r>
            <w:r w:rsidRPr="00871F07">
              <w:rPr>
                <w:sz w:val="20"/>
                <w:szCs w:val="20"/>
              </w:rPr>
              <w:t xml:space="preserve">e delle Politiche Sociali, 18 febbraio 2010, </w:t>
            </w:r>
            <w:proofErr w:type="spellStart"/>
            <w:r w:rsidRPr="00871F07">
              <w:rPr>
                <w:sz w:val="20"/>
                <w:szCs w:val="20"/>
              </w:rPr>
              <w:t>prot</w:t>
            </w:r>
            <w:proofErr w:type="spellEnd"/>
            <w:r w:rsidRPr="00871F07">
              <w:rPr>
                <w:sz w:val="20"/>
                <w:szCs w:val="20"/>
              </w:rPr>
              <w:t>. 3884).</w:t>
            </w:r>
          </w:p>
        </w:tc>
      </w:tr>
      <w:tr w:rsidR="006F3EEA" w:rsidRPr="000A1962" w14:paraId="54AD26E9"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hideMark/>
          </w:tcPr>
          <w:p w14:paraId="4191B328" w14:textId="77777777" w:rsidR="006F3EEA" w:rsidRPr="008E3682" w:rsidRDefault="006F3EEA" w:rsidP="000A14AC">
            <w:pPr>
              <w:pStyle w:val="Nessunaspaziatura"/>
              <w:rPr>
                <w:b/>
              </w:rPr>
            </w:pPr>
            <w:sdt>
              <w:sdtPr>
                <w:rPr>
                  <w:b/>
                  <w:shd w:val="clear" w:color="auto" w:fill="DBE5F1" w:themeFill="accent1" w:themeFillTint="33"/>
                </w:rPr>
                <w:id w:val="1633753960"/>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0D92D2C9" w14:textId="77777777" w:rsidR="006F3EEA" w:rsidRPr="008E3682" w:rsidRDefault="006F3EEA" w:rsidP="000A14AC">
            <w:pPr>
              <w:pStyle w:val="Nessunaspaziatura"/>
            </w:pPr>
            <w:r w:rsidRPr="008E3682">
              <w:t>V) PERSONALE TRASFERITO D’UFFICIO NEGLI ULTIMI OTTO ANNI RICHIEDENTE IL RIENTRO NEL COMUNE DI PRECEDENTE TITOLARITÀ</w:t>
            </w:r>
          </w:p>
        </w:tc>
      </w:tr>
      <w:tr w:rsidR="006F3EEA" w:rsidRPr="000A1962" w14:paraId="76EE8E43"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11BA93D6" w14:textId="77777777" w:rsidR="006F3EEA" w:rsidRPr="008E3682" w:rsidRDefault="006F3EEA" w:rsidP="000A14AC">
            <w:pPr>
              <w:pStyle w:val="Nessunaspaziatura"/>
              <w:rPr>
                <w:b/>
              </w:rPr>
            </w:pPr>
            <w:sdt>
              <w:sdtPr>
                <w:rPr>
                  <w:b/>
                  <w:shd w:val="clear" w:color="auto" w:fill="DBE5F1" w:themeFill="accent1" w:themeFillTint="33"/>
                </w:rPr>
                <w:id w:val="305752509"/>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3DC62E64" w14:textId="77777777" w:rsidR="006F3EEA" w:rsidRPr="008E3682" w:rsidRDefault="006F3EEA" w:rsidP="000A14AC">
            <w:pPr>
              <w:pStyle w:val="Nessunaspaziatura"/>
            </w:pPr>
            <w:r w:rsidRPr="008E3682">
              <w:t>VI) PERSONALE CONIUGE DI MILITARE O DI CATEGORIA EQUIPARATA</w:t>
            </w:r>
          </w:p>
        </w:tc>
      </w:tr>
      <w:tr w:rsidR="006F3EEA" w:rsidRPr="000A1962" w14:paraId="6E21561D"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38D49BAC" w14:textId="77777777" w:rsidR="006F3EEA" w:rsidRPr="008E3682" w:rsidRDefault="006F3EEA" w:rsidP="000A14AC">
            <w:pPr>
              <w:pStyle w:val="Nessunaspaziatura"/>
              <w:rPr>
                <w:b/>
              </w:rPr>
            </w:pPr>
            <w:sdt>
              <w:sdtPr>
                <w:rPr>
                  <w:b/>
                  <w:shd w:val="clear" w:color="auto" w:fill="DBE5F1" w:themeFill="accent1" w:themeFillTint="33"/>
                </w:rPr>
                <w:id w:val="-30354012"/>
                <w14:checkbox>
                  <w14:checked w14:val="0"/>
                  <w14:checkedState w14:val="2612" w14:font="MS Gothic"/>
                  <w14:uncheckedState w14:val="2610" w14:font="MS Gothic"/>
                </w14:checkbox>
              </w:sdtPr>
              <w:sdtContent>
                <w:r w:rsidRPr="00801D6F">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4F64EE93" w14:textId="77777777" w:rsidR="006F3EEA" w:rsidRPr="008E3682" w:rsidRDefault="006F3EEA" w:rsidP="000A14AC">
            <w:pPr>
              <w:pStyle w:val="Nessunaspaziatura"/>
            </w:pPr>
            <w:r w:rsidRPr="008E3682">
              <w:t>VII) PERSONALE CHE RICOPRE CARICHE PUBBLICHE NELLE AMMINISTRAZIONI DEGLI ENTI LOCALI</w:t>
            </w:r>
          </w:p>
        </w:tc>
      </w:tr>
      <w:tr w:rsidR="006F3EEA" w:rsidRPr="000A1962" w14:paraId="27A08CA4" w14:textId="77777777" w:rsidTr="000A14AC">
        <w:trPr>
          <w:trHeight w:val="101"/>
        </w:trPr>
        <w:tc>
          <w:tcPr>
            <w:tcW w:w="203" w:type="pct"/>
            <w:tcBorders>
              <w:top w:val="single" w:sz="4" w:space="0" w:color="auto"/>
              <w:left w:val="single" w:sz="4" w:space="0" w:color="auto"/>
              <w:bottom w:val="single" w:sz="4" w:space="0" w:color="auto"/>
              <w:right w:val="single" w:sz="4" w:space="0" w:color="auto"/>
            </w:tcBorders>
          </w:tcPr>
          <w:p w14:paraId="0FF19923" w14:textId="77777777" w:rsidR="006F3EEA" w:rsidRPr="008E3682" w:rsidRDefault="006F3EEA" w:rsidP="000A14AC">
            <w:pPr>
              <w:pStyle w:val="Nessunaspaziatura"/>
              <w:rPr>
                <w:b/>
              </w:rPr>
            </w:pPr>
            <w:sdt>
              <w:sdtPr>
                <w:rPr>
                  <w:b/>
                  <w:shd w:val="clear" w:color="auto" w:fill="DBE5F1" w:themeFill="accent1" w:themeFillTint="33"/>
                </w:rPr>
                <w:id w:val="1687863964"/>
                <w14:checkbox>
                  <w14:checked w14:val="0"/>
                  <w14:checkedState w14:val="2612" w14:font="MS Gothic"/>
                  <w14:uncheckedState w14:val="2610" w14:font="MS Gothic"/>
                </w14:checkbox>
              </w:sdtPr>
              <w:sdtContent>
                <w:r>
                  <w:rPr>
                    <w:rFonts w:ascii="MS Gothic" w:eastAsia="MS Gothic" w:hAnsi="MS Gothic" w:hint="eastAsia"/>
                    <w:b/>
                    <w:shd w:val="clear" w:color="auto" w:fill="DBE5F1" w:themeFill="accent1" w:themeFillTint="33"/>
                  </w:rPr>
                  <w:t>☐</w:t>
                </w:r>
              </w:sdtContent>
            </w:sdt>
          </w:p>
        </w:tc>
        <w:tc>
          <w:tcPr>
            <w:tcW w:w="4797" w:type="pct"/>
            <w:gridSpan w:val="3"/>
            <w:tcBorders>
              <w:top w:val="single" w:sz="4" w:space="0" w:color="auto"/>
              <w:left w:val="single" w:sz="4" w:space="0" w:color="auto"/>
              <w:bottom w:val="single" w:sz="4" w:space="0" w:color="auto"/>
              <w:right w:val="single" w:sz="4" w:space="0" w:color="auto"/>
            </w:tcBorders>
          </w:tcPr>
          <w:p w14:paraId="428C9E45" w14:textId="77777777" w:rsidR="006F3EEA" w:rsidRPr="008E3682" w:rsidRDefault="006F3EEA" w:rsidP="000A14AC">
            <w:pPr>
              <w:pStyle w:val="Nessunaspaziatura"/>
            </w:pPr>
            <w:r w:rsidRPr="008E3682">
              <w:t>VIII) PERSONALE CHE RIPRENDE SERVIZIO AL TERMINE DELL’ASPETTATIVA SINDACALE DI CUI AL C.C.N.Q. SOTTOSCRITTO IL 7/8/1998</w:t>
            </w:r>
          </w:p>
        </w:tc>
      </w:tr>
    </w:tbl>
    <w:p w14:paraId="554045AB" w14:textId="77777777" w:rsidR="006F3EEA" w:rsidRPr="008E3682" w:rsidRDefault="006F3EEA" w:rsidP="006F3EEA">
      <w:pPr>
        <w:jc w:val="both"/>
        <w:rPr>
          <w:sz w:val="16"/>
          <w:szCs w:val="16"/>
        </w:rPr>
      </w:pPr>
    </w:p>
    <w:p w14:paraId="1DBDA603" w14:textId="77777777" w:rsidR="006F3EEA" w:rsidRDefault="006F3EEA" w:rsidP="006F3EEA">
      <w:pPr>
        <w:jc w:val="both"/>
      </w:pPr>
      <w:r>
        <w:t xml:space="preserve">Pertanto </w:t>
      </w:r>
    </w:p>
    <w:p w14:paraId="0F96825B" w14:textId="77777777" w:rsidR="006F3EEA" w:rsidRDefault="006F3EEA" w:rsidP="006F3EEA">
      <w:pPr>
        <w:jc w:val="both"/>
      </w:pPr>
      <w:sdt>
        <w:sdtPr>
          <w:rPr>
            <w:shd w:val="clear" w:color="auto" w:fill="DBE5F1" w:themeFill="accent1" w:themeFillTint="33"/>
          </w:rPr>
          <w:id w:val="-1937202426"/>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BE5F1" w:themeFill="accent1" w:themeFillTint="33"/>
            </w:rPr>
            <w:t>☐</w:t>
          </w:r>
        </w:sdtContent>
      </w:sdt>
      <w:r>
        <w:t xml:space="preserve"> Allego documentazione e certificazione ai sensi dell’art. 13 dell’ipotesi di CCNI del 29 gennaio 2025.</w:t>
      </w:r>
    </w:p>
    <w:p w14:paraId="1C13988E" w14:textId="77777777" w:rsidR="006F3EEA" w:rsidRDefault="006F3EEA" w:rsidP="006F3EEA">
      <w:pPr>
        <w:jc w:val="both"/>
      </w:pPr>
      <w:sdt>
        <w:sdtPr>
          <w:rPr>
            <w:shd w:val="clear" w:color="auto" w:fill="DBE5F1" w:themeFill="accent1" w:themeFillTint="33"/>
          </w:rPr>
          <w:id w:val="-969365238"/>
          <w14:checkbox>
            <w14:checked w14:val="0"/>
            <w14:checkedState w14:val="2612" w14:font="MS Gothic"/>
            <w14:uncheckedState w14:val="2610" w14:font="MS Gothic"/>
          </w14:checkbox>
        </w:sdtPr>
        <w:sdtContent>
          <w:r w:rsidRPr="00801D6F">
            <w:rPr>
              <w:rFonts w:ascii="MS Gothic" w:eastAsia="MS Gothic" w:hAnsi="MS Gothic" w:hint="eastAsia"/>
              <w:shd w:val="clear" w:color="auto" w:fill="DBE5F1" w:themeFill="accent1" w:themeFillTint="33"/>
            </w:rPr>
            <w:t>☐</w:t>
          </w:r>
        </w:sdtContent>
      </w:sdt>
      <w:r>
        <w:t xml:space="preserve"> Le documentazioni e le certificazioni di cui all’art. 13 dell’ipotesi di CCNI del 29 gennaio 2025 sono agli atti della scuola e vigenti alla data attuale.</w:t>
      </w:r>
    </w:p>
    <w:p w14:paraId="0DEC4F8D" w14:textId="77777777" w:rsidR="006F3EEA" w:rsidRDefault="006F3EEA" w:rsidP="006F3EEA">
      <w:pPr>
        <w:jc w:val="both"/>
      </w:pPr>
    </w:p>
    <w:p w14:paraId="36D03B9B" w14:textId="6F9D4D5B" w:rsidR="006F3EEA" w:rsidRPr="0074150A" w:rsidRDefault="006F3EEA" w:rsidP="006F3EEA">
      <w:pPr>
        <w:jc w:val="both"/>
      </w:pPr>
      <w:r>
        <w:t xml:space="preserve">Scigliano </w:t>
      </w:r>
      <w:r w:rsidRPr="0074150A">
        <w:t xml:space="preserve">, </w:t>
      </w:r>
      <w:sdt>
        <w:sdtPr>
          <w:rPr>
            <w:shd w:val="clear" w:color="auto" w:fill="DBE5F1" w:themeFill="accent1" w:themeFillTint="33"/>
          </w:rPr>
          <w:id w:val="-961794742"/>
          <w:placeholder>
            <w:docPart w:val="20FC8F5385554B62AEF526DE0CDDD7AC"/>
          </w:placeholder>
          <w:date>
            <w:dateFormat w:val="dd/MM/yyyy"/>
            <w:lid w:val="it-IT"/>
            <w:storeMappedDataAs w:val="dateTime"/>
            <w:calendar w:val="gregorian"/>
          </w:date>
        </w:sdtPr>
        <w:sdtContent>
          <w:r w:rsidRPr="00801D6F">
            <w:rPr>
              <w:shd w:val="clear" w:color="auto" w:fill="DBE5F1" w:themeFill="accent1" w:themeFillTint="33"/>
            </w:rPr>
            <w:t>________/________/________</w:t>
          </w:r>
        </w:sdtContent>
      </w:sdt>
    </w:p>
    <w:p w14:paraId="6D8B6FBD" w14:textId="77777777" w:rsidR="006F3EEA" w:rsidRDefault="006F3EEA" w:rsidP="006F3EEA">
      <w:pPr>
        <w:jc w:val="right"/>
      </w:pPr>
      <w:r w:rsidRPr="0074150A">
        <w:t>Firma</w:t>
      </w:r>
      <w:r>
        <w:t xml:space="preserve"> </w:t>
      </w:r>
      <w:sdt>
        <w:sdtPr>
          <w:id w:val="1596435896"/>
          <w:placeholder>
            <w:docPart w:val="0293102DECB54A5398640156ADBC5CB8"/>
          </w:placeholder>
        </w:sdtPr>
        <w:sdtContent>
          <w:r w:rsidRPr="00801D6F">
            <w:rPr>
              <w:shd w:val="clear" w:color="auto" w:fill="DBE5F1" w:themeFill="accent1" w:themeFillTint="33"/>
            </w:rPr>
            <w:t>___________________________________________________</w:t>
          </w:r>
        </w:sdtContent>
      </w:sdt>
    </w:p>
    <w:p w14:paraId="68A05CC3" w14:textId="77777777" w:rsidR="00D96943" w:rsidRDefault="00D96943" w:rsidP="008A556C">
      <w:pPr>
        <w:rPr>
          <w:rFonts w:ascii="Californian FB" w:hAnsi="Californian FB"/>
          <w:szCs w:val="24"/>
        </w:rPr>
      </w:pPr>
    </w:p>
    <w:p w14:paraId="6B138DBD" w14:textId="77777777" w:rsidR="00D96943" w:rsidRDefault="00D96943" w:rsidP="008A556C">
      <w:pPr>
        <w:rPr>
          <w:rFonts w:ascii="Californian FB" w:hAnsi="Californian FB"/>
          <w:szCs w:val="24"/>
        </w:rPr>
      </w:pPr>
    </w:p>
    <w:p w14:paraId="4C4CD223" w14:textId="77777777" w:rsidR="006F3EEA" w:rsidRDefault="006F3EEA" w:rsidP="008A556C">
      <w:pPr>
        <w:rPr>
          <w:rFonts w:ascii="Californian FB" w:hAnsi="Californian FB"/>
          <w:szCs w:val="24"/>
        </w:rPr>
      </w:pPr>
    </w:p>
    <w:p w14:paraId="3A267968" w14:textId="77777777" w:rsidR="006F3EEA" w:rsidRDefault="006F3EEA" w:rsidP="008A556C">
      <w:pPr>
        <w:rPr>
          <w:rFonts w:ascii="Californian FB" w:hAnsi="Californian FB"/>
          <w:szCs w:val="24"/>
        </w:rPr>
      </w:pPr>
    </w:p>
    <w:p w14:paraId="710C6BD0" w14:textId="77777777" w:rsidR="006F3EEA" w:rsidRDefault="006F3EEA" w:rsidP="008A556C">
      <w:pPr>
        <w:rPr>
          <w:rFonts w:ascii="Californian FB" w:hAnsi="Californian FB"/>
          <w:szCs w:val="24"/>
        </w:rPr>
      </w:pPr>
    </w:p>
    <w:p w14:paraId="0490ED06" w14:textId="77777777" w:rsidR="006F3EEA" w:rsidRDefault="006F3EEA" w:rsidP="008A556C">
      <w:pPr>
        <w:rPr>
          <w:rFonts w:ascii="Californian FB" w:hAnsi="Californian FB"/>
          <w:szCs w:val="24"/>
        </w:rPr>
      </w:pPr>
    </w:p>
    <w:p w14:paraId="17B88D9A" w14:textId="68739C4D" w:rsidR="00D96943" w:rsidRDefault="00D96943" w:rsidP="008A556C">
      <w:pPr>
        <w:rPr>
          <w:rFonts w:ascii="Californian FB" w:hAnsi="Californian FB"/>
          <w:szCs w:val="24"/>
        </w:rPr>
      </w:pPr>
    </w:p>
    <w:p w14:paraId="59FF1CE5" w14:textId="13CE0BB7" w:rsidR="00D96943" w:rsidRDefault="00D96943" w:rsidP="008A556C">
      <w:pPr>
        <w:rPr>
          <w:rFonts w:ascii="Californian FB" w:hAnsi="Californian FB"/>
          <w:szCs w:val="24"/>
        </w:rPr>
      </w:pPr>
    </w:p>
    <w:p w14:paraId="2B047048" w14:textId="745221EC" w:rsidR="006F3EEA" w:rsidRDefault="00D96943" w:rsidP="006F3EEA">
      <w:pPr>
        <w:rPr>
          <w:rFonts w:ascii="Californian FB" w:hAnsi="Californian FB"/>
          <w:szCs w:val="24"/>
        </w:rPr>
      </w:pP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r>
        <w:rPr>
          <w:rFonts w:ascii="Californian FB" w:hAnsi="Californian FB"/>
          <w:szCs w:val="24"/>
        </w:rPr>
        <w:tab/>
      </w:r>
    </w:p>
    <w:p w14:paraId="384402E0" w14:textId="36401788" w:rsidR="00D96943" w:rsidRDefault="00D96943" w:rsidP="008A556C">
      <w:pPr>
        <w:rPr>
          <w:rFonts w:ascii="Californian FB" w:hAnsi="Californian FB"/>
          <w:szCs w:val="24"/>
        </w:rPr>
      </w:pPr>
    </w:p>
    <w:p w14:paraId="06F28126" w14:textId="1A57FBB8" w:rsidR="009974CF" w:rsidRPr="008A556C" w:rsidRDefault="009974CF" w:rsidP="008A556C">
      <w:pPr>
        <w:rPr>
          <w:rFonts w:ascii="Californian FB" w:eastAsia="Tahoma" w:hAnsi="Californian FB"/>
          <w:szCs w:val="24"/>
        </w:rPr>
      </w:pPr>
    </w:p>
    <w:p w14:paraId="0A307984" w14:textId="0E5BFD5F" w:rsidR="00472A98" w:rsidRPr="00F64D1C" w:rsidRDefault="00472A98" w:rsidP="00F64D1C">
      <w:pPr>
        <w:pBdr>
          <w:top w:val="nil"/>
          <w:left w:val="nil"/>
          <w:bottom w:val="nil"/>
          <w:right w:val="nil"/>
          <w:between w:val="nil"/>
        </w:pBdr>
        <w:ind w:left="-567" w:right="-1"/>
        <w:jc w:val="right"/>
        <w:rPr>
          <w:rFonts w:ascii="Trebuchet MS" w:hAnsi="Trebuchet MS" w:cstheme="minorBidi"/>
        </w:rPr>
      </w:pPr>
    </w:p>
    <w:sectPr w:rsidR="00472A98" w:rsidRPr="00F64D1C" w:rsidSect="005043C0">
      <w:headerReference w:type="default" r:id="rId9"/>
      <w:footerReference w:type="default" r:id="rId10"/>
      <w:pgSz w:w="11906" w:h="16838"/>
      <w:pgMar w:top="1899" w:right="1134" w:bottom="1134" w:left="1134" w:header="1276" w:footer="720" w:gutter="0"/>
      <w:cols w:space="720"/>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24ADC18" w14:textId="77777777" w:rsidR="00E43B23" w:rsidRDefault="00E43B23" w:rsidP="004966EE">
      <w:r>
        <w:separator/>
      </w:r>
    </w:p>
  </w:endnote>
  <w:endnote w:type="continuationSeparator" w:id="0">
    <w:p w14:paraId="35712EAD" w14:textId="77777777" w:rsidR="00E43B23" w:rsidRDefault="00E43B23" w:rsidP="004966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31970B8F" w14:textId="77777777" w:rsidR="003F40A4" w:rsidRDefault="003F40A4" w:rsidP="00470A7C">
    <w:pPr>
      <w:jc w:val="center"/>
      <w:rPr>
        <w:rFonts w:ascii="Trebuchet MS" w:hAnsi="Trebuchet MS"/>
        <w:color w:val="808080" w:themeColor="background1" w:themeShade="80"/>
        <w:sz w:val="20"/>
      </w:rPr>
    </w:pPr>
  </w:p>
  <w:p w14:paraId="628F7B1A" w14:textId="482A9A34" w:rsidR="00470A7C" w:rsidRPr="009974CF" w:rsidRDefault="00470A7C" w:rsidP="00470A7C">
    <w:pPr>
      <w:jc w:val="center"/>
      <w:rPr>
        <w:rFonts w:ascii="Trebuchet MS" w:hAnsi="Trebuchet MS"/>
        <w:color w:val="808080" w:themeColor="background1" w:themeShade="80"/>
        <w:sz w:val="20"/>
      </w:rPr>
    </w:pPr>
    <w:bookmarkStart w:id="2" w:name="_Hlk127176162"/>
    <w:bookmarkStart w:id="3" w:name="_Hlk127176163"/>
    <w:r w:rsidRPr="009974CF">
      <w:rPr>
        <w:rFonts w:ascii="Trebuchet MS" w:hAnsi="Trebuchet MS"/>
        <w:color w:val="808080" w:themeColor="background1" w:themeShade="80"/>
        <w:sz w:val="20"/>
      </w:rPr>
      <w:t xml:space="preserve">Via </w:t>
    </w:r>
    <w:r w:rsidR="00991C6F">
      <w:rPr>
        <w:rFonts w:ascii="Trebuchet MS" w:hAnsi="Trebuchet MS"/>
        <w:color w:val="808080" w:themeColor="background1" w:themeShade="80"/>
        <w:sz w:val="20"/>
      </w:rPr>
      <w:t>Municipio</w:t>
    </w:r>
    <w:r w:rsidRPr="009974CF">
      <w:rPr>
        <w:rFonts w:ascii="Trebuchet MS" w:hAnsi="Trebuchet MS"/>
        <w:color w:val="808080" w:themeColor="background1" w:themeShade="80"/>
        <w:sz w:val="20"/>
      </w:rPr>
      <w:t xml:space="preserve"> - 87057 SCIGLIANO (CS)</w:t>
    </w:r>
  </w:p>
  <w:p w14:paraId="35729074" w14:textId="15FE5ABE" w:rsidR="00470A7C" w:rsidRPr="009974CF" w:rsidRDefault="00470A7C" w:rsidP="00470A7C">
    <w:pPr>
      <w:jc w:val="center"/>
      <w:rPr>
        <w:rFonts w:ascii="Trebuchet MS" w:hAnsi="Trebuchet MS"/>
        <w:color w:val="808080" w:themeColor="background1" w:themeShade="80"/>
        <w:sz w:val="20"/>
      </w:rPr>
    </w:pPr>
    <w:r w:rsidRPr="009974CF">
      <w:rPr>
        <w:rFonts w:ascii="Trebuchet MS" w:hAnsi="Trebuchet MS"/>
        <w:color w:val="808080" w:themeColor="background1" w:themeShade="80"/>
        <w:sz w:val="20"/>
      </w:rPr>
      <w:t xml:space="preserve">tel. e fax </w:t>
    </w:r>
    <w:r w:rsidR="00B22DDF">
      <w:rPr>
        <w:rFonts w:ascii="Trebuchet MS" w:hAnsi="Trebuchet MS"/>
        <w:color w:val="808080" w:themeColor="background1" w:themeShade="80"/>
        <w:sz w:val="20"/>
      </w:rPr>
      <w:t>0984.</w:t>
    </w:r>
    <w:r w:rsidR="00B22DDF" w:rsidRPr="009974CF">
      <w:rPr>
        <w:rFonts w:ascii="Trebuchet MS" w:hAnsi="Trebuchet MS"/>
        <w:color w:val="808080" w:themeColor="background1" w:themeShade="80"/>
        <w:sz w:val="20"/>
      </w:rPr>
      <w:t xml:space="preserve">966289 </w:t>
    </w:r>
    <w:r w:rsidRPr="009974CF">
      <w:rPr>
        <w:rFonts w:ascii="Trebuchet MS" w:hAnsi="Trebuchet MS"/>
        <w:color w:val="808080" w:themeColor="background1" w:themeShade="80"/>
        <w:sz w:val="20"/>
      </w:rPr>
      <w:t xml:space="preserve">- cod. meccanografico CSIC864005 – cod. univoco </w:t>
    </w:r>
    <w:r w:rsidR="00026CCB">
      <w:rPr>
        <w:rFonts w:ascii="Trebuchet MS" w:hAnsi="Trebuchet MS"/>
        <w:color w:val="808080" w:themeColor="background1" w:themeShade="80"/>
        <w:sz w:val="20"/>
      </w:rPr>
      <w:t>UFXUUV</w:t>
    </w:r>
    <w:r w:rsidRPr="009974CF">
      <w:rPr>
        <w:rFonts w:ascii="Trebuchet MS" w:hAnsi="Trebuchet MS"/>
        <w:color w:val="808080" w:themeColor="background1" w:themeShade="80"/>
        <w:sz w:val="20"/>
      </w:rPr>
      <w:t xml:space="preserve"> - C.F. 99332900788</w:t>
    </w:r>
  </w:p>
  <w:p w14:paraId="79E073BE" w14:textId="1BFD203E" w:rsidR="00470A7C" w:rsidRPr="009974CF" w:rsidRDefault="00470A7C" w:rsidP="00470A7C">
    <w:pPr>
      <w:jc w:val="center"/>
      <w:rPr>
        <w:rFonts w:ascii="Trebuchet MS" w:hAnsi="Trebuchet MS"/>
        <w:color w:val="808080" w:themeColor="background1" w:themeShade="80"/>
        <w:sz w:val="20"/>
      </w:rPr>
    </w:pPr>
    <w:r w:rsidRPr="009974CF">
      <w:rPr>
        <w:rFonts w:ascii="Trebuchet MS" w:hAnsi="Trebuchet MS"/>
        <w:color w:val="808080" w:themeColor="background1" w:themeShade="80"/>
        <w:sz w:val="20"/>
      </w:rPr>
      <w:t>csic864005@istruzione.it - csic864005@pec.istruzione.it - www.omniscigliano.edu.it</w:t>
    </w:r>
    <w:bookmarkEnd w:id="2"/>
    <w:bookmarkEnd w:id="3"/>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003B9823" w14:textId="77777777" w:rsidR="00E43B23" w:rsidRDefault="00E43B23" w:rsidP="004966EE">
      <w:r>
        <w:separator/>
      </w:r>
    </w:p>
  </w:footnote>
  <w:footnote w:type="continuationSeparator" w:id="0">
    <w:p w14:paraId="311A04E1" w14:textId="77777777" w:rsidR="00E43B23" w:rsidRDefault="00E43B23" w:rsidP="004966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411A0F1" w14:textId="74441B47" w:rsidR="003F40A4" w:rsidRDefault="006E35B0" w:rsidP="004966EE">
    <w:pPr>
      <w:autoSpaceDE w:val="0"/>
      <w:autoSpaceDN w:val="0"/>
      <w:adjustRightInd w:val="0"/>
      <w:ind w:right="-1"/>
      <w:jc w:val="center"/>
      <w:rPr>
        <w:rFonts w:ascii="Trebuchet MS" w:hAnsi="Trebuchet MS"/>
        <w:bCs/>
        <w:i/>
        <w:iCs/>
        <w:color w:val="808080" w:themeColor="background1" w:themeShade="80"/>
        <w:spacing w:val="84"/>
        <w:sz w:val="16"/>
        <w:szCs w:val="16"/>
      </w:rPr>
    </w:pPr>
    <w:r>
      <w:rPr>
        <w:rFonts w:ascii="Trebuchet MS" w:hAnsi="Trebuchet MS"/>
        <w:bCs/>
        <w:i/>
        <w:iCs/>
        <w:noProof/>
        <w:color w:val="808080" w:themeColor="background1" w:themeShade="80"/>
        <w:spacing w:val="84"/>
        <w:sz w:val="16"/>
        <w:szCs w:val="16"/>
      </w:rPr>
      <w:drawing>
        <wp:anchor distT="0" distB="0" distL="114300" distR="114300" simplePos="0" relativeHeight="251658240" behindDoc="1" locked="0" layoutInCell="1" allowOverlap="1" wp14:anchorId="44B1D765" wp14:editId="06F8CB4A">
          <wp:simplePos x="0" y="0"/>
          <wp:positionH relativeFrom="column">
            <wp:posOffset>-656590</wp:posOffset>
          </wp:positionH>
          <wp:positionV relativeFrom="paragraph">
            <wp:posOffset>-266700</wp:posOffset>
          </wp:positionV>
          <wp:extent cx="7428865" cy="1061720"/>
          <wp:effectExtent l="0" t="0" r="635" b="5080"/>
          <wp:wrapTight wrapText="bothSides">
            <wp:wrapPolygon edited="0">
              <wp:start x="0" y="0"/>
              <wp:lineTo x="0" y="21316"/>
              <wp:lineTo x="21546" y="21316"/>
              <wp:lineTo x="21546" y="0"/>
              <wp:lineTo x="0" y="0"/>
            </wp:wrapPolygon>
          </wp:wrapTight>
          <wp:docPr id="2" name="Immagin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magine 2"/>
                  <pic:cNvPicPr/>
                </pic:nvPicPr>
                <pic:blipFill>
                  <a:blip r:embed="rId1" cstate="print">
                    <a:extLst>
                      <a:ext uri="{28A0092B-C50C-407E-A947-70E740481C1C}">
                        <a14:useLocalDpi xmlns:a14="http://schemas.microsoft.com/office/drawing/2010/main" val="0"/>
                      </a:ext>
                    </a:extLst>
                  </a:blip>
                  <a:stretch>
                    <a:fillRect/>
                  </a:stretch>
                </pic:blipFill>
                <pic:spPr>
                  <a:xfrm>
                    <a:off x="0" y="0"/>
                    <a:ext cx="7428865" cy="1061720"/>
                  </a:xfrm>
                  <a:prstGeom prst="rect">
                    <a:avLst/>
                  </a:prstGeom>
                </pic:spPr>
              </pic:pic>
            </a:graphicData>
          </a:graphic>
          <wp14:sizeRelH relativeFrom="margin">
            <wp14:pctWidth>0</wp14:pctWidth>
          </wp14:sizeRelH>
          <wp14:sizeRelV relativeFrom="margin">
            <wp14:pctHeight>0</wp14:pctHeight>
          </wp14:sizeRelV>
        </wp:anchor>
      </w:drawing>
    </w:r>
  </w:p>
  <w:p w14:paraId="71BAABA7" w14:textId="77777777" w:rsidR="00C76392" w:rsidRPr="009974CF" w:rsidRDefault="00C76392" w:rsidP="004966EE">
    <w:pPr>
      <w:autoSpaceDE w:val="0"/>
      <w:autoSpaceDN w:val="0"/>
      <w:adjustRightInd w:val="0"/>
      <w:ind w:right="-1"/>
      <w:jc w:val="center"/>
      <w:rPr>
        <w:rFonts w:ascii="Trebuchet MS" w:hAnsi="Trebuchet MS"/>
        <w:bCs/>
        <w:i/>
        <w:iCs/>
        <w:color w:val="808080" w:themeColor="background1" w:themeShade="80"/>
        <w:spacing w:val="84"/>
        <w:sz w:val="16"/>
        <w:szCs w:val="16"/>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FE"/>
    <w:multiLevelType w:val="singleLevel"/>
    <w:tmpl w:val="FFFFFFFF"/>
    <w:lvl w:ilvl="0">
      <w:numFmt w:val="decimal"/>
      <w:lvlText w:val="*"/>
      <w:lvlJc w:val="left"/>
    </w:lvl>
  </w:abstractNum>
  <w:abstractNum w:abstractNumId="1">
    <w:nsid w:val="211848DD"/>
    <w:multiLevelType w:val="hybridMultilevel"/>
    <w:tmpl w:val="2D14BCB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2">
    <w:nsid w:val="26605A70"/>
    <w:multiLevelType w:val="singleLevel"/>
    <w:tmpl w:val="69E299F6"/>
    <w:lvl w:ilvl="0">
      <w:start w:val="8100"/>
      <w:numFmt w:val="bullet"/>
      <w:lvlText w:val="-"/>
      <w:lvlJc w:val="left"/>
      <w:pPr>
        <w:tabs>
          <w:tab w:val="num" w:pos="420"/>
        </w:tabs>
        <w:ind w:left="420" w:hanging="360"/>
      </w:pPr>
      <w:rPr>
        <w:rFonts w:hint="default"/>
      </w:rPr>
    </w:lvl>
  </w:abstractNum>
  <w:abstractNum w:abstractNumId="3">
    <w:nsid w:val="28504D75"/>
    <w:multiLevelType w:val="hybridMultilevel"/>
    <w:tmpl w:val="A61ACDD6"/>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4">
    <w:nsid w:val="29100F09"/>
    <w:multiLevelType w:val="hybridMultilevel"/>
    <w:tmpl w:val="1B02928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nsid w:val="30B12B43"/>
    <w:multiLevelType w:val="hybridMultilevel"/>
    <w:tmpl w:val="BBF09D8E"/>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6">
    <w:nsid w:val="462C3823"/>
    <w:multiLevelType w:val="hybridMultilevel"/>
    <w:tmpl w:val="8FF05A08"/>
    <w:lvl w:ilvl="0" w:tplc="04100017">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7">
    <w:nsid w:val="495173DC"/>
    <w:multiLevelType w:val="hybridMultilevel"/>
    <w:tmpl w:val="40346008"/>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8">
    <w:nsid w:val="4FF70CE7"/>
    <w:multiLevelType w:val="hybridMultilevel"/>
    <w:tmpl w:val="453A2CB6"/>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9">
    <w:nsid w:val="5AE24F00"/>
    <w:multiLevelType w:val="singleLevel"/>
    <w:tmpl w:val="11E4B498"/>
    <w:lvl w:ilvl="0">
      <w:start w:val="3"/>
      <w:numFmt w:val="bullet"/>
      <w:lvlText w:val="-"/>
      <w:lvlJc w:val="left"/>
      <w:pPr>
        <w:tabs>
          <w:tab w:val="num" w:pos="360"/>
        </w:tabs>
        <w:ind w:left="360" w:hanging="360"/>
      </w:pPr>
      <w:rPr>
        <w:rFonts w:hint="default"/>
      </w:rPr>
    </w:lvl>
  </w:abstractNum>
  <w:abstractNum w:abstractNumId="10">
    <w:nsid w:val="621E5864"/>
    <w:multiLevelType w:val="hybridMultilevel"/>
    <w:tmpl w:val="190AF184"/>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11">
    <w:nsid w:val="66813271"/>
    <w:multiLevelType w:val="hybridMultilevel"/>
    <w:tmpl w:val="0DB097EA"/>
    <w:lvl w:ilvl="0" w:tplc="F328CD22">
      <w:numFmt w:val="bullet"/>
      <w:lvlText w:val="-"/>
      <w:lvlJc w:val="left"/>
      <w:pPr>
        <w:ind w:left="720" w:hanging="360"/>
      </w:pPr>
      <w:rPr>
        <w:rFonts w:ascii="Arial" w:eastAsia="Times New Roman" w:hAnsi="Arial" w:cs="Aria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2">
    <w:nsid w:val="69C91B65"/>
    <w:multiLevelType w:val="hybridMultilevel"/>
    <w:tmpl w:val="50202BC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3">
    <w:nsid w:val="6A267FB7"/>
    <w:multiLevelType w:val="hybridMultilevel"/>
    <w:tmpl w:val="B02C22E0"/>
    <w:lvl w:ilvl="0" w:tplc="45BA3EF6">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4">
    <w:nsid w:val="6B992B27"/>
    <w:multiLevelType w:val="singleLevel"/>
    <w:tmpl w:val="04100011"/>
    <w:lvl w:ilvl="0">
      <w:start w:val="1"/>
      <w:numFmt w:val="decimal"/>
      <w:lvlText w:val="%1)"/>
      <w:lvlJc w:val="left"/>
      <w:pPr>
        <w:tabs>
          <w:tab w:val="num" w:pos="360"/>
        </w:tabs>
        <w:ind w:left="360" w:hanging="360"/>
      </w:pPr>
      <w:rPr>
        <w:rFonts w:hint="default"/>
      </w:rPr>
    </w:lvl>
  </w:abstractNum>
  <w:abstractNum w:abstractNumId="15">
    <w:nsid w:val="6ED368D0"/>
    <w:multiLevelType w:val="hybridMultilevel"/>
    <w:tmpl w:val="710A2694"/>
    <w:lvl w:ilvl="0" w:tplc="04100001">
      <w:start w:val="1"/>
      <w:numFmt w:val="bullet"/>
      <w:lvlText w:val=""/>
      <w:lvlJc w:val="left"/>
      <w:pPr>
        <w:ind w:left="720" w:hanging="360"/>
      </w:pPr>
      <w:rPr>
        <w:rFonts w:ascii="Symbol" w:hAnsi="Symbol" w:hint="default"/>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16">
    <w:nsid w:val="73B64B55"/>
    <w:multiLevelType w:val="singleLevel"/>
    <w:tmpl w:val="61E4F6C4"/>
    <w:lvl w:ilvl="0">
      <w:start w:val="3"/>
      <w:numFmt w:val="bullet"/>
      <w:lvlText w:val="-"/>
      <w:lvlJc w:val="left"/>
      <w:pPr>
        <w:tabs>
          <w:tab w:val="num" w:pos="360"/>
        </w:tabs>
        <w:ind w:left="360" w:hanging="360"/>
      </w:pPr>
      <w:rPr>
        <w:rFonts w:hint="default"/>
      </w:rPr>
    </w:lvl>
  </w:abstractNum>
  <w:num w:numId="1">
    <w:abstractNumId w:val="0"/>
    <w:lvlOverride w:ilvl="0">
      <w:lvl w:ilvl="0">
        <w:start w:val="1"/>
        <w:numFmt w:val="bullet"/>
        <w:lvlText w:val=""/>
        <w:legacy w:legacy="1" w:legacySpace="120" w:legacyIndent="360"/>
        <w:lvlJc w:val="left"/>
        <w:pPr>
          <w:ind w:left="420" w:hanging="360"/>
        </w:pPr>
        <w:rPr>
          <w:rFonts w:ascii="Symbol" w:hAnsi="Symbol" w:hint="default"/>
        </w:rPr>
      </w:lvl>
    </w:lvlOverride>
  </w:num>
  <w:num w:numId="2">
    <w:abstractNumId w:val="2"/>
  </w:num>
  <w:num w:numId="3">
    <w:abstractNumId w:val="9"/>
  </w:num>
  <w:num w:numId="4">
    <w:abstractNumId w:val="14"/>
  </w:num>
  <w:num w:numId="5">
    <w:abstractNumId w:val="6"/>
  </w:num>
  <w:num w:numId="6">
    <w:abstractNumId w:val="9"/>
  </w:num>
  <w:num w:numId="7">
    <w:abstractNumId w:val="16"/>
  </w:num>
  <w:num w:numId="8">
    <w:abstractNumId w:val="8"/>
  </w:num>
  <w:num w:numId="9">
    <w:abstractNumId w:val="5"/>
  </w:num>
  <w:num w:numId="10">
    <w:abstractNumId w:val="1"/>
  </w:num>
  <w:num w:numId="11">
    <w:abstractNumId w:val="11"/>
  </w:num>
  <w:num w:numId="12">
    <w:abstractNumId w:val="15"/>
  </w:num>
  <w:num w:numId="13">
    <w:abstractNumId w:val="10"/>
  </w:num>
  <w:num w:numId="14">
    <w:abstractNumId w:val="4"/>
  </w:num>
  <w:num w:numId="15">
    <w:abstractNumId w:val="12"/>
  </w:num>
  <w:num w:numId="16">
    <w:abstractNumId w:val="13"/>
  </w:num>
  <w:num w:numId="17">
    <w:abstractNumId w:val="3"/>
  </w:num>
  <w:num w:numId="18">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0"/>
  <w:embedSystemFonts/>
  <w:proofState w:spelling="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283"/>
  <w:doNotHyphenateCaps/>
  <w:displayHorizontalDrawingGridEvery w:val="0"/>
  <w:displayVerticalDrawingGridEvery w:val="0"/>
  <w:doNotUseMarginsForDrawingGridOrigin/>
  <w:noPunctuationKerning/>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7FB5"/>
    <w:rsid w:val="000017D4"/>
    <w:rsid w:val="0000492B"/>
    <w:rsid w:val="00005EB8"/>
    <w:rsid w:val="00026CCB"/>
    <w:rsid w:val="00033655"/>
    <w:rsid w:val="00050711"/>
    <w:rsid w:val="00062E10"/>
    <w:rsid w:val="00070E77"/>
    <w:rsid w:val="000749EB"/>
    <w:rsid w:val="00080CB9"/>
    <w:rsid w:val="000965C4"/>
    <w:rsid w:val="000A48B1"/>
    <w:rsid w:val="000B1E4B"/>
    <w:rsid w:val="000C6504"/>
    <w:rsid w:val="000C6517"/>
    <w:rsid w:val="000F612C"/>
    <w:rsid w:val="00105C4D"/>
    <w:rsid w:val="001329A6"/>
    <w:rsid w:val="00142D32"/>
    <w:rsid w:val="00155B6F"/>
    <w:rsid w:val="00161282"/>
    <w:rsid w:val="00161D39"/>
    <w:rsid w:val="00170141"/>
    <w:rsid w:val="001918D5"/>
    <w:rsid w:val="001A444F"/>
    <w:rsid w:val="001A5A93"/>
    <w:rsid w:val="001C743D"/>
    <w:rsid w:val="001C785D"/>
    <w:rsid w:val="001F3C60"/>
    <w:rsid w:val="00206BD4"/>
    <w:rsid w:val="0021162A"/>
    <w:rsid w:val="002464EA"/>
    <w:rsid w:val="00277A71"/>
    <w:rsid w:val="002B270D"/>
    <w:rsid w:val="002D506E"/>
    <w:rsid w:val="002D5196"/>
    <w:rsid w:val="00314DD5"/>
    <w:rsid w:val="0032066E"/>
    <w:rsid w:val="0033182A"/>
    <w:rsid w:val="00347FB5"/>
    <w:rsid w:val="003570DA"/>
    <w:rsid w:val="003716FF"/>
    <w:rsid w:val="003A0DF1"/>
    <w:rsid w:val="003A3816"/>
    <w:rsid w:val="003B2A88"/>
    <w:rsid w:val="003C670E"/>
    <w:rsid w:val="003D7976"/>
    <w:rsid w:val="003E5DB6"/>
    <w:rsid w:val="003E62D6"/>
    <w:rsid w:val="003F40A4"/>
    <w:rsid w:val="00404B44"/>
    <w:rsid w:val="00411BDB"/>
    <w:rsid w:val="00412D12"/>
    <w:rsid w:val="0043350D"/>
    <w:rsid w:val="00470A7C"/>
    <w:rsid w:val="00472A98"/>
    <w:rsid w:val="00482EB2"/>
    <w:rsid w:val="004852B8"/>
    <w:rsid w:val="00491FF9"/>
    <w:rsid w:val="0049464B"/>
    <w:rsid w:val="004966EE"/>
    <w:rsid w:val="004A320D"/>
    <w:rsid w:val="004B7816"/>
    <w:rsid w:val="004C070F"/>
    <w:rsid w:val="004E5A49"/>
    <w:rsid w:val="004F478E"/>
    <w:rsid w:val="004F7570"/>
    <w:rsid w:val="005043C0"/>
    <w:rsid w:val="00536C30"/>
    <w:rsid w:val="00564B25"/>
    <w:rsid w:val="00565D14"/>
    <w:rsid w:val="00566440"/>
    <w:rsid w:val="0059529C"/>
    <w:rsid w:val="005A5622"/>
    <w:rsid w:val="005D5FCB"/>
    <w:rsid w:val="005E4EB6"/>
    <w:rsid w:val="005F5B08"/>
    <w:rsid w:val="006072CE"/>
    <w:rsid w:val="00620AFC"/>
    <w:rsid w:val="00624FA8"/>
    <w:rsid w:val="006311DF"/>
    <w:rsid w:val="00632C1E"/>
    <w:rsid w:val="00664251"/>
    <w:rsid w:val="00685334"/>
    <w:rsid w:val="006A78AE"/>
    <w:rsid w:val="006C2C45"/>
    <w:rsid w:val="006D57DE"/>
    <w:rsid w:val="006E35B0"/>
    <w:rsid w:val="006F3EEA"/>
    <w:rsid w:val="007023C0"/>
    <w:rsid w:val="0071379D"/>
    <w:rsid w:val="007446B7"/>
    <w:rsid w:val="00773C33"/>
    <w:rsid w:val="007A49EA"/>
    <w:rsid w:val="007C41AE"/>
    <w:rsid w:val="007E4898"/>
    <w:rsid w:val="007E688C"/>
    <w:rsid w:val="007F1181"/>
    <w:rsid w:val="008403E4"/>
    <w:rsid w:val="00886E46"/>
    <w:rsid w:val="008A1DE3"/>
    <w:rsid w:val="008A556C"/>
    <w:rsid w:val="008B0835"/>
    <w:rsid w:val="008D6B05"/>
    <w:rsid w:val="008F0647"/>
    <w:rsid w:val="008F0BE9"/>
    <w:rsid w:val="008F1AA4"/>
    <w:rsid w:val="008F1C30"/>
    <w:rsid w:val="00912CD8"/>
    <w:rsid w:val="00925C88"/>
    <w:rsid w:val="0093144D"/>
    <w:rsid w:val="0095027D"/>
    <w:rsid w:val="00963684"/>
    <w:rsid w:val="00983616"/>
    <w:rsid w:val="00991BF5"/>
    <w:rsid w:val="00991C6F"/>
    <w:rsid w:val="00993B77"/>
    <w:rsid w:val="009974CF"/>
    <w:rsid w:val="009C1CC6"/>
    <w:rsid w:val="009D444C"/>
    <w:rsid w:val="009D51FD"/>
    <w:rsid w:val="00A05C34"/>
    <w:rsid w:val="00A40E40"/>
    <w:rsid w:val="00A44224"/>
    <w:rsid w:val="00A5134B"/>
    <w:rsid w:val="00A52080"/>
    <w:rsid w:val="00A62279"/>
    <w:rsid w:val="00A732DE"/>
    <w:rsid w:val="00A80389"/>
    <w:rsid w:val="00A80DAD"/>
    <w:rsid w:val="00A97785"/>
    <w:rsid w:val="00AF2B01"/>
    <w:rsid w:val="00B22DDF"/>
    <w:rsid w:val="00B5481F"/>
    <w:rsid w:val="00B61DD1"/>
    <w:rsid w:val="00B755BE"/>
    <w:rsid w:val="00B803C2"/>
    <w:rsid w:val="00B849E2"/>
    <w:rsid w:val="00BD5DFD"/>
    <w:rsid w:val="00BE12F9"/>
    <w:rsid w:val="00C228B2"/>
    <w:rsid w:val="00C3724E"/>
    <w:rsid w:val="00C44973"/>
    <w:rsid w:val="00C76392"/>
    <w:rsid w:val="00C95018"/>
    <w:rsid w:val="00CC7E8C"/>
    <w:rsid w:val="00CD5D25"/>
    <w:rsid w:val="00D03453"/>
    <w:rsid w:val="00D1077B"/>
    <w:rsid w:val="00D21433"/>
    <w:rsid w:val="00D32263"/>
    <w:rsid w:val="00D3516F"/>
    <w:rsid w:val="00D96943"/>
    <w:rsid w:val="00D972E3"/>
    <w:rsid w:val="00DB11F7"/>
    <w:rsid w:val="00DC5BB5"/>
    <w:rsid w:val="00DF4260"/>
    <w:rsid w:val="00E07F6B"/>
    <w:rsid w:val="00E25903"/>
    <w:rsid w:val="00E3304E"/>
    <w:rsid w:val="00E37823"/>
    <w:rsid w:val="00E43B23"/>
    <w:rsid w:val="00E6602F"/>
    <w:rsid w:val="00E72323"/>
    <w:rsid w:val="00E967BA"/>
    <w:rsid w:val="00EA7C3D"/>
    <w:rsid w:val="00EE0A16"/>
    <w:rsid w:val="00EE5596"/>
    <w:rsid w:val="00EF1F07"/>
    <w:rsid w:val="00EF4DB5"/>
    <w:rsid w:val="00F23B0D"/>
    <w:rsid w:val="00F3388B"/>
    <w:rsid w:val="00F44DB5"/>
    <w:rsid w:val="00F61FD3"/>
    <w:rsid w:val="00F64D1C"/>
    <w:rsid w:val="00F942ED"/>
    <w:rsid w:val="00FB72C0"/>
    <w:rsid w:val="00FC1EA9"/>
    <w:rsid w:val="00FC4482"/>
    <w:rsid w:val="00FE6630"/>
    <w:rsid w:val="00FF57F0"/>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674EA7C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F6B"/>
    <w:rPr>
      <w:sz w:val="24"/>
    </w:rPr>
  </w:style>
  <w:style w:type="paragraph" w:styleId="Titolo1">
    <w:name w:val="heading 1"/>
    <w:basedOn w:val="Normale"/>
    <w:next w:val="Normale"/>
    <w:qFormat/>
    <w:rsid w:val="00E07F6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outlineLvl w:val="0"/>
    </w:pPr>
    <w:rPr>
      <w:rFonts w:ascii="Monotype Corsiva" w:hAnsi="Monotype Corsiva"/>
      <w:b/>
      <w:sz w:val="96"/>
    </w:rPr>
  </w:style>
  <w:style w:type="paragraph" w:styleId="Titolo8">
    <w:name w:val="heading 8"/>
    <w:basedOn w:val="Normale"/>
    <w:next w:val="Normale"/>
    <w:qFormat/>
    <w:rsid w:val="002D5196"/>
    <w:p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5196"/>
    <w:rPr>
      <w:color w:val="0000FF"/>
      <w:u w:val="single"/>
    </w:rPr>
  </w:style>
  <w:style w:type="paragraph" w:styleId="Intestazione">
    <w:name w:val="header"/>
    <w:basedOn w:val="Normale"/>
    <w:link w:val="IntestazioneCarattere"/>
    <w:unhideWhenUsed/>
    <w:rsid w:val="00161D39"/>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link w:val="Intestazione"/>
    <w:rsid w:val="00161D39"/>
    <w:rPr>
      <w:rFonts w:ascii="Calibri" w:eastAsia="Calibri" w:hAnsi="Calibri"/>
      <w:sz w:val="22"/>
      <w:szCs w:val="22"/>
      <w:lang w:eastAsia="en-US"/>
    </w:rPr>
  </w:style>
  <w:style w:type="paragraph" w:styleId="Pidipagina">
    <w:name w:val="footer"/>
    <w:basedOn w:val="Normale"/>
    <w:link w:val="PidipaginaCarattere"/>
    <w:rsid w:val="004966EE"/>
    <w:pPr>
      <w:tabs>
        <w:tab w:val="center" w:pos="4819"/>
        <w:tab w:val="right" w:pos="9638"/>
      </w:tabs>
    </w:pPr>
  </w:style>
  <w:style w:type="character" w:customStyle="1" w:styleId="PidipaginaCarattere">
    <w:name w:val="Piè di pagina Carattere"/>
    <w:link w:val="Pidipagina"/>
    <w:rsid w:val="004966EE"/>
    <w:rPr>
      <w:sz w:val="24"/>
    </w:rPr>
  </w:style>
  <w:style w:type="paragraph" w:styleId="Paragrafoelenco">
    <w:name w:val="List Paragraph"/>
    <w:basedOn w:val="Normale"/>
    <w:uiPriority w:val="34"/>
    <w:qFormat/>
    <w:rsid w:val="00472A98"/>
    <w:pPr>
      <w:spacing w:after="160" w:line="259" w:lineRule="auto"/>
      <w:ind w:left="720"/>
      <w:contextualSpacing/>
    </w:pPr>
    <w:rPr>
      <w:rFonts w:ascii="Calibri" w:eastAsia="Calibri" w:hAnsi="Calibri"/>
      <w:sz w:val="22"/>
      <w:szCs w:val="22"/>
      <w:lang w:eastAsia="en-US"/>
    </w:rPr>
  </w:style>
  <w:style w:type="table" w:customStyle="1" w:styleId="TableGrid">
    <w:name w:val="TableGrid"/>
    <w:rsid w:val="008A556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470A7C"/>
    <w:rPr>
      <w:color w:val="605E5C"/>
      <w:shd w:val="clear" w:color="auto" w:fill="E1DFDD"/>
    </w:rPr>
  </w:style>
  <w:style w:type="table" w:styleId="Grigliatabella">
    <w:name w:val="Table Grid"/>
    <w:basedOn w:val="Tabellanormale"/>
    <w:rsid w:val="00FB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972E3"/>
    <w:pPr>
      <w:suppressAutoHyphens/>
    </w:pPr>
    <w:rPr>
      <w:color w:val="00000A"/>
      <w:sz w:val="24"/>
      <w:szCs w:val="24"/>
    </w:rPr>
  </w:style>
  <w:style w:type="character" w:customStyle="1" w:styleId="UnresolvedMention">
    <w:name w:val="Unresolved Mention"/>
    <w:basedOn w:val="Carpredefinitoparagrafo"/>
    <w:uiPriority w:val="99"/>
    <w:semiHidden/>
    <w:unhideWhenUsed/>
    <w:rsid w:val="00A80DAD"/>
    <w:rPr>
      <w:color w:val="605E5C"/>
      <w:shd w:val="clear" w:color="auto" w:fill="E1DFDD"/>
    </w:rPr>
  </w:style>
  <w:style w:type="paragraph" w:styleId="Testofumetto">
    <w:name w:val="Balloon Text"/>
    <w:basedOn w:val="Normale"/>
    <w:link w:val="TestofumettoCarattere"/>
    <w:semiHidden/>
    <w:unhideWhenUsed/>
    <w:rsid w:val="00D96943"/>
    <w:rPr>
      <w:rFonts w:ascii="Tahoma" w:hAnsi="Tahoma" w:cs="Tahoma"/>
      <w:sz w:val="16"/>
      <w:szCs w:val="16"/>
    </w:rPr>
  </w:style>
  <w:style w:type="character" w:customStyle="1" w:styleId="TestofumettoCarattere">
    <w:name w:val="Testo fumetto Carattere"/>
    <w:basedOn w:val="Carpredefinitoparagrafo"/>
    <w:link w:val="Testofumetto"/>
    <w:semiHidden/>
    <w:rsid w:val="00D96943"/>
    <w:rPr>
      <w:rFonts w:ascii="Tahoma" w:hAnsi="Tahoma" w:cs="Tahoma"/>
      <w:sz w:val="16"/>
      <w:szCs w:val="16"/>
    </w:rPr>
  </w:style>
  <w:style w:type="paragraph" w:styleId="Nessunaspaziatura">
    <w:name w:val="No Spacing"/>
    <w:uiPriority w:val="1"/>
    <w:qFormat/>
    <w:rsid w:val="006F3EEA"/>
    <w:rPr>
      <w:rFonts w:ascii="Arial Narrow" w:eastAsia="Calibri" w:hAnsi="Arial Narrow"/>
      <w:sz w:val="22"/>
      <w:szCs w:val="22"/>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it-IT" w:eastAsia="it-IT"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E07F6B"/>
    <w:rPr>
      <w:sz w:val="24"/>
    </w:rPr>
  </w:style>
  <w:style w:type="paragraph" w:styleId="Titolo1">
    <w:name w:val="heading 1"/>
    <w:basedOn w:val="Normale"/>
    <w:next w:val="Normale"/>
    <w:qFormat/>
    <w:rsid w:val="00E07F6B"/>
    <w:pPr>
      <w:keepNext/>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s>
      <w:suppressAutoHyphens/>
      <w:jc w:val="center"/>
      <w:outlineLvl w:val="0"/>
    </w:pPr>
    <w:rPr>
      <w:rFonts w:ascii="Monotype Corsiva" w:hAnsi="Monotype Corsiva"/>
      <w:b/>
      <w:sz w:val="96"/>
    </w:rPr>
  </w:style>
  <w:style w:type="paragraph" w:styleId="Titolo8">
    <w:name w:val="heading 8"/>
    <w:basedOn w:val="Normale"/>
    <w:next w:val="Normale"/>
    <w:qFormat/>
    <w:rsid w:val="002D5196"/>
    <w:pPr>
      <w:spacing w:before="240" w:after="60"/>
      <w:outlineLvl w:val="7"/>
    </w:pPr>
    <w:rPr>
      <w:i/>
      <w:iCs/>
      <w:szCs w:val="24"/>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Collegamentoipertestuale">
    <w:name w:val="Hyperlink"/>
    <w:rsid w:val="002D5196"/>
    <w:rPr>
      <w:color w:val="0000FF"/>
      <w:u w:val="single"/>
    </w:rPr>
  </w:style>
  <w:style w:type="paragraph" w:styleId="Intestazione">
    <w:name w:val="header"/>
    <w:basedOn w:val="Normale"/>
    <w:link w:val="IntestazioneCarattere"/>
    <w:unhideWhenUsed/>
    <w:rsid w:val="00161D39"/>
    <w:pPr>
      <w:tabs>
        <w:tab w:val="center" w:pos="4819"/>
        <w:tab w:val="right" w:pos="9638"/>
      </w:tabs>
      <w:spacing w:after="200" w:line="276" w:lineRule="auto"/>
    </w:pPr>
    <w:rPr>
      <w:rFonts w:ascii="Calibri" w:eastAsia="Calibri" w:hAnsi="Calibri"/>
      <w:sz w:val="22"/>
      <w:szCs w:val="22"/>
      <w:lang w:eastAsia="en-US"/>
    </w:rPr>
  </w:style>
  <w:style w:type="character" w:customStyle="1" w:styleId="IntestazioneCarattere">
    <w:name w:val="Intestazione Carattere"/>
    <w:link w:val="Intestazione"/>
    <w:rsid w:val="00161D39"/>
    <w:rPr>
      <w:rFonts w:ascii="Calibri" w:eastAsia="Calibri" w:hAnsi="Calibri"/>
      <w:sz w:val="22"/>
      <w:szCs w:val="22"/>
      <w:lang w:eastAsia="en-US"/>
    </w:rPr>
  </w:style>
  <w:style w:type="paragraph" w:styleId="Pidipagina">
    <w:name w:val="footer"/>
    <w:basedOn w:val="Normale"/>
    <w:link w:val="PidipaginaCarattere"/>
    <w:rsid w:val="004966EE"/>
    <w:pPr>
      <w:tabs>
        <w:tab w:val="center" w:pos="4819"/>
        <w:tab w:val="right" w:pos="9638"/>
      </w:tabs>
    </w:pPr>
  </w:style>
  <w:style w:type="character" w:customStyle="1" w:styleId="PidipaginaCarattere">
    <w:name w:val="Piè di pagina Carattere"/>
    <w:link w:val="Pidipagina"/>
    <w:rsid w:val="004966EE"/>
    <w:rPr>
      <w:sz w:val="24"/>
    </w:rPr>
  </w:style>
  <w:style w:type="paragraph" w:styleId="Paragrafoelenco">
    <w:name w:val="List Paragraph"/>
    <w:basedOn w:val="Normale"/>
    <w:uiPriority w:val="34"/>
    <w:qFormat/>
    <w:rsid w:val="00472A98"/>
    <w:pPr>
      <w:spacing w:after="160" w:line="259" w:lineRule="auto"/>
      <w:ind w:left="720"/>
      <w:contextualSpacing/>
    </w:pPr>
    <w:rPr>
      <w:rFonts w:ascii="Calibri" w:eastAsia="Calibri" w:hAnsi="Calibri"/>
      <w:sz w:val="22"/>
      <w:szCs w:val="22"/>
      <w:lang w:eastAsia="en-US"/>
    </w:rPr>
  </w:style>
  <w:style w:type="table" w:customStyle="1" w:styleId="TableGrid">
    <w:name w:val="TableGrid"/>
    <w:rsid w:val="008A556C"/>
    <w:rPr>
      <w:rFonts w:asciiTheme="minorHAnsi" w:eastAsiaTheme="minorEastAsia" w:hAnsiTheme="minorHAnsi" w:cstheme="minorBidi"/>
      <w:sz w:val="22"/>
      <w:szCs w:val="22"/>
    </w:rPr>
    <w:tblPr>
      <w:tblCellMar>
        <w:top w:w="0" w:type="dxa"/>
        <w:left w:w="0" w:type="dxa"/>
        <w:bottom w:w="0" w:type="dxa"/>
        <w:right w:w="0" w:type="dxa"/>
      </w:tblCellMar>
    </w:tblPr>
  </w:style>
  <w:style w:type="character" w:customStyle="1" w:styleId="Menzionenonrisolta1">
    <w:name w:val="Menzione non risolta1"/>
    <w:basedOn w:val="Carpredefinitoparagrafo"/>
    <w:uiPriority w:val="99"/>
    <w:semiHidden/>
    <w:unhideWhenUsed/>
    <w:rsid w:val="00470A7C"/>
    <w:rPr>
      <w:color w:val="605E5C"/>
      <w:shd w:val="clear" w:color="auto" w:fill="E1DFDD"/>
    </w:rPr>
  </w:style>
  <w:style w:type="table" w:styleId="Grigliatabella">
    <w:name w:val="Table Grid"/>
    <w:basedOn w:val="Tabellanormale"/>
    <w:rsid w:val="00FB72C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andard">
    <w:name w:val="Standard"/>
    <w:qFormat/>
    <w:rsid w:val="00D972E3"/>
    <w:pPr>
      <w:suppressAutoHyphens/>
    </w:pPr>
    <w:rPr>
      <w:color w:val="00000A"/>
      <w:sz w:val="24"/>
      <w:szCs w:val="24"/>
    </w:rPr>
  </w:style>
  <w:style w:type="character" w:customStyle="1" w:styleId="UnresolvedMention">
    <w:name w:val="Unresolved Mention"/>
    <w:basedOn w:val="Carpredefinitoparagrafo"/>
    <w:uiPriority w:val="99"/>
    <w:semiHidden/>
    <w:unhideWhenUsed/>
    <w:rsid w:val="00A80DAD"/>
    <w:rPr>
      <w:color w:val="605E5C"/>
      <w:shd w:val="clear" w:color="auto" w:fill="E1DFDD"/>
    </w:rPr>
  </w:style>
  <w:style w:type="paragraph" w:styleId="Testofumetto">
    <w:name w:val="Balloon Text"/>
    <w:basedOn w:val="Normale"/>
    <w:link w:val="TestofumettoCarattere"/>
    <w:semiHidden/>
    <w:unhideWhenUsed/>
    <w:rsid w:val="00D96943"/>
    <w:rPr>
      <w:rFonts w:ascii="Tahoma" w:hAnsi="Tahoma" w:cs="Tahoma"/>
      <w:sz w:val="16"/>
      <w:szCs w:val="16"/>
    </w:rPr>
  </w:style>
  <w:style w:type="character" w:customStyle="1" w:styleId="TestofumettoCarattere">
    <w:name w:val="Testo fumetto Carattere"/>
    <w:basedOn w:val="Carpredefinitoparagrafo"/>
    <w:link w:val="Testofumetto"/>
    <w:semiHidden/>
    <w:rsid w:val="00D96943"/>
    <w:rPr>
      <w:rFonts w:ascii="Tahoma" w:hAnsi="Tahoma" w:cs="Tahoma"/>
      <w:sz w:val="16"/>
      <w:szCs w:val="16"/>
    </w:rPr>
  </w:style>
  <w:style w:type="paragraph" w:styleId="Nessunaspaziatura">
    <w:name w:val="No Spacing"/>
    <w:uiPriority w:val="1"/>
    <w:qFormat/>
    <w:rsid w:val="006F3EEA"/>
    <w:rPr>
      <w:rFonts w:ascii="Arial Narrow" w:eastAsia="Calibri" w:hAnsi="Arial Narrow"/>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35965910">
      <w:bodyDiv w:val="1"/>
      <w:marLeft w:val="0"/>
      <w:marRight w:val="0"/>
      <w:marTop w:val="0"/>
      <w:marBottom w:val="0"/>
      <w:divBdr>
        <w:top w:val="none" w:sz="0" w:space="0" w:color="auto"/>
        <w:left w:val="none" w:sz="0" w:space="0" w:color="auto"/>
        <w:bottom w:val="none" w:sz="0" w:space="0" w:color="auto"/>
        <w:right w:val="none" w:sz="0" w:space="0" w:color="auto"/>
      </w:divBdr>
    </w:div>
    <w:div w:id="724839860">
      <w:bodyDiv w:val="1"/>
      <w:marLeft w:val="0"/>
      <w:marRight w:val="0"/>
      <w:marTop w:val="0"/>
      <w:marBottom w:val="0"/>
      <w:divBdr>
        <w:top w:val="none" w:sz="0" w:space="0" w:color="auto"/>
        <w:left w:val="none" w:sz="0" w:space="0" w:color="auto"/>
        <w:bottom w:val="none" w:sz="0" w:space="0" w:color="auto"/>
        <w:right w:val="none" w:sz="0" w:space="0" w:color="auto"/>
      </w:divBdr>
    </w:div>
    <w:div w:id="814682272">
      <w:bodyDiv w:val="1"/>
      <w:marLeft w:val="0"/>
      <w:marRight w:val="0"/>
      <w:marTop w:val="0"/>
      <w:marBottom w:val="0"/>
      <w:divBdr>
        <w:top w:val="none" w:sz="0" w:space="0" w:color="auto"/>
        <w:left w:val="none" w:sz="0" w:space="0" w:color="auto"/>
        <w:bottom w:val="none" w:sz="0" w:space="0" w:color="auto"/>
        <w:right w:val="none" w:sz="0" w:space="0" w:color="auto"/>
      </w:divBdr>
    </w:div>
    <w:div w:id="999621281">
      <w:bodyDiv w:val="1"/>
      <w:marLeft w:val="0"/>
      <w:marRight w:val="0"/>
      <w:marTop w:val="0"/>
      <w:marBottom w:val="0"/>
      <w:divBdr>
        <w:top w:val="none" w:sz="0" w:space="0" w:color="auto"/>
        <w:left w:val="none" w:sz="0" w:space="0" w:color="auto"/>
        <w:bottom w:val="none" w:sz="0" w:space="0" w:color="auto"/>
        <w:right w:val="none" w:sz="0" w:space="0" w:color="auto"/>
      </w:divBdr>
    </w:div>
    <w:div w:id="1372338246">
      <w:bodyDiv w:val="1"/>
      <w:marLeft w:val="0"/>
      <w:marRight w:val="0"/>
      <w:marTop w:val="0"/>
      <w:marBottom w:val="0"/>
      <w:divBdr>
        <w:top w:val="none" w:sz="0" w:space="0" w:color="auto"/>
        <w:left w:val="none" w:sz="0" w:space="0" w:color="auto"/>
        <w:bottom w:val="none" w:sz="0" w:space="0" w:color="auto"/>
        <w:right w:val="none" w:sz="0" w:space="0" w:color="auto"/>
      </w:divBdr>
    </w:div>
    <w:div w:id="1629775405">
      <w:bodyDiv w:val="1"/>
      <w:marLeft w:val="0"/>
      <w:marRight w:val="0"/>
      <w:marTop w:val="0"/>
      <w:marBottom w:val="0"/>
      <w:divBdr>
        <w:top w:val="none" w:sz="0" w:space="0" w:color="auto"/>
        <w:left w:val="none" w:sz="0" w:space="0" w:color="auto"/>
        <w:bottom w:val="none" w:sz="0" w:space="0" w:color="auto"/>
        <w:right w:val="none" w:sz="0" w:space="0" w:color="auto"/>
      </w:divBdr>
    </w:div>
    <w:div w:id="1645088326">
      <w:bodyDiv w:val="1"/>
      <w:marLeft w:val="0"/>
      <w:marRight w:val="0"/>
      <w:marTop w:val="0"/>
      <w:marBottom w:val="0"/>
      <w:divBdr>
        <w:top w:val="none" w:sz="0" w:space="0" w:color="auto"/>
        <w:left w:val="none" w:sz="0" w:space="0" w:color="auto"/>
        <w:bottom w:val="none" w:sz="0" w:space="0" w:color="auto"/>
        <w:right w:val="none" w:sz="0" w:space="0" w:color="auto"/>
      </w:divBdr>
    </w:div>
    <w:div w:id="205422858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glossaryDocument" Target="glossary/document.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cer_17\Desktop\A.S.%202020.2021\ultimate%20ok\Nomina%20COORDINATORI%20EDUCAZIONE%20CIVICA.dotx" TargetMode="External"/></Relationships>
</file>

<file path=word/glossary/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5" Type="http://schemas.openxmlformats.org/officeDocument/2006/relationships/fontTable" Target="fontTable.xml"/><Relationship Id="rId4" Type="http://schemas.openxmlformats.org/officeDocument/2006/relationships/webSettings" Target="webSettings.xml"/></Relationships>
</file>

<file path=word/glossary/document.xml><?xml version="1.0" encoding="utf-8"?>
<w:glossary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Parts>
    <w:docPart>
      <w:docPartPr>
        <w:name w:val="0293102DECB54A5398640156ADBC5CB8"/>
        <w:category>
          <w:name w:val="Generale"/>
          <w:gallery w:val="placeholder"/>
        </w:category>
        <w:types>
          <w:type w:val="bbPlcHdr"/>
        </w:types>
        <w:behaviors>
          <w:behavior w:val="content"/>
        </w:behaviors>
        <w:guid w:val="{EEEC671F-8C1C-4A0A-9F14-A324EB41B15E}"/>
      </w:docPartPr>
      <w:docPartBody>
        <w:p w14:paraId="497EE69F" w14:textId="0587FA98" w:rsidR="00000000" w:rsidRDefault="00241C94" w:rsidP="00241C94">
          <w:pPr>
            <w:pStyle w:val="0293102DECB54A5398640156ADBC5CB8"/>
          </w:pPr>
          <w:r w:rsidRPr="000646B1">
            <w:rPr>
              <w:rStyle w:val="Testosegnaposto"/>
            </w:rPr>
            <w:t>Fare clic o toccare qui per immettere il testo.</w:t>
          </w:r>
        </w:p>
      </w:docPartBody>
    </w:docPart>
    <w:docPart>
      <w:docPartPr>
        <w:name w:val="20FC8F5385554B62AEF526DE0CDDD7AC"/>
        <w:category>
          <w:name w:val="Generale"/>
          <w:gallery w:val="placeholder"/>
        </w:category>
        <w:types>
          <w:type w:val="bbPlcHdr"/>
        </w:types>
        <w:behaviors>
          <w:behavior w:val="content"/>
        </w:behaviors>
        <w:guid w:val="{8CE53500-3D9F-4B1D-B324-996571A0B2B0}"/>
      </w:docPartPr>
      <w:docPartBody>
        <w:p w14:paraId="2BEE4008" w14:textId="53FF0861" w:rsidR="00000000" w:rsidRDefault="00241C94" w:rsidP="00241C94">
          <w:pPr>
            <w:pStyle w:val="20FC8F5385554B62AEF526DE0CDDD7AC"/>
          </w:pPr>
          <w:r w:rsidRPr="000646B1">
            <w:rPr>
              <w:rStyle w:val="Testosegnaposto"/>
            </w:rPr>
            <w:t>Fare clic o toccare qui per immettere una data.</w:t>
          </w:r>
        </w:p>
      </w:docPartBody>
    </w:docPart>
    <w:docPart>
      <w:docPartPr>
        <w:name w:val="B9FA3A6103444CF8A6AEB85DEE87C05F"/>
        <w:category>
          <w:name w:val="Generale"/>
          <w:gallery w:val="placeholder"/>
        </w:category>
        <w:types>
          <w:type w:val="bbPlcHdr"/>
        </w:types>
        <w:behaviors>
          <w:behavior w:val="content"/>
        </w:behaviors>
        <w:guid w:val="{871B2D84-FF8A-4B23-8F68-F0608B21715E}"/>
      </w:docPartPr>
      <w:docPartBody>
        <w:p w14:paraId="37B32E8F" w14:textId="45452BB7" w:rsidR="00000000" w:rsidRDefault="00241C94" w:rsidP="00241C94">
          <w:pPr>
            <w:pStyle w:val="B9FA3A6103444CF8A6AEB85DEE87C05F"/>
          </w:pPr>
          <w:r w:rsidRPr="000646B1">
            <w:rPr>
              <w:rStyle w:val="Testosegnaposto"/>
            </w:rPr>
            <w:t>Fare clic o toccare qui per immettere il testo.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onotype Corsiva">
    <w:panose1 w:val="03010101010201010101"/>
    <w:charset w:val="00"/>
    <w:family w:val="script"/>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Narrow">
    <w:panose1 w:val="020B0606020202030204"/>
    <w:charset w:val="00"/>
    <w:family w:val="swiss"/>
    <w:pitch w:val="variable"/>
    <w:sig w:usb0="00000287" w:usb1="00000800" w:usb2="00000000" w:usb3="00000000" w:csb0="0000009F" w:csb1="00000000"/>
  </w:font>
  <w:font w:name="Californian FB">
    <w:panose1 w:val="0207040306080B030204"/>
    <w:charset w:val="00"/>
    <w:family w:val="roman"/>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view w:val="normal"/>
  <w:defaultTabStop w:val="708"/>
  <w:hyphenationZone w:val="283"/>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41C94"/>
    <w:rsid w:val="00241C94"/>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41C94"/>
    <w:rPr>
      <w:color w:val="808080"/>
    </w:rPr>
  </w:style>
  <w:style w:type="paragraph" w:customStyle="1" w:styleId="0293102DECB54A5398640156ADBC5CB8">
    <w:name w:val="0293102DECB54A5398640156ADBC5CB8"/>
    <w:rsid w:val="00241C94"/>
  </w:style>
  <w:style w:type="paragraph" w:customStyle="1" w:styleId="20FC8F5385554B62AEF526DE0CDDD7AC">
    <w:name w:val="20FC8F5385554B62AEF526DE0CDDD7AC"/>
    <w:rsid w:val="00241C94"/>
  </w:style>
  <w:style w:type="paragraph" w:customStyle="1" w:styleId="B9FA3A6103444CF8A6AEB85DEE87C05F">
    <w:name w:val="B9FA3A6103444CF8A6AEB85DEE87C05F"/>
    <w:rsid w:val="00241C94"/>
  </w:style>
  <w:style w:type="paragraph" w:customStyle="1" w:styleId="3313099D60874994916E30D7528BBC45">
    <w:name w:val="3313099D60874994916E30D7528BBC45"/>
    <w:rsid w:val="00241C94"/>
  </w:style>
  <w:style w:type="paragraph" w:customStyle="1" w:styleId="A68265DDE5EC4AA2B083492D151EA672">
    <w:name w:val="A68265DDE5EC4AA2B083492D151EA672"/>
    <w:rsid w:val="00241C94"/>
  </w:style>
  <w:style w:type="paragraph" w:customStyle="1" w:styleId="421A7CC749E248CCBE0565972F9E0052">
    <w:name w:val="421A7CC749E248CCBE0565972F9E0052"/>
    <w:rsid w:val="00241C94"/>
  </w:style>
  <w:style w:type="paragraph" w:customStyle="1" w:styleId="85C52B482B70421EA290153F3902FEFF">
    <w:name w:val="85C52B482B70421EA290153F3902FEFF"/>
    <w:rsid w:val="00241C94"/>
  </w:style>
  <w:style w:type="paragraph" w:customStyle="1" w:styleId="93CF0C0300444CC6A6387574C27727BC">
    <w:name w:val="93CF0C0300444CC6A6387574C27727BC"/>
    <w:rsid w:val="00241C94"/>
  </w:style>
  <w:style w:type="paragraph" w:customStyle="1" w:styleId="398F2AB3B5A34A78B281E8155EAF273E">
    <w:name w:val="398F2AB3B5A34A78B281E8155EAF273E"/>
    <w:rsid w:val="00241C94"/>
  </w:style>
</w:styles>
</file>

<file path=word/glossary/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Testosegnaposto">
    <w:name w:val="Placeholder Text"/>
    <w:basedOn w:val="Carpredefinitoparagrafo"/>
    <w:uiPriority w:val="99"/>
    <w:semiHidden/>
    <w:rsid w:val="00241C94"/>
    <w:rPr>
      <w:color w:val="808080"/>
    </w:rPr>
  </w:style>
  <w:style w:type="paragraph" w:customStyle="1" w:styleId="0293102DECB54A5398640156ADBC5CB8">
    <w:name w:val="0293102DECB54A5398640156ADBC5CB8"/>
    <w:rsid w:val="00241C94"/>
  </w:style>
  <w:style w:type="paragraph" w:customStyle="1" w:styleId="20FC8F5385554B62AEF526DE0CDDD7AC">
    <w:name w:val="20FC8F5385554B62AEF526DE0CDDD7AC"/>
    <w:rsid w:val="00241C94"/>
  </w:style>
  <w:style w:type="paragraph" w:customStyle="1" w:styleId="B9FA3A6103444CF8A6AEB85DEE87C05F">
    <w:name w:val="B9FA3A6103444CF8A6AEB85DEE87C05F"/>
    <w:rsid w:val="00241C94"/>
  </w:style>
  <w:style w:type="paragraph" w:customStyle="1" w:styleId="3313099D60874994916E30D7528BBC45">
    <w:name w:val="3313099D60874994916E30D7528BBC45"/>
    <w:rsid w:val="00241C94"/>
  </w:style>
  <w:style w:type="paragraph" w:customStyle="1" w:styleId="A68265DDE5EC4AA2B083492D151EA672">
    <w:name w:val="A68265DDE5EC4AA2B083492D151EA672"/>
    <w:rsid w:val="00241C94"/>
  </w:style>
  <w:style w:type="paragraph" w:customStyle="1" w:styleId="421A7CC749E248CCBE0565972F9E0052">
    <w:name w:val="421A7CC749E248CCBE0565972F9E0052"/>
    <w:rsid w:val="00241C94"/>
  </w:style>
  <w:style w:type="paragraph" w:customStyle="1" w:styleId="85C52B482B70421EA290153F3902FEFF">
    <w:name w:val="85C52B482B70421EA290153F3902FEFF"/>
    <w:rsid w:val="00241C94"/>
  </w:style>
  <w:style w:type="paragraph" w:customStyle="1" w:styleId="93CF0C0300444CC6A6387574C27727BC">
    <w:name w:val="93CF0C0300444CC6A6387574C27727BC"/>
    <w:rsid w:val="00241C94"/>
  </w:style>
  <w:style w:type="paragraph" w:customStyle="1" w:styleId="398F2AB3B5A34A78B281E8155EAF273E">
    <w:name w:val="398F2AB3B5A34A78B281E8155EAF273E"/>
    <w:rsid w:val="00241C94"/>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60A0BADD-0CAE-4738-A6CF-76126DA3B5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Nomina COORDINATORI EDUCAZIONE CIVICA</Template>
  <TotalTime>3</TotalTime>
  <Pages>9</Pages>
  <Words>3016</Words>
  <Characters>21853</Characters>
  <Application>Microsoft Office Word</Application>
  <DocSecurity>0</DocSecurity>
  <Lines>182</Lines>
  <Paragraphs>49</Paragraphs>
  <ScaleCrop>false</ScaleCrop>
  <HeadingPairs>
    <vt:vector size="2" baseType="variant">
      <vt:variant>
        <vt:lpstr>Titolo</vt:lpstr>
      </vt:variant>
      <vt:variant>
        <vt:i4>1</vt:i4>
      </vt:variant>
    </vt:vector>
  </HeadingPairs>
  <TitlesOfParts>
    <vt:vector size="1" baseType="lpstr">
      <vt:lpstr/>
    </vt:vector>
  </TitlesOfParts>
  <Company>HP</Company>
  <LinksUpToDate>false</LinksUpToDate>
  <CharactersWithSpaces>24820</CharactersWithSpaces>
  <SharedDoc>false</SharedDoc>
  <HLinks>
    <vt:vector size="12" baseType="variant">
      <vt:variant>
        <vt:i4>3670079</vt:i4>
      </vt:variant>
      <vt:variant>
        <vt:i4>3</vt:i4>
      </vt:variant>
      <vt:variant>
        <vt:i4>0</vt:i4>
      </vt:variant>
      <vt:variant>
        <vt:i4>5</vt:i4>
      </vt:variant>
      <vt:variant>
        <vt:lpwstr>http://www.iobscigliano.gov.it/</vt:lpwstr>
      </vt:variant>
      <vt:variant>
        <vt:lpwstr/>
      </vt:variant>
      <vt:variant>
        <vt:i4>786472</vt:i4>
      </vt:variant>
      <vt:variant>
        <vt:i4>0</vt:i4>
      </vt:variant>
      <vt:variant>
        <vt:i4>0</vt:i4>
      </vt:variant>
      <vt:variant>
        <vt:i4>5</vt:i4>
      </vt:variant>
      <vt:variant>
        <vt:lpwstr>mailto:csic864005@istruzione.it</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Acer_17</dc:creator>
  <cp:lastModifiedBy>IC DE MATERA</cp:lastModifiedBy>
  <cp:revision>3</cp:revision>
  <cp:lastPrinted>2025-03-06T09:56:00Z</cp:lastPrinted>
  <dcterms:created xsi:type="dcterms:W3CDTF">2025-03-06T09:56:00Z</dcterms:created>
  <dcterms:modified xsi:type="dcterms:W3CDTF">2025-03-06T09:58:00Z</dcterms:modified>
</cp:coreProperties>
</file>