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FD0DB" w14:textId="77777777" w:rsidR="009974CF" w:rsidRDefault="009974CF" w:rsidP="008A556C">
      <w:pPr>
        <w:rPr>
          <w:rFonts w:ascii="Californian FB" w:hAnsi="Californian FB"/>
          <w:szCs w:val="24"/>
        </w:rPr>
      </w:pPr>
    </w:p>
    <w:p w14:paraId="68A05CC3" w14:textId="77777777" w:rsidR="00D96943" w:rsidRDefault="00D96943" w:rsidP="008A556C">
      <w:pPr>
        <w:rPr>
          <w:rFonts w:ascii="Californian FB" w:hAnsi="Californian FB"/>
          <w:szCs w:val="24"/>
        </w:rPr>
      </w:pPr>
    </w:p>
    <w:p w14:paraId="1AAF1ED8" w14:textId="4E87AEE5" w:rsidR="00584B1C" w:rsidRPr="0074150A" w:rsidRDefault="00584B1C" w:rsidP="00584B1C">
      <w:pPr>
        <w:spacing w:line="276" w:lineRule="auto"/>
        <w:jc w:val="center"/>
        <w:rPr>
          <w:b/>
          <w:sz w:val="32"/>
          <w:szCs w:val="32"/>
        </w:rPr>
      </w:pPr>
      <w:r w:rsidRPr="0074150A">
        <w:rPr>
          <w:b/>
          <w:sz w:val="32"/>
          <w:szCs w:val="32"/>
        </w:rPr>
        <w:t>DICHIARAZIONE</w:t>
      </w:r>
      <w:r>
        <w:rPr>
          <w:b/>
          <w:sz w:val="32"/>
          <w:szCs w:val="32"/>
        </w:rPr>
        <w:t xml:space="preserve">  </w:t>
      </w:r>
      <w:r w:rsidRPr="0074150A">
        <w:rPr>
          <w:b/>
          <w:sz w:val="32"/>
          <w:szCs w:val="32"/>
        </w:rPr>
        <w:t>CUMULATIVA PERSONALE</w:t>
      </w:r>
      <w:r>
        <w:rPr>
          <w:b/>
          <w:sz w:val="32"/>
          <w:szCs w:val="32"/>
        </w:rPr>
        <w:t xml:space="preserve"> ATA </w:t>
      </w:r>
      <w:r w:rsidRPr="0074150A">
        <w:rPr>
          <w:b/>
          <w:sz w:val="32"/>
          <w:szCs w:val="32"/>
        </w:rPr>
        <w:t xml:space="preserve"> </w:t>
      </w:r>
    </w:p>
    <w:p w14:paraId="4B3F0894" w14:textId="77777777" w:rsidR="00584B1C" w:rsidRPr="0074150A" w:rsidRDefault="00C77C58" w:rsidP="00584B1C">
      <w:pPr>
        <w:jc w:val="center"/>
        <w:rPr>
          <w:b/>
        </w:rPr>
      </w:pPr>
      <w:r>
        <w:pict w14:anchorId="58178DFE">
          <v:rect id="_x0000_i1025" style="width:0;height:1.5pt" o:hralign="center" o:hrstd="t" o:hr="t" fillcolor="#a0a0a0" stroked="f"/>
        </w:pict>
      </w:r>
    </w:p>
    <w:p w14:paraId="4C38F3E0" w14:textId="77777777" w:rsidR="00584B1C" w:rsidRPr="00CC4A17" w:rsidRDefault="00584B1C" w:rsidP="00584B1C">
      <w:pPr>
        <w:spacing w:line="276" w:lineRule="auto"/>
        <w:jc w:val="both"/>
        <w:rPr>
          <w:i/>
        </w:rPr>
      </w:pPr>
      <w:r w:rsidRPr="00CC4A17">
        <w:t xml:space="preserve">Il/La sottoscritto/a </w:t>
      </w:r>
      <w:sdt>
        <w:sdtPr>
          <w:id w:val="-739715919"/>
          <w:placeholder>
            <w:docPart w:val="6B79974E99A94847B7F09A06F0CD7D48"/>
          </w:placeholder>
        </w:sdtPr>
        <w:sdtEndPr/>
        <w:sdtContent>
          <w:r w:rsidRPr="00CC4A17">
            <w:rPr>
              <w:shd w:val="clear" w:color="auto" w:fill="DBE5F1" w:themeFill="accent1" w:themeFillTint="33"/>
            </w:rPr>
            <w:t>_________________________________</w:t>
          </w:r>
        </w:sdtContent>
      </w:sdt>
      <w:r w:rsidRPr="00CC4A17">
        <w:t xml:space="preserve"> nato/a  </w:t>
      </w:r>
      <w:sdt>
        <w:sdtPr>
          <w:id w:val="-380248184"/>
          <w:placeholder>
            <w:docPart w:val="6B79974E99A94847B7F09A06F0CD7D48"/>
          </w:placeholder>
        </w:sdtPr>
        <w:sdtEndPr/>
        <w:sdtContent>
          <w:r w:rsidRPr="00CC4A17">
            <w:rPr>
              <w:shd w:val="clear" w:color="auto" w:fill="DBE5F1" w:themeFill="accent1" w:themeFillTint="33"/>
            </w:rPr>
            <w:t>_____________________________________</w:t>
          </w:r>
        </w:sdtContent>
      </w:sdt>
      <w:r w:rsidRPr="00CC4A17">
        <w:t xml:space="preserve"> (</w:t>
      </w:r>
      <w:proofErr w:type="spellStart"/>
      <w:r w:rsidRPr="00CC4A17">
        <w:t>Prov</w:t>
      </w:r>
      <w:proofErr w:type="spellEnd"/>
      <w:r w:rsidRPr="00CC4A17">
        <w:t xml:space="preserve">. </w:t>
      </w:r>
      <w:sdt>
        <w:sdtPr>
          <w:id w:val="-558789456"/>
          <w:placeholder>
            <w:docPart w:val="6B79974E99A94847B7F09A06F0CD7D48"/>
          </w:placeholder>
        </w:sdtPr>
        <w:sdtEndPr/>
        <w:sdtContent>
          <w:r w:rsidRPr="00CC4A17">
            <w:rPr>
              <w:shd w:val="clear" w:color="auto" w:fill="DBE5F1" w:themeFill="accent1" w:themeFillTint="33"/>
            </w:rPr>
            <w:t>_________</w:t>
          </w:r>
        </w:sdtContent>
      </w:sdt>
      <w:r w:rsidRPr="00CC4A17">
        <w:t xml:space="preserve"> ) il </w:t>
      </w:r>
      <w:sdt>
        <w:sdtPr>
          <w:rPr>
            <w:shd w:val="clear" w:color="auto" w:fill="DBE5F1" w:themeFill="accent1" w:themeFillTint="33"/>
          </w:rPr>
          <w:id w:val="-1689519420"/>
          <w:placeholder>
            <w:docPart w:val="DACBDA329263445D9F1236299E4D64E6"/>
          </w:placeholder>
          <w:date>
            <w:dateFormat w:val="dd/MM/yyyy"/>
            <w:lid w:val="it-IT"/>
            <w:storeMappedDataAs w:val="dateTime"/>
            <w:calendar w:val="gregorian"/>
          </w:date>
        </w:sdtPr>
        <w:sdtEndPr/>
        <w:sdtContent>
          <w:r w:rsidRPr="00CC4A17">
            <w:rPr>
              <w:shd w:val="clear" w:color="auto" w:fill="DBE5F1" w:themeFill="accent1" w:themeFillTint="33"/>
            </w:rPr>
            <w:t>________/________/________</w:t>
          </w:r>
        </w:sdtContent>
      </w:sdt>
      <w:r w:rsidRPr="00CC4A17">
        <w:t xml:space="preserve"> residente in </w:t>
      </w:r>
      <w:sdt>
        <w:sdtPr>
          <w:id w:val="-1628150970"/>
          <w:placeholder>
            <w:docPart w:val="6B79974E99A94847B7F09A06F0CD7D48"/>
          </w:placeholder>
        </w:sdtPr>
        <w:sdtEndPr/>
        <w:sdtContent>
          <w:r w:rsidRPr="00CC4A17">
            <w:rPr>
              <w:shd w:val="clear" w:color="auto" w:fill="DBE5F1" w:themeFill="accent1" w:themeFillTint="33"/>
            </w:rPr>
            <w:t>______________________________________________________</w:t>
          </w:r>
        </w:sdtContent>
      </w:sdt>
      <w:r w:rsidRPr="00CC4A17">
        <w:t xml:space="preserve"> (</w:t>
      </w:r>
      <w:proofErr w:type="spellStart"/>
      <w:r w:rsidRPr="00CC4A17">
        <w:t>Prov</w:t>
      </w:r>
      <w:proofErr w:type="spellEnd"/>
      <w:r w:rsidRPr="00CC4A17">
        <w:t xml:space="preserve">. </w:t>
      </w:r>
      <w:sdt>
        <w:sdtPr>
          <w:id w:val="-1292832010"/>
          <w:placeholder>
            <w:docPart w:val="126920BB324A49A5ACA7603E99BCD7A6"/>
          </w:placeholder>
        </w:sdtPr>
        <w:sdtEndPr/>
        <w:sdtContent>
          <w:r w:rsidRPr="00CC4A17">
            <w:rPr>
              <w:shd w:val="clear" w:color="auto" w:fill="DBE5F1" w:themeFill="accent1" w:themeFillTint="33"/>
            </w:rPr>
            <w:t>_________</w:t>
          </w:r>
        </w:sdtContent>
      </w:sdt>
      <w:r w:rsidRPr="00CC4A17">
        <w:t xml:space="preserve"> ) personale A.T.A di questo Istituto con rapporto a tempo indeterminato nel profilo professionale di </w:t>
      </w:r>
      <w:sdt>
        <w:sdtPr>
          <w:id w:val="-955404493"/>
          <w:placeholder>
            <w:docPart w:val="6B79974E99A94847B7F09A06F0CD7D48"/>
          </w:placeholder>
        </w:sdtPr>
        <w:sdtEndPr/>
        <w:sdtContent>
          <w:r w:rsidRPr="00CC4A17">
            <w:rPr>
              <w:shd w:val="clear" w:color="auto" w:fill="DBE5F1" w:themeFill="accent1" w:themeFillTint="33"/>
            </w:rPr>
            <w:t>_______________________________</w:t>
          </w:r>
        </w:sdtContent>
      </w:sdt>
      <w:r w:rsidRPr="00CC4A17">
        <w:t xml:space="preserve"> Area </w:t>
      </w:r>
      <w:sdt>
        <w:sdtPr>
          <w:id w:val="-1484079581"/>
          <w:placeholder>
            <w:docPart w:val="D0FB391E107A47F690F3DD22E42C5B5A"/>
          </w:placeholder>
        </w:sdtPr>
        <w:sdtEndPr/>
        <w:sdtContent>
          <w:r w:rsidRPr="00CC4A17">
            <w:rPr>
              <w:shd w:val="clear" w:color="auto" w:fill="DBE5F1"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6B79974E99A94847B7F09A06F0CD7D48"/>
          </w:placeholder>
        </w:sdtPr>
        <w:sdtEndPr/>
        <w:sdtContent>
          <w:r w:rsidRPr="00CC4A17">
            <w:rPr>
              <w:shd w:val="clear" w:color="auto" w:fill="DBE5F1" w:themeFill="accent1" w:themeFillTint="33"/>
            </w:rPr>
            <w:t>________/________</w:t>
          </w:r>
        </w:sdtContent>
      </w:sdt>
      <w:r w:rsidRPr="00CC4A17">
        <w:t xml:space="preserve"> con decorrenza giuridica  dal </w:t>
      </w:r>
      <w:sdt>
        <w:sdtPr>
          <w:rPr>
            <w:shd w:val="clear" w:color="auto" w:fill="DBE5F1" w:themeFill="accent1" w:themeFillTint="33"/>
          </w:rPr>
          <w:id w:val="589816277"/>
          <w:placeholder>
            <w:docPart w:val="DACBDA329263445D9F1236299E4D64E6"/>
          </w:placeholder>
          <w:date>
            <w:dateFormat w:val="dd/MM/yyyy"/>
            <w:lid w:val="it-IT"/>
            <w:storeMappedDataAs w:val="dateTime"/>
            <w:calendar w:val="gregorian"/>
          </w:date>
        </w:sdtPr>
        <w:sdtEndPr/>
        <w:sdtContent>
          <w:r w:rsidRPr="00CC4A17">
            <w:rPr>
              <w:shd w:val="clear" w:color="auto" w:fill="DBE5F1" w:themeFill="accent1" w:themeFillTint="33"/>
            </w:rPr>
            <w:t>________/________/________</w:t>
          </w:r>
        </w:sdtContent>
      </w:sdt>
      <w:r w:rsidRPr="00CC4A17">
        <w:t xml:space="preserve"> immesso/a in ruolo ai sensi con effettiva assunzione in servizio dal </w:t>
      </w:r>
      <w:sdt>
        <w:sdtPr>
          <w:rPr>
            <w:shd w:val="clear" w:color="auto" w:fill="DBE5F1" w:themeFill="accent1" w:themeFillTint="33"/>
          </w:rPr>
          <w:id w:val="251395837"/>
          <w:placeholder>
            <w:docPart w:val="DACBDA329263445D9F1236299E4D64E6"/>
          </w:placeholder>
          <w:date>
            <w:dateFormat w:val="dd/MM/yyyy"/>
            <w:lid w:val="it-IT"/>
            <w:storeMappedDataAs w:val="dateTime"/>
            <w:calendar w:val="gregorian"/>
          </w:date>
        </w:sdtPr>
        <w:sdtEndPr/>
        <w:sdtContent>
          <w:r w:rsidRPr="00CC4A17">
            <w:rPr>
              <w:shd w:val="clear" w:color="auto" w:fill="DBE5F1" w:themeFill="accent1" w:themeFillTint="33"/>
            </w:rPr>
            <w:t>________/________/________</w:t>
          </w:r>
        </w:sdtContent>
      </w:sdt>
      <w:r w:rsidRPr="00CC4A17">
        <w:t xml:space="preserve"> ai fini della formulazione della graduatoria, </w:t>
      </w:r>
    </w:p>
    <w:p w14:paraId="3FF0B79C" w14:textId="77777777" w:rsidR="00584B1C" w:rsidRPr="00CC4A17" w:rsidRDefault="00584B1C" w:rsidP="00584B1C">
      <w:pPr>
        <w:spacing w:line="276" w:lineRule="auto"/>
        <w:jc w:val="center"/>
        <w:rPr>
          <w:b/>
        </w:rPr>
      </w:pPr>
      <w:r w:rsidRPr="00CC4A17">
        <w:rPr>
          <w:b/>
        </w:rPr>
        <w:t>DICHIARA</w:t>
      </w:r>
    </w:p>
    <w:p w14:paraId="10C0B058" w14:textId="77777777" w:rsidR="00584B1C" w:rsidRPr="00CC4A17" w:rsidRDefault="00584B1C" w:rsidP="00584B1C">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B39DD2F" w14:textId="77777777" w:rsidR="00584B1C" w:rsidRPr="00CC4A17" w:rsidRDefault="00584B1C" w:rsidP="00584B1C">
      <w:pPr>
        <w:numPr>
          <w:ilvl w:val="0"/>
          <w:numId w:val="17"/>
        </w:numPr>
        <w:spacing w:line="276" w:lineRule="auto"/>
        <w:jc w:val="both"/>
        <w:rPr>
          <w:bCs/>
        </w:rPr>
      </w:pPr>
      <w:r w:rsidRPr="00CC4A17">
        <w:rPr>
          <w:bCs/>
        </w:rPr>
        <w:t xml:space="preserve">di essere in possesso del </w:t>
      </w:r>
      <w:sdt>
        <w:sdtPr>
          <w:rPr>
            <w:bCs/>
          </w:rPr>
          <w:id w:val="-165481004"/>
          <w:placeholder>
            <w:docPart w:val="6B79974E99A94847B7F09A06F0CD7D48"/>
          </w:placeholder>
        </w:sdtPr>
        <w:sdtEndPr/>
        <w:sdtContent>
          <w:r w:rsidRPr="00CC4A17">
            <w:rPr>
              <w:bCs/>
              <w:shd w:val="clear" w:color="auto" w:fill="DBE5F1"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DBE5F1"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4D07223824D94169B0B6B178FFCEE241"/>
          </w:placeholder>
        </w:sdtPr>
        <w:sdtEndPr/>
        <w:sdtContent>
          <w:r w:rsidRPr="00CC4A17">
            <w:rPr>
              <w:shd w:val="clear" w:color="auto" w:fill="DBE5F1" w:themeFill="accent1" w:themeFillTint="33"/>
            </w:rPr>
            <w:t>________/________/________</w:t>
          </w:r>
        </w:sdtContent>
      </w:sdt>
      <w:r w:rsidRPr="00CC4A17">
        <w:rPr>
          <w:bCs/>
        </w:rPr>
        <w:t xml:space="preserve"> e di essere in possesso di ulteriore titolo di studio </w:t>
      </w:r>
      <w:sdt>
        <w:sdtPr>
          <w:rPr>
            <w:bCs/>
          </w:rPr>
          <w:id w:val="901635017"/>
          <w:placeholder>
            <w:docPart w:val="42F714E3AF9E46AFB28F495F00BBB85F"/>
          </w:placeholder>
        </w:sdtPr>
        <w:sdtEndPr/>
        <w:sdtContent>
          <w:r w:rsidRPr="00CC4A17">
            <w:rPr>
              <w:bCs/>
              <w:shd w:val="clear" w:color="auto" w:fill="DBE5F1" w:themeFill="accent1" w:themeFillTint="33"/>
            </w:rPr>
            <w:t>_______________________________________________________________</w:t>
          </w:r>
        </w:sdtContent>
      </w:sdt>
      <w:r w:rsidRPr="00CC4A17">
        <w:rPr>
          <w:bCs/>
        </w:rPr>
        <w:t xml:space="preserve"> conseguito  in data </w:t>
      </w:r>
      <w:sdt>
        <w:sdtPr>
          <w:id w:val="629518627"/>
          <w:placeholder>
            <w:docPart w:val="EA95EB02866C48AE873139E9C3383A34"/>
          </w:placeholder>
        </w:sdtPr>
        <w:sdtEndPr/>
        <w:sdtContent>
          <w:r w:rsidRPr="00CC4A17">
            <w:rPr>
              <w:shd w:val="clear" w:color="auto" w:fill="DBE5F1" w:themeFill="accent1" w:themeFillTint="33"/>
            </w:rPr>
            <w:t>________/________/________</w:t>
          </w:r>
        </w:sdtContent>
      </w:sdt>
      <w:r w:rsidRPr="00CC4A17">
        <w:rPr>
          <w:bCs/>
        </w:rPr>
        <w:t xml:space="preserve"> presso </w:t>
      </w:r>
      <w:r w:rsidRPr="00CC4A17">
        <w:rPr>
          <w:bCs/>
          <w:shd w:val="clear" w:color="auto" w:fill="DBE5F1" w:themeFill="accent1" w:themeFillTint="33"/>
        </w:rPr>
        <w:t>__________________________________________________________________</w:t>
      </w:r>
    </w:p>
    <w:p w14:paraId="05E73D47" w14:textId="77777777" w:rsidR="00584B1C" w:rsidRPr="00CC4A17" w:rsidRDefault="00584B1C" w:rsidP="00584B1C">
      <w:pPr>
        <w:numPr>
          <w:ilvl w:val="0"/>
          <w:numId w:val="17"/>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43680C7F279B446598A0A0F89A798595"/>
          </w:placeholder>
        </w:sdtPr>
        <w:sdtEndPr/>
        <w:sdtContent>
          <w:r w:rsidRPr="00CC4A17">
            <w:rPr>
              <w:shd w:val="clear" w:color="auto" w:fill="DBE5F1" w:themeFill="accent1" w:themeFillTint="33"/>
            </w:rPr>
            <w:t>________/________/________</w:t>
          </w:r>
        </w:sdtContent>
      </w:sdt>
    </w:p>
    <w:p w14:paraId="1326812C" w14:textId="77777777" w:rsidR="00584B1C" w:rsidRPr="00CC4A17" w:rsidRDefault="00584B1C" w:rsidP="00584B1C">
      <w:pPr>
        <w:spacing w:line="288" w:lineRule="auto"/>
        <w:jc w:val="both"/>
        <w:rPr>
          <w:bCs/>
        </w:rPr>
      </w:pPr>
    </w:p>
    <w:p w14:paraId="47362730" w14:textId="77777777" w:rsidR="00584B1C" w:rsidRPr="00CC4A17" w:rsidRDefault="00584B1C" w:rsidP="00584B1C">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919"/>
        <w:gridCol w:w="5014"/>
        <w:gridCol w:w="1178"/>
        <w:gridCol w:w="1138"/>
        <w:gridCol w:w="819"/>
      </w:tblGrid>
      <w:tr w:rsidR="00584B1C" w:rsidRPr="00CC4A17" w14:paraId="0CD64D44" w14:textId="77777777" w:rsidTr="0088204B">
        <w:trPr>
          <w:trHeight w:val="284"/>
          <w:jc w:val="center"/>
        </w:trPr>
        <w:tc>
          <w:tcPr>
            <w:tcW w:w="846" w:type="dxa"/>
            <w:shd w:val="clear" w:color="auto" w:fill="D9D9D9" w:themeFill="background1" w:themeFillShade="D9"/>
            <w:vAlign w:val="center"/>
          </w:tcPr>
          <w:p w14:paraId="038A2ABE" w14:textId="77777777" w:rsidR="00584B1C" w:rsidRPr="00CC4A17" w:rsidRDefault="00584B1C" w:rsidP="0088204B">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66966761" w14:textId="77777777" w:rsidR="00584B1C" w:rsidRPr="00CC4A17" w:rsidRDefault="00584B1C" w:rsidP="0088204B">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3308E275" w14:textId="77777777" w:rsidR="00584B1C" w:rsidRPr="00CC4A17" w:rsidRDefault="00584B1C" w:rsidP="0088204B">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76E483C2" w14:textId="77777777" w:rsidR="00584B1C" w:rsidRPr="00CC4A17" w:rsidRDefault="00584B1C" w:rsidP="0088204B">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379FA0D7" w14:textId="77777777" w:rsidR="00584B1C" w:rsidRPr="00CC4A17" w:rsidRDefault="00584B1C" w:rsidP="0088204B">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01EA1939" w14:textId="77777777" w:rsidR="00584B1C" w:rsidRPr="00CC4A17" w:rsidRDefault="00584B1C" w:rsidP="0088204B">
            <w:pPr>
              <w:pStyle w:val="Nessunaspaziatura"/>
              <w:rPr>
                <w:b/>
                <w:sz w:val="18"/>
                <w:szCs w:val="18"/>
              </w:rPr>
            </w:pPr>
            <w:r w:rsidRPr="00CC4A17">
              <w:rPr>
                <w:b/>
                <w:sz w:val="18"/>
                <w:szCs w:val="18"/>
              </w:rPr>
              <w:t>PUNTI</w:t>
            </w:r>
          </w:p>
        </w:tc>
      </w:tr>
      <w:tr w:rsidR="00584B1C" w:rsidRPr="00CC4A17" w14:paraId="4166E81E" w14:textId="77777777" w:rsidTr="0088204B">
        <w:trPr>
          <w:trHeight w:val="284"/>
          <w:jc w:val="center"/>
        </w:trPr>
        <w:tc>
          <w:tcPr>
            <w:tcW w:w="846" w:type="dxa"/>
            <w:shd w:val="clear" w:color="auto" w:fill="DBE5F1" w:themeFill="accent1" w:themeFillTint="33"/>
            <w:vAlign w:val="center"/>
          </w:tcPr>
          <w:p w14:paraId="145EEDF8"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18DBF969"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49FBEFD2"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612C3619"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78244767"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22D430F5" w14:textId="77777777" w:rsidR="00584B1C" w:rsidRPr="00CC4A17" w:rsidRDefault="00584B1C" w:rsidP="0088204B">
            <w:pPr>
              <w:pStyle w:val="Nessunaspaziatura"/>
              <w:rPr>
                <w:sz w:val="20"/>
                <w:szCs w:val="20"/>
              </w:rPr>
            </w:pPr>
          </w:p>
        </w:tc>
      </w:tr>
      <w:tr w:rsidR="00584B1C" w:rsidRPr="00CC4A17" w14:paraId="4270FE80" w14:textId="77777777" w:rsidTr="0088204B">
        <w:trPr>
          <w:trHeight w:val="284"/>
          <w:jc w:val="center"/>
        </w:trPr>
        <w:tc>
          <w:tcPr>
            <w:tcW w:w="846" w:type="dxa"/>
            <w:shd w:val="clear" w:color="auto" w:fill="DBE5F1" w:themeFill="accent1" w:themeFillTint="33"/>
            <w:vAlign w:val="center"/>
          </w:tcPr>
          <w:p w14:paraId="23E39AD2"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6DB72E8C"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27819CE8"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326D4746"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25541DDA"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2709EA5F" w14:textId="77777777" w:rsidR="00584B1C" w:rsidRPr="00CC4A17" w:rsidRDefault="00584B1C" w:rsidP="0088204B">
            <w:pPr>
              <w:pStyle w:val="Nessunaspaziatura"/>
              <w:rPr>
                <w:sz w:val="20"/>
                <w:szCs w:val="20"/>
              </w:rPr>
            </w:pPr>
          </w:p>
        </w:tc>
      </w:tr>
      <w:tr w:rsidR="00584B1C" w:rsidRPr="00CC4A17" w14:paraId="229AE852" w14:textId="77777777" w:rsidTr="0088204B">
        <w:trPr>
          <w:trHeight w:val="284"/>
          <w:jc w:val="center"/>
        </w:trPr>
        <w:tc>
          <w:tcPr>
            <w:tcW w:w="846" w:type="dxa"/>
            <w:shd w:val="clear" w:color="auto" w:fill="DBE5F1" w:themeFill="accent1" w:themeFillTint="33"/>
            <w:vAlign w:val="center"/>
          </w:tcPr>
          <w:p w14:paraId="03E052FD"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4FDC6942"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55BEEF67"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18F327E0"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434D6D9A"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0C7293C0" w14:textId="77777777" w:rsidR="00584B1C" w:rsidRPr="00CC4A17" w:rsidRDefault="00584B1C" w:rsidP="0088204B">
            <w:pPr>
              <w:pStyle w:val="Nessunaspaziatura"/>
              <w:rPr>
                <w:sz w:val="20"/>
                <w:szCs w:val="20"/>
              </w:rPr>
            </w:pPr>
          </w:p>
        </w:tc>
      </w:tr>
      <w:tr w:rsidR="00584B1C" w:rsidRPr="00CC4A17" w14:paraId="7BB9D5BF" w14:textId="77777777" w:rsidTr="0088204B">
        <w:trPr>
          <w:trHeight w:val="284"/>
          <w:jc w:val="center"/>
        </w:trPr>
        <w:tc>
          <w:tcPr>
            <w:tcW w:w="846" w:type="dxa"/>
            <w:shd w:val="clear" w:color="auto" w:fill="DBE5F1" w:themeFill="accent1" w:themeFillTint="33"/>
            <w:vAlign w:val="center"/>
          </w:tcPr>
          <w:p w14:paraId="2BCF54C7"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4BF4189B"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6E60C2A1"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11178FE7"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4FF85CAB"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0607FE77" w14:textId="77777777" w:rsidR="00584B1C" w:rsidRPr="00CC4A17" w:rsidRDefault="00584B1C" w:rsidP="0088204B">
            <w:pPr>
              <w:pStyle w:val="Nessunaspaziatura"/>
              <w:rPr>
                <w:sz w:val="20"/>
                <w:szCs w:val="20"/>
              </w:rPr>
            </w:pPr>
          </w:p>
        </w:tc>
      </w:tr>
      <w:tr w:rsidR="00584B1C" w:rsidRPr="00CC4A17" w14:paraId="2C82C5CA" w14:textId="77777777" w:rsidTr="0088204B">
        <w:trPr>
          <w:trHeight w:val="284"/>
          <w:jc w:val="center"/>
        </w:trPr>
        <w:tc>
          <w:tcPr>
            <w:tcW w:w="846" w:type="dxa"/>
            <w:shd w:val="clear" w:color="auto" w:fill="DBE5F1" w:themeFill="accent1" w:themeFillTint="33"/>
            <w:vAlign w:val="center"/>
          </w:tcPr>
          <w:p w14:paraId="2349FB45"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68395BB5"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7B802031"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7D5FF826"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65BFCFD9"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0A95B664" w14:textId="77777777" w:rsidR="00584B1C" w:rsidRPr="00CC4A17" w:rsidRDefault="00584B1C" w:rsidP="0088204B">
            <w:pPr>
              <w:pStyle w:val="Nessunaspaziatura"/>
              <w:rPr>
                <w:sz w:val="20"/>
                <w:szCs w:val="20"/>
              </w:rPr>
            </w:pPr>
          </w:p>
        </w:tc>
      </w:tr>
      <w:tr w:rsidR="00584B1C" w:rsidRPr="00CC4A17" w14:paraId="63A05A88" w14:textId="77777777" w:rsidTr="0088204B">
        <w:trPr>
          <w:trHeight w:val="284"/>
          <w:jc w:val="center"/>
        </w:trPr>
        <w:tc>
          <w:tcPr>
            <w:tcW w:w="846" w:type="dxa"/>
            <w:shd w:val="clear" w:color="auto" w:fill="DBE5F1" w:themeFill="accent1" w:themeFillTint="33"/>
            <w:vAlign w:val="center"/>
          </w:tcPr>
          <w:p w14:paraId="2FEA9759"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55BCF750"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4D68AAED"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43723165"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0EDDCDBB"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6E2A30D5" w14:textId="77777777" w:rsidR="00584B1C" w:rsidRPr="00CC4A17" w:rsidRDefault="00584B1C" w:rsidP="0088204B">
            <w:pPr>
              <w:pStyle w:val="Nessunaspaziatura"/>
              <w:rPr>
                <w:sz w:val="20"/>
                <w:szCs w:val="20"/>
              </w:rPr>
            </w:pPr>
          </w:p>
        </w:tc>
      </w:tr>
      <w:tr w:rsidR="00584B1C" w:rsidRPr="00CC4A17" w14:paraId="0A13F6DD" w14:textId="77777777" w:rsidTr="0088204B">
        <w:trPr>
          <w:trHeight w:val="284"/>
          <w:jc w:val="center"/>
        </w:trPr>
        <w:tc>
          <w:tcPr>
            <w:tcW w:w="846" w:type="dxa"/>
            <w:shd w:val="clear" w:color="auto" w:fill="DBE5F1" w:themeFill="accent1" w:themeFillTint="33"/>
            <w:vAlign w:val="center"/>
          </w:tcPr>
          <w:p w14:paraId="19BDF6B0"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27AD8B44"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47C47490"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56B88F61"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016158A1"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0E91CA8B" w14:textId="77777777" w:rsidR="00584B1C" w:rsidRPr="00CC4A17" w:rsidRDefault="00584B1C" w:rsidP="0088204B">
            <w:pPr>
              <w:pStyle w:val="Nessunaspaziatura"/>
              <w:rPr>
                <w:sz w:val="20"/>
                <w:szCs w:val="20"/>
              </w:rPr>
            </w:pPr>
          </w:p>
        </w:tc>
      </w:tr>
      <w:tr w:rsidR="00584B1C" w:rsidRPr="00CC4A17" w14:paraId="5D5671E3" w14:textId="77777777" w:rsidTr="0088204B">
        <w:trPr>
          <w:trHeight w:val="284"/>
          <w:jc w:val="center"/>
        </w:trPr>
        <w:tc>
          <w:tcPr>
            <w:tcW w:w="846" w:type="dxa"/>
            <w:shd w:val="clear" w:color="auto" w:fill="DBE5F1" w:themeFill="accent1" w:themeFillTint="33"/>
            <w:vAlign w:val="center"/>
          </w:tcPr>
          <w:p w14:paraId="3AF23C63"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7A0377B8"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7214B697"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1FADBC83"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6725B897"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2D27723E" w14:textId="77777777" w:rsidR="00584B1C" w:rsidRPr="00CC4A17" w:rsidRDefault="00584B1C" w:rsidP="0088204B">
            <w:pPr>
              <w:pStyle w:val="Nessunaspaziatura"/>
              <w:rPr>
                <w:sz w:val="20"/>
                <w:szCs w:val="20"/>
              </w:rPr>
            </w:pPr>
          </w:p>
        </w:tc>
      </w:tr>
      <w:tr w:rsidR="00584B1C" w:rsidRPr="00CC4A17" w14:paraId="6033F642" w14:textId="77777777" w:rsidTr="0088204B">
        <w:trPr>
          <w:trHeight w:val="284"/>
          <w:jc w:val="center"/>
        </w:trPr>
        <w:tc>
          <w:tcPr>
            <w:tcW w:w="846" w:type="dxa"/>
            <w:shd w:val="clear" w:color="auto" w:fill="DBE5F1" w:themeFill="accent1" w:themeFillTint="33"/>
            <w:vAlign w:val="center"/>
          </w:tcPr>
          <w:p w14:paraId="585C089A"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5DC2CE71"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15769E5E"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02A64369"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3F74BCA8"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7C7644A2" w14:textId="77777777" w:rsidR="00584B1C" w:rsidRPr="00CC4A17" w:rsidRDefault="00584B1C" w:rsidP="0088204B">
            <w:pPr>
              <w:pStyle w:val="Nessunaspaziatura"/>
              <w:rPr>
                <w:sz w:val="20"/>
                <w:szCs w:val="20"/>
              </w:rPr>
            </w:pPr>
          </w:p>
        </w:tc>
      </w:tr>
      <w:tr w:rsidR="00584B1C" w:rsidRPr="00CC4A17" w14:paraId="484914ED" w14:textId="77777777" w:rsidTr="0088204B">
        <w:trPr>
          <w:trHeight w:val="284"/>
          <w:jc w:val="center"/>
        </w:trPr>
        <w:tc>
          <w:tcPr>
            <w:tcW w:w="846" w:type="dxa"/>
            <w:shd w:val="clear" w:color="auto" w:fill="DBE5F1" w:themeFill="accent1" w:themeFillTint="33"/>
            <w:vAlign w:val="center"/>
          </w:tcPr>
          <w:p w14:paraId="447B221C"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42D867BC"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03106FCB"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289D5FB7"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386DC653"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665E3CA3" w14:textId="77777777" w:rsidR="00584B1C" w:rsidRPr="00CC4A17" w:rsidRDefault="00584B1C" w:rsidP="0088204B">
            <w:pPr>
              <w:pStyle w:val="Nessunaspaziatura"/>
              <w:rPr>
                <w:sz w:val="20"/>
                <w:szCs w:val="20"/>
              </w:rPr>
            </w:pPr>
          </w:p>
        </w:tc>
      </w:tr>
      <w:tr w:rsidR="00584B1C" w:rsidRPr="00CC4A17" w14:paraId="6E57F2A1" w14:textId="77777777" w:rsidTr="0088204B">
        <w:trPr>
          <w:trHeight w:val="284"/>
          <w:jc w:val="center"/>
        </w:trPr>
        <w:tc>
          <w:tcPr>
            <w:tcW w:w="846" w:type="dxa"/>
            <w:shd w:val="clear" w:color="auto" w:fill="DBE5F1" w:themeFill="accent1" w:themeFillTint="33"/>
            <w:vAlign w:val="center"/>
          </w:tcPr>
          <w:p w14:paraId="36B4AE87"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4C983022"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057B5FF2"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691C875A"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068169A1"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2DBE087A" w14:textId="77777777" w:rsidR="00584B1C" w:rsidRPr="00CC4A17" w:rsidRDefault="00584B1C" w:rsidP="0088204B">
            <w:pPr>
              <w:pStyle w:val="Nessunaspaziatura"/>
              <w:rPr>
                <w:sz w:val="20"/>
                <w:szCs w:val="20"/>
              </w:rPr>
            </w:pPr>
          </w:p>
        </w:tc>
      </w:tr>
      <w:tr w:rsidR="00584B1C" w:rsidRPr="00CC4A17" w14:paraId="26918FEB" w14:textId="77777777" w:rsidTr="0088204B">
        <w:trPr>
          <w:trHeight w:val="284"/>
          <w:jc w:val="center"/>
        </w:trPr>
        <w:tc>
          <w:tcPr>
            <w:tcW w:w="846" w:type="dxa"/>
            <w:shd w:val="clear" w:color="auto" w:fill="DBE5F1" w:themeFill="accent1" w:themeFillTint="33"/>
            <w:vAlign w:val="center"/>
          </w:tcPr>
          <w:p w14:paraId="3F04012D"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17ADEA66"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060616BC"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32A2EF4F"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2FC36857"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7686A5BF" w14:textId="77777777" w:rsidR="00584B1C" w:rsidRPr="00CC4A17" w:rsidRDefault="00584B1C" w:rsidP="0088204B">
            <w:pPr>
              <w:pStyle w:val="Nessunaspaziatura"/>
              <w:rPr>
                <w:sz w:val="20"/>
                <w:szCs w:val="20"/>
              </w:rPr>
            </w:pPr>
          </w:p>
        </w:tc>
      </w:tr>
      <w:tr w:rsidR="00584B1C" w:rsidRPr="00CC4A17" w14:paraId="46756E5B" w14:textId="77777777" w:rsidTr="0088204B">
        <w:trPr>
          <w:trHeight w:val="284"/>
          <w:jc w:val="center"/>
        </w:trPr>
        <w:tc>
          <w:tcPr>
            <w:tcW w:w="846" w:type="dxa"/>
            <w:shd w:val="clear" w:color="auto" w:fill="DBE5F1" w:themeFill="accent1" w:themeFillTint="33"/>
            <w:vAlign w:val="center"/>
          </w:tcPr>
          <w:p w14:paraId="394AE3B1"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090DD56C"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72C134B9"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791088A7"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0A575AA5"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543D15AD" w14:textId="77777777" w:rsidR="00584B1C" w:rsidRPr="00CC4A17" w:rsidRDefault="00584B1C" w:rsidP="0088204B">
            <w:pPr>
              <w:pStyle w:val="Nessunaspaziatura"/>
              <w:rPr>
                <w:sz w:val="20"/>
                <w:szCs w:val="20"/>
              </w:rPr>
            </w:pPr>
          </w:p>
        </w:tc>
      </w:tr>
      <w:tr w:rsidR="00584B1C" w:rsidRPr="00CC4A17" w14:paraId="00506D35" w14:textId="77777777" w:rsidTr="0088204B">
        <w:trPr>
          <w:trHeight w:val="284"/>
          <w:jc w:val="center"/>
        </w:trPr>
        <w:tc>
          <w:tcPr>
            <w:tcW w:w="846" w:type="dxa"/>
            <w:shd w:val="clear" w:color="auto" w:fill="DBE5F1" w:themeFill="accent1" w:themeFillTint="33"/>
            <w:vAlign w:val="center"/>
          </w:tcPr>
          <w:p w14:paraId="2217711A"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785AB654"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4B11A415"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7ED0A54C"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2562557D"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48766012" w14:textId="77777777" w:rsidR="00584B1C" w:rsidRPr="00CC4A17" w:rsidRDefault="00584B1C" w:rsidP="0088204B">
            <w:pPr>
              <w:pStyle w:val="Nessunaspaziatura"/>
              <w:rPr>
                <w:sz w:val="20"/>
                <w:szCs w:val="20"/>
              </w:rPr>
            </w:pPr>
          </w:p>
        </w:tc>
      </w:tr>
      <w:tr w:rsidR="00584B1C" w:rsidRPr="00CC4A17" w14:paraId="21154592" w14:textId="77777777" w:rsidTr="0088204B">
        <w:trPr>
          <w:trHeight w:val="284"/>
          <w:jc w:val="center"/>
        </w:trPr>
        <w:tc>
          <w:tcPr>
            <w:tcW w:w="846" w:type="dxa"/>
            <w:shd w:val="clear" w:color="auto" w:fill="DBE5F1" w:themeFill="accent1" w:themeFillTint="33"/>
            <w:vAlign w:val="center"/>
          </w:tcPr>
          <w:p w14:paraId="287A357D"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7362CED4"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30A5A21D"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5D48F931"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538CB1A7"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5788403D" w14:textId="77777777" w:rsidR="00584B1C" w:rsidRPr="00CC4A17" w:rsidRDefault="00584B1C" w:rsidP="0088204B">
            <w:pPr>
              <w:pStyle w:val="Nessunaspaziatura"/>
              <w:rPr>
                <w:sz w:val="20"/>
                <w:szCs w:val="20"/>
              </w:rPr>
            </w:pPr>
          </w:p>
        </w:tc>
      </w:tr>
      <w:tr w:rsidR="00584B1C" w:rsidRPr="00CC4A17" w14:paraId="3BFF7CA4" w14:textId="77777777" w:rsidTr="0088204B">
        <w:trPr>
          <w:trHeight w:val="284"/>
          <w:jc w:val="center"/>
        </w:trPr>
        <w:tc>
          <w:tcPr>
            <w:tcW w:w="846" w:type="dxa"/>
            <w:shd w:val="clear" w:color="auto" w:fill="DBE5F1" w:themeFill="accent1" w:themeFillTint="33"/>
            <w:vAlign w:val="center"/>
          </w:tcPr>
          <w:p w14:paraId="481AAA9C"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421001D5"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7B231614"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0C12E4F8"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4BE6C08E"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6E75E5D8" w14:textId="77777777" w:rsidR="00584B1C" w:rsidRPr="00CC4A17" w:rsidRDefault="00584B1C" w:rsidP="0088204B">
            <w:pPr>
              <w:pStyle w:val="Nessunaspaziatura"/>
              <w:rPr>
                <w:sz w:val="20"/>
                <w:szCs w:val="20"/>
              </w:rPr>
            </w:pPr>
          </w:p>
        </w:tc>
      </w:tr>
      <w:tr w:rsidR="00584B1C" w:rsidRPr="00CC4A17" w14:paraId="06C43835" w14:textId="77777777" w:rsidTr="0088204B">
        <w:trPr>
          <w:trHeight w:val="284"/>
          <w:jc w:val="center"/>
        </w:trPr>
        <w:tc>
          <w:tcPr>
            <w:tcW w:w="846" w:type="dxa"/>
            <w:shd w:val="clear" w:color="auto" w:fill="DBE5F1" w:themeFill="accent1" w:themeFillTint="33"/>
            <w:vAlign w:val="center"/>
          </w:tcPr>
          <w:p w14:paraId="535D6C14"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42082690"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4DBC4059"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49FD6E99"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1A88BC60"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0AAF6BB8" w14:textId="77777777" w:rsidR="00584B1C" w:rsidRPr="00CC4A17" w:rsidRDefault="00584B1C" w:rsidP="0088204B">
            <w:pPr>
              <w:pStyle w:val="Nessunaspaziatura"/>
              <w:rPr>
                <w:sz w:val="20"/>
                <w:szCs w:val="20"/>
              </w:rPr>
            </w:pPr>
          </w:p>
        </w:tc>
      </w:tr>
      <w:tr w:rsidR="00584B1C" w:rsidRPr="00CC4A17" w14:paraId="1DF9C3C2" w14:textId="77777777" w:rsidTr="0088204B">
        <w:trPr>
          <w:trHeight w:val="284"/>
          <w:jc w:val="center"/>
        </w:trPr>
        <w:tc>
          <w:tcPr>
            <w:tcW w:w="846" w:type="dxa"/>
            <w:shd w:val="clear" w:color="auto" w:fill="DBE5F1" w:themeFill="accent1" w:themeFillTint="33"/>
            <w:vAlign w:val="center"/>
          </w:tcPr>
          <w:p w14:paraId="30ACEBDF"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74E1A0B3"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0EDEF94D"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1B0EC5A2"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20C09658"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1754742E" w14:textId="77777777" w:rsidR="00584B1C" w:rsidRPr="00CC4A17" w:rsidRDefault="00584B1C" w:rsidP="0088204B">
            <w:pPr>
              <w:pStyle w:val="Nessunaspaziatura"/>
              <w:rPr>
                <w:sz w:val="20"/>
                <w:szCs w:val="20"/>
              </w:rPr>
            </w:pPr>
          </w:p>
        </w:tc>
      </w:tr>
      <w:tr w:rsidR="00584B1C" w:rsidRPr="00CC4A17" w14:paraId="45AEA694" w14:textId="77777777" w:rsidTr="0088204B">
        <w:trPr>
          <w:trHeight w:val="284"/>
          <w:jc w:val="center"/>
        </w:trPr>
        <w:tc>
          <w:tcPr>
            <w:tcW w:w="846" w:type="dxa"/>
            <w:shd w:val="clear" w:color="auto" w:fill="DBE5F1" w:themeFill="accent1" w:themeFillTint="33"/>
            <w:vAlign w:val="center"/>
          </w:tcPr>
          <w:p w14:paraId="11D7A20D"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18708585"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2FBF0D05"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4F633A27"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2CBAD2FF"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163D3889" w14:textId="77777777" w:rsidR="00584B1C" w:rsidRPr="00CC4A17" w:rsidRDefault="00584B1C" w:rsidP="0088204B">
            <w:pPr>
              <w:pStyle w:val="Nessunaspaziatura"/>
              <w:rPr>
                <w:sz w:val="20"/>
                <w:szCs w:val="20"/>
              </w:rPr>
            </w:pPr>
          </w:p>
        </w:tc>
      </w:tr>
      <w:tr w:rsidR="00584B1C" w:rsidRPr="00CC4A17" w14:paraId="4CFEF8BC" w14:textId="77777777" w:rsidTr="0088204B">
        <w:trPr>
          <w:trHeight w:val="284"/>
          <w:jc w:val="center"/>
        </w:trPr>
        <w:tc>
          <w:tcPr>
            <w:tcW w:w="846" w:type="dxa"/>
            <w:shd w:val="clear" w:color="auto" w:fill="DBE5F1" w:themeFill="accent1" w:themeFillTint="33"/>
            <w:vAlign w:val="center"/>
          </w:tcPr>
          <w:p w14:paraId="58394831"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28936422"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39752825"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5E91EB55"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1EFDF831"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10274140" w14:textId="77777777" w:rsidR="00584B1C" w:rsidRPr="00CC4A17" w:rsidRDefault="00584B1C" w:rsidP="0088204B">
            <w:pPr>
              <w:pStyle w:val="Nessunaspaziatura"/>
              <w:rPr>
                <w:sz w:val="20"/>
                <w:szCs w:val="20"/>
              </w:rPr>
            </w:pPr>
          </w:p>
        </w:tc>
      </w:tr>
      <w:tr w:rsidR="00584B1C" w:rsidRPr="00CC4A17" w14:paraId="0A41EB36" w14:textId="77777777" w:rsidTr="0088204B">
        <w:trPr>
          <w:trHeight w:val="284"/>
          <w:jc w:val="center"/>
        </w:trPr>
        <w:tc>
          <w:tcPr>
            <w:tcW w:w="846" w:type="dxa"/>
            <w:shd w:val="clear" w:color="auto" w:fill="DBE5F1" w:themeFill="accent1" w:themeFillTint="33"/>
            <w:vAlign w:val="center"/>
          </w:tcPr>
          <w:p w14:paraId="6C991EE2"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4942B518"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1F2A3043"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308A4C50"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449E67F6"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0C072C7A" w14:textId="77777777" w:rsidR="00584B1C" w:rsidRPr="00CC4A17" w:rsidRDefault="00584B1C" w:rsidP="0088204B">
            <w:pPr>
              <w:pStyle w:val="Nessunaspaziatura"/>
              <w:rPr>
                <w:sz w:val="20"/>
                <w:szCs w:val="20"/>
              </w:rPr>
            </w:pPr>
          </w:p>
        </w:tc>
      </w:tr>
      <w:tr w:rsidR="00584B1C" w:rsidRPr="00CC4A17" w14:paraId="5C87FA0F" w14:textId="77777777" w:rsidTr="0088204B">
        <w:trPr>
          <w:trHeight w:val="284"/>
          <w:jc w:val="center"/>
        </w:trPr>
        <w:tc>
          <w:tcPr>
            <w:tcW w:w="846" w:type="dxa"/>
            <w:shd w:val="clear" w:color="auto" w:fill="DBE5F1" w:themeFill="accent1" w:themeFillTint="33"/>
            <w:vAlign w:val="center"/>
          </w:tcPr>
          <w:p w14:paraId="1DE93483"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16903A6B"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361DD085"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30D55A41"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03F44496"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4CF7E138" w14:textId="77777777" w:rsidR="00584B1C" w:rsidRPr="00CC4A17" w:rsidRDefault="00584B1C" w:rsidP="0088204B">
            <w:pPr>
              <w:pStyle w:val="Nessunaspaziatura"/>
              <w:rPr>
                <w:sz w:val="20"/>
                <w:szCs w:val="20"/>
              </w:rPr>
            </w:pPr>
          </w:p>
        </w:tc>
      </w:tr>
      <w:tr w:rsidR="00584B1C" w:rsidRPr="00CC4A17" w14:paraId="2030276B" w14:textId="77777777" w:rsidTr="0088204B">
        <w:trPr>
          <w:trHeight w:val="284"/>
          <w:jc w:val="center"/>
        </w:trPr>
        <w:tc>
          <w:tcPr>
            <w:tcW w:w="846" w:type="dxa"/>
            <w:shd w:val="clear" w:color="auto" w:fill="DBE5F1" w:themeFill="accent1" w:themeFillTint="33"/>
            <w:vAlign w:val="center"/>
          </w:tcPr>
          <w:p w14:paraId="6790EDAF"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3DFB436B"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6B562879"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635BAA88"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4EAA17EB"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6E647D84" w14:textId="77777777" w:rsidR="00584B1C" w:rsidRPr="00CC4A17" w:rsidRDefault="00584B1C" w:rsidP="0088204B">
            <w:pPr>
              <w:pStyle w:val="Nessunaspaziatura"/>
              <w:rPr>
                <w:sz w:val="20"/>
                <w:szCs w:val="20"/>
              </w:rPr>
            </w:pPr>
          </w:p>
        </w:tc>
      </w:tr>
      <w:tr w:rsidR="00584B1C" w:rsidRPr="00CC4A17" w14:paraId="362E7DD7" w14:textId="77777777" w:rsidTr="0088204B">
        <w:trPr>
          <w:trHeight w:val="284"/>
          <w:jc w:val="center"/>
        </w:trPr>
        <w:tc>
          <w:tcPr>
            <w:tcW w:w="846" w:type="dxa"/>
            <w:shd w:val="clear" w:color="auto" w:fill="DBE5F1" w:themeFill="accent1" w:themeFillTint="33"/>
            <w:vAlign w:val="center"/>
          </w:tcPr>
          <w:p w14:paraId="7264EE16"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250EC75E"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430320EA"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6A127A96"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61F5B491"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2A1D03FB" w14:textId="77777777" w:rsidR="00584B1C" w:rsidRPr="00CC4A17" w:rsidRDefault="00584B1C" w:rsidP="0088204B">
            <w:pPr>
              <w:pStyle w:val="Nessunaspaziatura"/>
              <w:rPr>
                <w:sz w:val="20"/>
                <w:szCs w:val="20"/>
              </w:rPr>
            </w:pPr>
          </w:p>
        </w:tc>
      </w:tr>
      <w:tr w:rsidR="00584B1C" w:rsidRPr="00CC4A17" w14:paraId="4D5BC682" w14:textId="77777777" w:rsidTr="0088204B">
        <w:trPr>
          <w:trHeight w:val="284"/>
          <w:jc w:val="center"/>
        </w:trPr>
        <w:tc>
          <w:tcPr>
            <w:tcW w:w="846" w:type="dxa"/>
            <w:shd w:val="clear" w:color="auto" w:fill="DBE5F1" w:themeFill="accent1" w:themeFillTint="33"/>
            <w:vAlign w:val="center"/>
          </w:tcPr>
          <w:p w14:paraId="309E69CA" w14:textId="77777777" w:rsidR="00584B1C" w:rsidRPr="00CC4A17" w:rsidRDefault="00584B1C" w:rsidP="0088204B">
            <w:pPr>
              <w:pStyle w:val="Nessunaspaziatura"/>
              <w:rPr>
                <w:sz w:val="20"/>
                <w:szCs w:val="20"/>
              </w:rPr>
            </w:pPr>
          </w:p>
        </w:tc>
        <w:tc>
          <w:tcPr>
            <w:tcW w:w="992" w:type="dxa"/>
            <w:shd w:val="clear" w:color="auto" w:fill="DBE5F1" w:themeFill="accent1" w:themeFillTint="33"/>
            <w:vAlign w:val="center"/>
          </w:tcPr>
          <w:p w14:paraId="484D2534" w14:textId="77777777" w:rsidR="00584B1C" w:rsidRPr="00CC4A17" w:rsidRDefault="00584B1C" w:rsidP="0088204B">
            <w:pPr>
              <w:pStyle w:val="Nessunaspaziatura"/>
              <w:rPr>
                <w:sz w:val="20"/>
                <w:szCs w:val="20"/>
              </w:rPr>
            </w:pPr>
          </w:p>
        </w:tc>
        <w:tc>
          <w:tcPr>
            <w:tcW w:w="5528" w:type="dxa"/>
            <w:shd w:val="clear" w:color="auto" w:fill="DBE5F1" w:themeFill="accent1" w:themeFillTint="33"/>
            <w:vAlign w:val="center"/>
          </w:tcPr>
          <w:p w14:paraId="529905EB" w14:textId="77777777" w:rsidR="00584B1C" w:rsidRPr="00CC4A17" w:rsidRDefault="00584B1C" w:rsidP="0088204B">
            <w:pPr>
              <w:pStyle w:val="Nessunaspaziatura"/>
              <w:rPr>
                <w:sz w:val="20"/>
                <w:szCs w:val="20"/>
              </w:rPr>
            </w:pPr>
          </w:p>
        </w:tc>
        <w:tc>
          <w:tcPr>
            <w:tcW w:w="1279" w:type="dxa"/>
            <w:shd w:val="clear" w:color="auto" w:fill="DBE5F1" w:themeFill="accent1" w:themeFillTint="33"/>
            <w:vAlign w:val="center"/>
          </w:tcPr>
          <w:p w14:paraId="5384F3E4" w14:textId="77777777" w:rsidR="00584B1C" w:rsidRPr="00CC4A17" w:rsidRDefault="00584B1C" w:rsidP="0088204B">
            <w:pPr>
              <w:pStyle w:val="Nessunaspaziatura"/>
              <w:rPr>
                <w:sz w:val="20"/>
                <w:szCs w:val="20"/>
              </w:rPr>
            </w:pPr>
          </w:p>
        </w:tc>
        <w:tc>
          <w:tcPr>
            <w:tcW w:w="1235" w:type="dxa"/>
            <w:shd w:val="clear" w:color="auto" w:fill="DBE5F1" w:themeFill="accent1" w:themeFillTint="33"/>
            <w:vAlign w:val="center"/>
          </w:tcPr>
          <w:p w14:paraId="2E8D64C5" w14:textId="77777777" w:rsidR="00584B1C" w:rsidRPr="00CC4A17" w:rsidRDefault="00584B1C" w:rsidP="0088204B">
            <w:pPr>
              <w:pStyle w:val="Nessunaspaziatura"/>
              <w:rPr>
                <w:sz w:val="20"/>
                <w:szCs w:val="20"/>
              </w:rPr>
            </w:pPr>
          </w:p>
        </w:tc>
        <w:tc>
          <w:tcPr>
            <w:tcW w:w="882" w:type="dxa"/>
            <w:shd w:val="clear" w:color="auto" w:fill="DBE5F1" w:themeFill="accent1" w:themeFillTint="33"/>
            <w:vAlign w:val="center"/>
          </w:tcPr>
          <w:p w14:paraId="015FA579" w14:textId="77777777" w:rsidR="00584B1C" w:rsidRPr="00CC4A17" w:rsidRDefault="00584B1C" w:rsidP="0088204B">
            <w:pPr>
              <w:pStyle w:val="Nessunaspaziatura"/>
              <w:rPr>
                <w:sz w:val="20"/>
                <w:szCs w:val="20"/>
              </w:rPr>
            </w:pPr>
          </w:p>
        </w:tc>
      </w:tr>
    </w:tbl>
    <w:p w14:paraId="54DB41DE" w14:textId="77777777" w:rsidR="00584B1C" w:rsidRPr="00CC4A17" w:rsidRDefault="00584B1C" w:rsidP="00584B1C">
      <w:pPr>
        <w:jc w:val="both"/>
        <w:rPr>
          <w:b/>
          <w:sz w:val="32"/>
          <w:szCs w:val="32"/>
        </w:rPr>
      </w:pPr>
      <w:r w:rsidRPr="00CC4A17">
        <w:t>*  Fare riferimento alle lettere A) - A1) - B) – B1) - C) - D) - E) – F) della Scheda soprannumerario ATA</w:t>
      </w:r>
    </w:p>
    <w:p w14:paraId="7A7AC261" w14:textId="77777777" w:rsidR="00584B1C" w:rsidRPr="00CC4A17" w:rsidRDefault="00584B1C" w:rsidP="00584B1C">
      <w:pPr>
        <w:spacing w:line="276" w:lineRule="auto"/>
        <w:jc w:val="both"/>
        <w:rPr>
          <w:b/>
        </w:rPr>
      </w:pPr>
      <w:r w:rsidRPr="00CC4A17">
        <w:rPr>
          <w:b/>
        </w:rPr>
        <w:t xml:space="preserve">Dichiarazione punteggio aggiuntivo </w:t>
      </w:r>
    </w:p>
    <w:p w14:paraId="527FF02F" w14:textId="77777777" w:rsidR="00584B1C" w:rsidRPr="00CC4A17" w:rsidRDefault="00C77C58" w:rsidP="00584B1C">
      <w:pPr>
        <w:spacing w:line="276" w:lineRule="auto"/>
        <w:jc w:val="both"/>
      </w:pPr>
      <w:sdt>
        <w:sdtPr>
          <w:rPr>
            <w:b/>
            <w:shd w:val="clear" w:color="auto" w:fill="DBE5F1" w:themeFill="accent1" w:themeFillTint="33"/>
          </w:rPr>
          <w:id w:val="-1590772832"/>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r w:rsidR="00584B1C" w:rsidRPr="00CC4A17">
        <w:rPr>
          <w:b/>
        </w:rPr>
        <w:t xml:space="preserve"> </w:t>
      </w:r>
      <w:r w:rsidR="00584B1C"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584B1C" w:rsidRPr="00CC4A17">
        <w:t>l’a.s.</w:t>
      </w:r>
      <w:proofErr w:type="spellEnd"/>
      <w:r w:rsidR="00584B1C" w:rsidRPr="00CC4A17">
        <w:t xml:space="preserve"> 2000/2001 e </w:t>
      </w:r>
      <w:proofErr w:type="spellStart"/>
      <w:r w:rsidR="00584B1C" w:rsidRPr="00CC4A17">
        <w:t>l’a.s.</w:t>
      </w:r>
      <w:proofErr w:type="spellEnd"/>
      <w:r w:rsidR="00584B1C"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AF92FAF500C54707B9BA8B5D90FACC2C"/>
          </w:placeholder>
        </w:sdtPr>
        <w:sdtEndPr/>
        <w:sdtContent>
          <w:r w:rsidR="00584B1C" w:rsidRPr="00CC4A17">
            <w:rPr>
              <w:shd w:val="clear" w:color="auto" w:fill="DBE5F1" w:themeFill="accent1" w:themeFillTint="33"/>
            </w:rPr>
            <w:t>________/________</w:t>
          </w:r>
        </w:sdtContent>
      </w:sdt>
      <w:r w:rsidR="00584B1C" w:rsidRPr="00CC4A17">
        <w:t xml:space="preserve">. Per tale ragione dichiaro di aver diritto, per il triennio </w:t>
      </w:r>
      <w:sdt>
        <w:sdtPr>
          <w:id w:val="910124896"/>
          <w:placeholder>
            <w:docPart w:val="6B79974E99A94847B7F09A06F0CD7D48"/>
          </w:placeholder>
        </w:sdtPr>
        <w:sdtEndPr/>
        <w:sdtContent>
          <w:r w:rsidR="00584B1C" w:rsidRPr="00CC4A17">
            <w:rPr>
              <w:shd w:val="clear" w:color="auto" w:fill="DBE5F1" w:themeFill="accent1" w:themeFillTint="33"/>
            </w:rPr>
            <w:t>___________________________</w:t>
          </w:r>
        </w:sdtContent>
      </w:sdt>
      <w:r w:rsidR="00584B1C" w:rsidRPr="00CC4A17">
        <w:t xml:space="preserve"> all’attribuzione di un punteggio aggiuntivo </w:t>
      </w:r>
      <w:r w:rsidR="00584B1C" w:rsidRPr="00CC4A17">
        <w:rPr>
          <w:i/>
        </w:rPr>
        <w:t>una tantum</w:t>
      </w:r>
      <w:r w:rsidR="00584B1C" w:rsidRPr="00CC4A17">
        <w:t xml:space="preserve"> di 40 punti.</w:t>
      </w:r>
    </w:p>
    <w:p w14:paraId="112E18F6" w14:textId="77777777" w:rsidR="00584B1C" w:rsidRPr="00CC4A17" w:rsidRDefault="00584B1C" w:rsidP="00584B1C">
      <w:pPr>
        <w:jc w:val="both"/>
        <w:rPr>
          <w:sz w:val="16"/>
          <w:szCs w:val="16"/>
        </w:rPr>
      </w:pPr>
    </w:p>
    <w:p w14:paraId="30805FB3" w14:textId="77777777" w:rsidR="00584B1C" w:rsidRPr="00CC4A17" w:rsidRDefault="00584B1C" w:rsidP="00584B1C">
      <w:pPr>
        <w:jc w:val="both"/>
        <w:rPr>
          <w:b/>
          <w:sz w:val="28"/>
          <w:szCs w:val="28"/>
        </w:rPr>
      </w:pPr>
      <w:r w:rsidRPr="00CC4A17">
        <w:rPr>
          <w:b/>
          <w:sz w:val="28"/>
          <w:szCs w:val="28"/>
        </w:rPr>
        <w:t>II - ESIGENZE DI FAMIGLIA (4ter) (5) (5bis) (5 ter)</w:t>
      </w:r>
    </w:p>
    <w:p w14:paraId="47E410B2" w14:textId="77777777" w:rsidR="00584B1C" w:rsidRPr="00CC4A17" w:rsidRDefault="00C77C58" w:rsidP="00584B1C">
      <w:pPr>
        <w:jc w:val="both"/>
        <w:rPr>
          <w:b/>
        </w:rPr>
      </w:pPr>
      <w:sdt>
        <w:sdtPr>
          <w:rPr>
            <w:b/>
            <w:shd w:val="clear" w:color="auto" w:fill="DBE5F1" w:themeFill="accent1" w:themeFillTint="33"/>
          </w:rPr>
          <w:id w:val="889620171"/>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r w:rsidR="00584B1C" w:rsidRPr="00CC4A17">
        <w:rPr>
          <w:b/>
        </w:rPr>
        <w:t xml:space="preserve"> Ricongiungimento al coniuge o parte dell’unione civile (A-1)</w:t>
      </w:r>
    </w:p>
    <w:p w14:paraId="13615F1F" w14:textId="77777777" w:rsidR="00584B1C" w:rsidRPr="00CC4A17" w:rsidRDefault="00584B1C" w:rsidP="00584B1C">
      <w:pPr>
        <w:jc w:val="both"/>
      </w:pPr>
      <w:r w:rsidRPr="00CC4A17">
        <w:t xml:space="preserve">di aver contratto matrimonio o unione civile con </w:t>
      </w:r>
      <w:sdt>
        <w:sdtPr>
          <w:id w:val="1990133674"/>
          <w:placeholder>
            <w:docPart w:val="6B79974E99A94847B7F09A06F0CD7D48"/>
          </w:placeholder>
        </w:sdtPr>
        <w:sdtEndPr/>
        <w:sdtContent>
          <w:sdt>
            <w:sdtPr>
              <w:id w:val="1190563590"/>
              <w:placeholder>
                <w:docPart w:val="6B79974E99A94847B7F09A06F0CD7D48"/>
              </w:placeholder>
            </w:sdtPr>
            <w:sdtEndPr/>
            <w:sdtContent>
              <w:r w:rsidRPr="00CC4A17">
                <w:rPr>
                  <w:shd w:val="clear" w:color="auto" w:fill="DBE5F1" w:themeFill="accent1" w:themeFillTint="33"/>
                </w:rPr>
                <w:t>_______________________________________________</w:t>
              </w:r>
            </w:sdtContent>
          </w:sdt>
        </w:sdtContent>
      </w:sdt>
      <w:r w:rsidRPr="00CC4A17">
        <w:t xml:space="preserve"> che risiede nel Comune di </w:t>
      </w:r>
      <w:sdt>
        <w:sdtPr>
          <w:id w:val="727728607"/>
          <w:placeholder>
            <w:docPart w:val="6B79974E99A94847B7F09A06F0CD7D48"/>
          </w:placeholder>
        </w:sdtPr>
        <w:sdtEndPr/>
        <w:sdtContent>
          <w:r w:rsidRPr="00CC4A17">
            <w:rPr>
              <w:shd w:val="clear" w:color="auto" w:fill="DBE5F1" w:themeFill="accent1" w:themeFillTint="33"/>
            </w:rPr>
            <w:t>_____________________________________</w:t>
          </w:r>
        </w:sdtContent>
      </w:sdt>
      <w:r w:rsidRPr="00CC4A17">
        <w:t xml:space="preserve"> (</w:t>
      </w:r>
      <w:proofErr w:type="spellStart"/>
      <w:r w:rsidRPr="00CC4A17">
        <w:t>Prov</w:t>
      </w:r>
      <w:proofErr w:type="spellEnd"/>
      <w:r w:rsidRPr="00CC4A17">
        <w:t xml:space="preserve">. </w:t>
      </w:r>
      <w:sdt>
        <w:sdtPr>
          <w:id w:val="1796415029"/>
          <w:placeholder>
            <w:docPart w:val="6B79974E99A94847B7F09A06F0CD7D48"/>
          </w:placeholder>
        </w:sdtPr>
        <w:sdtEndPr/>
        <w:sdtContent>
          <w:r w:rsidRPr="00CC4A17">
            <w:rPr>
              <w:shd w:val="clear" w:color="auto" w:fill="DBE5F1" w:themeFill="accent1" w:themeFillTint="33"/>
            </w:rPr>
            <w:t>____</w:t>
          </w:r>
        </w:sdtContent>
      </w:sdt>
      <w:r w:rsidRPr="00CC4A17">
        <w:t xml:space="preserve"> ) - via/piazza </w:t>
      </w:r>
      <w:sdt>
        <w:sdtPr>
          <w:id w:val="932556099"/>
          <w:placeholder>
            <w:docPart w:val="6B79974E99A94847B7F09A06F0CD7D48"/>
          </w:placeholder>
        </w:sdtPr>
        <w:sdtEndPr/>
        <w:sdtContent>
          <w:r w:rsidRPr="00CC4A17">
            <w:rPr>
              <w:shd w:val="clear" w:color="auto" w:fill="DBE5F1" w:themeFill="accent1" w:themeFillTint="33"/>
            </w:rPr>
            <w:t>_________________________________________</w:t>
          </w:r>
        </w:sdtContent>
      </w:sdt>
      <w:r w:rsidRPr="00CC4A17">
        <w:t xml:space="preserve"> n° </w:t>
      </w:r>
      <w:sdt>
        <w:sdtPr>
          <w:id w:val="1176703338"/>
          <w:placeholder>
            <w:docPart w:val="6B79974E99A94847B7F09A06F0CD7D48"/>
          </w:placeholder>
        </w:sdtPr>
        <w:sdtEndPr/>
        <w:sdtContent>
          <w:r w:rsidRPr="00CC4A17">
            <w:rPr>
              <w:shd w:val="clear" w:color="auto" w:fill="DBE5F1" w:themeFill="accent1" w:themeFillTint="33"/>
            </w:rPr>
            <w:t>______</w:t>
          </w:r>
        </w:sdtContent>
      </w:sdt>
      <w:r w:rsidRPr="00CC4A17">
        <w:t xml:space="preserve"> dal </w:t>
      </w:r>
      <w:sdt>
        <w:sdtPr>
          <w:rPr>
            <w:shd w:val="clear" w:color="auto" w:fill="DBE5F1" w:themeFill="accent1" w:themeFillTint="33"/>
          </w:rPr>
          <w:id w:val="1515952711"/>
          <w:placeholder>
            <w:docPart w:val="DACBDA329263445D9F1236299E4D64E6"/>
          </w:placeholder>
          <w:date>
            <w:dateFormat w:val="dd/MM/yyyy"/>
            <w:lid w:val="it-IT"/>
            <w:storeMappedDataAs w:val="dateTime"/>
            <w:calendar w:val="gregorian"/>
          </w:date>
        </w:sdtPr>
        <w:sdtEndPr/>
        <w:sdtContent>
          <w:r w:rsidRPr="00CC4A17">
            <w:rPr>
              <w:shd w:val="clear" w:color="auto" w:fill="DBE5F1" w:themeFill="accent1" w:themeFillTint="33"/>
            </w:rPr>
            <w:t>________/________/________</w:t>
          </w:r>
        </w:sdtContent>
      </w:sdt>
      <w:r w:rsidRPr="00CC4A17">
        <w:t xml:space="preserve"> (decorrenza dell’iscrizione anagrafica) con cui intende ricongiungersi.</w:t>
      </w:r>
    </w:p>
    <w:p w14:paraId="198AF5AA" w14:textId="77777777" w:rsidR="00584B1C" w:rsidRPr="00CC4A17" w:rsidRDefault="00C77C58" w:rsidP="00584B1C">
      <w:pPr>
        <w:jc w:val="both"/>
      </w:pPr>
      <w:sdt>
        <w:sdtPr>
          <w:rPr>
            <w:b/>
            <w:shd w:val="clear" w:color="auto" w:fill="DBE5F1" w:themeFill="accent1" w:themeFillTint="33"/>
          </w:rPr>
          <w:id w:val="113266504"/>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r w:rsidR="00584B1C" w:rsidRPr="00CC4A17">
        <w:rPr>
          <w:b/>
        </w:rPr>
        <w:t xml:space="preserve"> </w:t>
      </w:r>
      <w:r w:rsidR="00584B1C"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6B79974E99A94847B7F09A06F0CD7D48"/>
          </w:placeholder>
        </w:sdtPr>
        <w:sdtEndPr/>
        <w:sdtContent>
          <w:r w:rsidR="00584B1C" w:rsidRPr="00CC4A17">
            <w:rPr>
              <w:shd w:val="clear" w:color="auto" w:fill="DBE5F1" w:themeFill="accent1" w:themeFillTint="33"/>
            </w:rPr>
            <w:t>_____________________________________________</w:t>
          </w:r>
        </w:sdtContent>
      </w:sdt>
    </w:p>
    <w:p w14:paraId="02FF4697" w14:textId="77777777" w:rsidR="00584B1C" w:rsidRPr="00CC4A17" w:rsidRDefault="00584B1C" w:rsidP="00584B1C">
      <w:pPr>
        <w:jc w:val="both"/>
      </w:pPr>
    </w:p>
    <w:p w14:paraId="1643BB71" w14:textId="77777777" w:rsidR="00584B1C" w:rsidRPr="00CC4A17" w:rsidRDefault="00C77C58" w:rsidP="00584B1C">
      <w:pPr>
        <w:spacing w:line="276" w:lineRule="auto"/>
        <w:jc w:val="both"/>
        <w:rPr>
          <w:b/>
        </w:rPr>
      </w:pPr>
      <w:sdt>
        <w:sdtPr>
          <w:rPr>
            <w:b/>
            <w:shd w:val="clear" w:color="auto" w:fill="DBE5F1" w:themeFill="accent1" w:themeFillTint="33"/>
          </w:rPr>
          <w:id w:val="248402295"/>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r w:rsidR="00584B1C" w:rsidRPr="00CC4A17">
        <w:rPr>
          <w:b/>
        </w:rPr>
        <w:t xml:space="preserve"> Ricongiungimento ai genitori o ai figli per i non coniugati (A-2)</w:t>
      </w:r>
    </w:p>
    <w:p w14:paraId="3F7A9474" w14:textId="77777777" w:rsidR="00584B1C" w:rsidRPr="00CC4A17" w:rsidRDefault="00584B1C" w:rsidP="00584B1C">
      <w:pPr>
        <w:spacing w:line="276" w:lineRule="auto"/>
        <w:jc w:val="both"/>
      </w:pPr>
      <w:r w:rsidRPr="00CC4A17">
        <w:t xml:space="preserve">di essere (celibe, nubile) </w:t>
      </w:r>
      <w:sdt>
        <w:sdtPr>
          <w:id w:val="-1550459019"/>
          <w:placeholder>
            <w:docPart w:val="6B79974E99A94847B7F09A06F0CD7D48"/>
          </w:placeholder>
        </w:sdtPr>
        <w:sdtEndPr/>
        <w:sdtContent>
          <w:r w:rsidRPr="00CC4A17">
            <w:rPr>
              <w:shd w:val="clear" w:color="auto" w:fill="DBE5F1" w:themeFill="accent1" w:themeFillTint="33"/>
            </w:rPr>
            <w:t>__________________</w:t>
          </w:r>
        </w:sdtContent>
      </w:sdt>
      <w:r w:rsidRPr="00CC4A17">
        <w:t xml:space="preserve"> e di essere figlio/a di </w:t>
      </w:r>
      <w:sdt>
        <w:sdtPr>
          <w:id w:val="-470443291"/>
          <w:placeholder>
            <w:docPart w:val="6B79974E99A94847B7F09A06F0CD7D48"/>
          </w:placeholder>
        </w:sdtPr>
        <w:sdtEndPr/>
        <w:sdtContent>
          <w:r w:rsidRPr="00CC4A17">
            <w:rPr>
              <w:shd w:val="clear" w:color="auto" w:fill="DBE5F1"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6B79974E99A94847B7F09A06F0CD7D48"/>
          </w:placeholder>
        </w:sdtPr>
        <w:sdtEndPr/>
        <w:sdtContent>
          <w:r w:rsidRPr="00CC4A17">
            <w:rPr>
              <w:shd w:val="clear" w:color="auto" w:fill="DBE5F1" w:themeFill="accent1" w:themeFillTint="33"/>
            </w:rPr>
            <w:t>______________________________________________________________________</w:t>
          </w:r>
        </w:sdtContent>
      </w:sdt>
      <w:r w:rsidRPr="00CC4A17">
        <w:t xml:space="preserve"> residente nel Comune di </w:t>
      </w:r>
      <w:sdt>
        <w:sdtPr>
          <w:id w:val="1226183938"/>
          <w:placeholder>
            <w:docPart w:val="6B79974E99A94847B7F09A06F0CD7D48"/>
          </w:placeholder>
        </w:sdtPr>
        <w:sdtEndPr/>
        <w:sdtContent>
          <w:r w:rsidRPr="00CC4A17">
            <w:rPr>
              <w:shd w:val="clear" w:color="auto" w:fill="DBE5F1" w:themeFill="accent1" w:themeFillTint="33"/>
            </w:rPr>
            <w:t>_____________________________________</w:t>
          </w:r>
        </w:sdtContent>
      </w:sdt>
      <w:r w:rsidRPr="00CC4A17">
        <w:t xml:space="preserve"> (</w:t>
      </w:r>
      <w:proofErr w:type="spellStart"/>
      <w:r w:rsidRPr="00CC4A17">
        <w:t>Prov</w:t>
      </w:r>
      <w:proofErr w:type="spellEnd"/>
      <w:r w:rsidRPr="00CC4A17">
        <w:t xml:space="preserve">. </w:t>
      </w:r>
      <w:sdt>
        <w:sdtPr>
          <w:id w:val="716550550"/>
        </w:sdtPr>
        <w:sdtEndPr/>
        <w:sdtContent>
          <w:r w:rsidRPr="00CC4A17">
            <w:rPr>
              <w:shd w:val="clear" w:color="auto" w:fill="DBE5F1" w:themeFill="accent1" w:themeFillTint="33"/>
            </w:rPr>
            <w:t>____</w:t>
          </w:r>
        </w:sdtContent>
      </w:sdt>
      <w:r w:rsidRPr="00CC4A17">
        <w:t xml:space="preserve"> ) - via/piazza </w:t>
      </w:r>
      <w:sdt>
        <w:sdtPr>
          <w:id w:val="983049815"/>
        </w:sdtPr>
        <w:sdtEndPr/>
        <w:sdtContent>
          <w:r w:rsidRPr="00CC4A17">
            <w:rPr>
              <w:shd w:val="clear" w:color="auto" w:fill="DBE5F1" w:themeFill="accent1" w:themeFillTint="33"/>
            </w:rPr>
            <w:t>_________________________________________</w:t>
          </w:r>
        </w:sdtContent>
      </w:sdt>
      <w:r w:rsidRPr="00CC4A17">
        <w:t xml:space="preserve"> n° </w:t>
      </w:r>
      <w:sdt>
        <w:sdtPr>
          <w:id w:val="582113584"/>
        </w:sdtPr>
        <w:sdtEndPr/>
        <w:sdtContent>
          <w:r w:rsidRPr="00CC4A17">
            <w:rPr>
              <w:shd w:val="clear" w:color="auto" w:fill="DBE5F1" w:themeFill="accent1" w:themeFillTint="33"/>
            </w:rPr>
            <w:t>______</w:t>
          </w:r>
        </w:sdtContent>
      </w:sdt>
      <w:r w:rsidRPr="00CC4A17">
        <w:t xml:space="preserve"> dal </w:t>
      </w:r>
      <w:sdt>
        <w:sdtPr>
          <w:rPr>
            <w:shd w:val="clear" w:color="auto" w:fill="DBE5F1" w:themeFill="accent1" w:themeFillTint="33"/>
          </w:rPr>
          <w:id w:val="-376238851"/>
          <w:placeholder>
            <w:docPart w:val="DACBDA329263445D9F1236299E4D64E6"/>
          </w:placeholder>
          <w:date>
            <w:dateFormat w:val="dd/MM/yyyy"/>
            <w:lid w:val="it-IT"/>
            <w:storeMappedDataAs w:val="dateTime"/>
            <w:calendar w:val="gregorian"/>
          </w:date>
        </w:sdtPr>
        <w:sdtEndPr/>
        <w:sdtContent>
          <w:r w:rsidRPr="00CC4A17">
            <w:rPr>
              <w:shd w:val="clear" w:color="auto" w:fill="DBE5F1" w:themeFill="accent1" w:themeFillTint="33"/>
            </w:rPr>
            <w:t>________/________/________</w:t>
          </w:r>
        </w:sdtContent>
      </w:sdt>
      <w:r w:rsidRPr="00CC4A17">
        <w:t xml:space="preserve"> (decorrenza dell’iscrizione anagrafica) con cui intende ricongiungersi.</w:t>
      </w:r>
    </w:p>
    <w:p w14:paraId="5C9DEBAC" w14:textId="77777777" w:rsidR="00584B1C" w:rsidRPr="00CC4A17" w:rsidRDefault="00C77C58" w:rsidP="00584B1C">
      <w:pPr>
        <w:spacing w:line="276" w:lineRule="auto"/>
        <w:jc w:val="both"/>
      </w:pPr>
      <w:sdt>
        <w:sdtPr>
          <w:rPr>
            <w:b/>
            <w:shd w:val="clear" w:color="auto" w:fill="DBE5F1" w:themeFill="accent1" w:themeFillTint="33"/>
          </w:rPr>
          <w:id w:val="-1690366274"/>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r w:rsidR="00584B1C" w:rsidRPr="00CC4A17">
        <w:rPr>
          <w:b/>
        </w:rPr>
        <w:t xml:space="preserve"> </w:t>
      </w:r>
      <w:r w:rsidR="00584B1C" w:rsidRPr="00CC4A17">
        <w:t>Si prescinde dall’iscrizione anagrafica in quanto il genitore/figlio è stato trasferito per servizio nei tre mesi antecedenti (specificare le motivazioni del trasferimento e la data dello stesso) oppure nel caso di figlio neonato.</w:t>
      </w:r>
    </w:p>
    <w:p w14:paraId="316714E7" w14:textId="77777777" w:rsidR="00584B1C" w:rsidRPr="00CC4A17" w:rsidRDefault="00584B1C" w:rsidP="00584B1C">
      <w:pPr>
        <w:jc w:val="both"/>
      </w:pPr>
    </w:p>
    <w:p w14:paraId="5A99BF94" w14:textId="77777777" w:rsidR="00584B1C" w:rsidRPr="00CC4A17" w:rsidRDefault="00C77C58" w:rsidP="00584B1C">
      <w:pPr>
        <w:spacing w:line="276" w:lineRule="auto"/>
        <w:jc w:val="both"/>
        <w:rPr>
          <w:b/>
        </w:rPr>
      </w:pPr>
      <w:sdt>
        <w:sdtPr>
          <w:rPr>
            <w:b/>
            <w:shd w:val="clear" w:color="auto" w:fill="DBE5F1" w:themeFill="accent1" w:themeFillTint="33"/>
          </w:rPr>
          <w:id w:val="-309798953"/>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r w:rsidR="00584B1C" w:rsidRPr="00CC4A17">
        <w:rPr>
          <w:b/>
        </w:rPr>
        <w:t xml:space="preserve"> Ricongiungimento ai genitori o ai figli in caso di separazione o divorzio (A-3)</w:t>
      </w:r>
    </w:p>
    <w:p w14:paraId="57576C8D" w14:textId="77777777" w:rsidR="00584B1C" w:rsidRPr="00CC4A17" w:rsidRDefault="00584B1C" w:rsidP="00584B1C">
      <w:pPr>
        <w:pStyle w:val="Paragrafoelenco"/>
        <w:numPr>
          <w:ilvl w:val="0"/>
          <w:numId w:val="14"/>
        </w:numPr>
        <w:spacing w:after="0" w:line="276" w:lineRule="auto"/>
        <w:jc w:val="both"/>
      </w:pPr>
      <w:r w:rsidRPr="00CC4A17">
        <w:t xml:space="preserve">di essere divorziato/a con sentenza del Tribunale di </w:t>
      </w:r>
      <w:sdt>
        <w:sdtPr>
          <w:id w:val="-1181747725"/>
          <w:placeholder>
            <w:docPart w:val="6B79974E99A94847B7F09A06F0CD7D48"/>
          </w:placeholder>
        </w:sdtPr>
        <w:sdtEndPr/>
        <w:sdtContent>
          <w:r w:rsidRPr="00CC4A17">
            <w:rPr>
              <w:shd w:val="clear" w:color="auto" w:fill="DBE5F1" w:themeFill="accent1" w:themeFillTint="33"/>
            </w:rPr>
            <w:t>__________________________</w:t>
          </w:r>
        </w:sdtContent>
      </w:sdt>
      <w:r w:rsidRPr="00CC4A17">
        <w:t xml:space="preserve"> in data </w:t>
      </w:r>
      <w:sdt>
        <w:sdtPr>
          <w:rPr>
            <w:shd w:val="clear" w:color="auto" w:fill="DBE5F1" w:themeFill="accent1" w:themeFillTint="33"/>
          </w:rPr>
          <w:id w:val="-586144940"/>
          <w:placeholder>
            <w:docPart w:val="DACBDA329263445D9F1236299E4D64E6"/>
          </w:placeholder>
          <w:date>
            <w:dateFormat w:val="dd/MM/yyyy"/>
            <w:lid w:val="it-IT"/>
            <w:storeMappedDataAs w:val="dateTime"/>
            <w:calendar w:val="gregorian"/>
          </w:date>
        </w:sdtPr>
        <w:sdtEndPr/>
        <w:sdtContent>
          <w:r w:rsidRPr="00CC4A17">
            <w:rPr>
              <w:shd w:val="clear" w:color="auto" w:fill="DBE5F1" w:themeFill="accent1" w:themeFillTint="33"/>
            </w:rPr>
            <w:t>________/________/________</w:t>
          </w:r>
        </w:sdtContent>
      </w:sdt>
    </w:p>
    <w:p w14:paraId="4FEC4A9E" w14:textId="77777777" w:rsidR="00584B1C" w:rsidRPr="00CC4A17" w:rsidRDefault="00584B1C" w:rsidP="00584B1C">
      <w:pPr>
        <w:pStyle w:val="Paragrafoelenco"/>
        <w:numPr>
          <w:ilvl w:val="0"/>
          <w:numId w:val="14"/>
        </w:numPr>
        <w:spacing w:after="0" w:line="276" w:lineRule="auto"/>
        <w:jc w:val="both"/>
      </w:pPr>
      <w:r w:rsidRPr="00CC4A17">
        <w:t xml:space="preserve">di essere separato/a consensualmente o legalmente con atto del Tribunale di </w:t>
      </w:r>
      <w:sdt>
        <w:sdtPr>
          <w:id w:val="-1966810163"/>
          <w:placeholder>
            <w:docPart w:val="6B79974E99A94847B7F09A06F0CD7D48"/>
          </w:placeholder>
        </w:sdtPr>
        <w:sdtEndPr/>
        <w:sdtContent>
          <w:r w:rsidRPr="00CC4A17">
            <w:rPr>
              <w:shd w:val="clear" w:color="auto" w:fill="DBE5F1" w:themeFill="accent1" w:themeFillTint="33"/>
            </w:rPr>
            <w:t>______________________________________</w:t>
          </w:r>
        </w:sdtContent>
      </w:sdt>
      <w:r w:rsidRPr="00CC4A17">
        <w:t xml:space="preserve"> in data </w:t>
      </w:r>
      <w:sdt>
        <w:sdtPr>
          <w:id w:val="-1536731530"/>
          <w:placeholder>
            <w:docPart w:val="6B79974E99A94847B7F09A06F0CD7D48"/>
          </w:placeholder>
        </w:sdtPr>
        <w:sdtEndPr/>
        <w:sdtContent>
          <w:sdt>
            <w:sdtPr>
              <w:rPr>
                <w:shd w:val="clear" w:color="auto" w:fill="DBE5F1" w:themeFill="accent1" w:themeFillTint="33"/>
              </w:rPr>
              <w:id w:val="1250006310"/>
              <w:placeholder>
                <w:docPart w:val="DACBDA329263445D9F1236299E4D64E6"/>
              </w:placeholder>
              <w:date>
                <w:dateFormat w:val="dd/MM/yyyy"/>
                <w:lid w:val="it-IT"/>
                <w:storeMappedDataAs w:val="dateTime"/>
                <w:calendar w:val="gregorian"/>
              </w:date>
            </w:sdtPr>
            <w:sdtEndPr/>
            <w:sdtContent>
              <w:r w:rsidRPr="00CC4A17">
                <w:rPr>
                  <w:shd w:val="clear" w:color="auto" w:fill="DBE5F1" w:themeFill="accent1" w:themeFillTint="33"/>
                </w:rPr>
                <w:t>________/________/________</w:t>
              </w:r>
            </w:sdtContent>
          </w:sdt>
        </w:sdtContent>
      </w:sdt>
    </w:p>
    <w:p w14:paraId="36F770BB" w14:textId="77777777" w:rsidR="00584B1C" w:rsidRPr="00CC4A17" w:rsidRDefault="00584B1C" w:rsidP="00584B1C">
      <w:pPr>
        <w:pStyle w:val="Paragrafoelenco"/>
        <w:numPr>
          <w:ilvl w:val="0"/>
          <w:numId w:val="14"/>
        </w:numPr>
        <w:spacing w:after="0" w:line="276" w:lineRule="auto"/>
        <w:jc w:val="both"/>
      </w:pPr>
      <w:r w:rsidRPr="00CC4A17">
        <w:t xml:space="preserve">e di essere figlio/a di </w:t>
      </w:r>
      <w:sdt>
        <w:sdtPr>
          <w:id w:val="1030605249"/>
          <w:placeholder>
            <w:docPart w:val="6B79974E99A94847B7F09A06F0CD7D48"/>
          </w:placeholder>
        </w:sdtPr>
        <w:sdtEndPr/>
        <w:sdtContent>
          <w:r w:rsidRPr="00CC4A17">
            <w:rPr>
              <w:shd w:val="clear" w:color="auto" w:fill="DBE5F1" w:themeFill="accent1" w:themeFillTint="33"/>
            </w:rPr>
            <w:t>___________________________________________________________________________________</w:t>
          </w:r>
        </w:sdtContent>
      </w:sdt>
    </w:p>
    <w:p w14:paraId="4DAC8DE6" w14:textId="77777777" w:rsidR="00584B1C" w:rsidRPr="00CC4A17" w:rsidRDefault="00584B1C" w:rsidP="00584B1C">
      <w:pPr>
        <w:pStyle w:val="Paragrafoelenco"/>
        <w:numPr>
          <w:ilvl w:val="0"/>
          <w:numId w:val="14"/>
        </w:numPr>
        <w:spacing w:after="0" w:line="276" w:lineRule="auto"/>
        <w:jc w:val="both"/>
      </w:pPr>
      <w:r w:rsidRPr="00CC4A17">
        <w:t xml:space="preserve">di essere genitore di </w:t>
      </w:r>
      <w:sdt>
        <w:sdtPr>
          <w:id w:val="1636989425"/>
          <w:placeholder>
            <w:docPart w:val="6B79974E99A94847B7F09A06F0CD7D48"/>
          </w:placeholder>
        </w:sdtPr>
        <w:sdtEndPr/>
        <w:sdtContent>
          <w:r w:rsidRPr="00CC4A17">
            <w:rPr>
              <w:shd w:val="clear" w:color="auto" w:fill="DBE5F1" w:themeFill="accent1" w:themeFillTint="33"/>
            </w:rPr>
            <w:t>___________________________________________________________________________________</w:t>
          </w:r>
        </w:sdtContent>
      </w:sdt>
    </w:p>
    <w:p w14:paraId="6FCC93D5" w14:textId="77777777" w:rsidR="00584B1C" w:rsidRPr="00CC4A17" w:rsidRDefault="00584B1C" w:rsidP="00584B1C">
      <w:pPr>
        <w:spacing w:line="276" w:lineRule="auto"/>
        <w:jc w:val="both"/>
      </w:pPr>
      <w:r w:rsidRPr="00CC4A17">
        <w:t xml:space="preserve">residente nel Comune di </w:t>
      </w:r>
      <w:sdt>
        <w:sdtPr>
          <w:id w:val="1624965568"/>
          <w:placeholder>
            <w:docPart w:val="6B79974E99A94847B7F09A06F0CD7D48"/>
          </w:placeholder>
        </w:sdtPr>
        <w:sdtEndPr/>
        <w:sdtContent>
          <w:r w:rsidRPr="00CC4A17">
            <w:rPr>
              <w:shd w:val="clear" w:color="auto" w:fill="DBE5F1" w:themeFill="accent1" w:themeFillTint="33"/>
            </w:rPr>
            <w:t>_______________________________________________________________</w:t>
          </w:r>
        </w:sdtContent>
      </w:sdt>
      <w:r w:rsidRPr="00CC4A17">
        <w:t xml:space="preserve"> (</w:t>
      </w:r>
      <w:proofErr w:type="spellStart"/>
      <w:r w:rsidRPr="00CC4A17">
        <w:t>Prov</w:t>
      </w:r>
      <w:proofErr w:type="spellEnd"/>
      <w:r w:rsidRPr="00CC4A17">
        <w:t xml:space="preserve">. </w:t>
      </w:r>
      <w:sdt>
        <w:sdtPr>
          <w:id w:val="1513184356"/>
        </w:sdtPr>
        <w:sdtEndPr/>
        <w:sdtContent>
          <w:r w:rsidRPr="00CC4A17">
            <w:rPr>
              <w:shd w:val="clear" w:color="auto" w:fill="DBE5F1" w:themeFill="accent1" w:themeFillTint="33"/>
            </w:rPr>
            <w:t>________</w:t>
          </w:r>
        </w:sdtContent>
      </w:sdt>
      <w:r w:rsidRPr="00CC4A17">
        <w:t xml:space="preserve"> ) - via/piazza </w:t>
      </w:r>
      <w:sdt>
        <w:sdtPr>
          <w:id w:val="-1200926958"/>
          <w:placeholder>
            <w:docPart w:val="6B79974E99A94847B7F09A06F0CD7D48"/>
          </w:placeholder>
        </w:sdtPr>
        <w:sdtEndPr/>
        <w:sdtContent>
          <w:r w:rsidRPr="00CC4A17">
            <w:rPr>
              <w:shd w:val="clear" w:color="auto" w:fill="DBE5F1" w:themeFill="accent1" w:themeFillTint="33"/>
            </w:rPr>
            <w:t>____________________________________________________________</w:t>
          </w:r>
        </w:sdtContent>
      </w:sdt>
      <w:r w:rsidRPr="00CC4A17">
        <w:t xml:space="preserve"> n° </w:t>
      </w:r>
      <w:sdt>
        <w:sdtPr>
          <w:id w:val="-1342695835"/>
          <w:placeholder>
            <w:docPart w:val="6B79974E99A94847B7F09A06F0CD7D48"/>
          </w:placeholder>
        </w:sdtPr>
        <w:sdtEndPr/>
        <w:sdtContent>
          <w:r w:rsidRPr="00CC4A17">
            <w:rPr>
              <w:shd w:val="clear" w:color="auto" w:fill="DBE5F1" w:themeFill="accent1" w:themeFillTint="33"/>
            </w:rPr>
            <w:t>______</w:t>
          </w:r>
        </w:sdtContent>
      </w:sdt>
      <w:r w:rsidRPr="00CC4A17">
        <w:t xml:space="preserve"> dal </w:t>
      </w:r>
      <w:sdt>
        <w:sdtPr>
          <w:rPr>
            <w:shd w:val="clear" w:color="auto" w:fill="DBE5F1" w:themeFill="accent1" w:themeFillTint="33"/>
          </w:rPr>
          <w:id w:val="1978956972"/>
          <w:placeholder>
            <w:docPart w:val="DACBDA329263445D9F1236299E4D64E6"/>
          </w:placeholder>
          <w:date>
            <w:dateFormat w:val="dd/MM/yyyy"/>
            <w:lid w:val="it-IT"/>
            <w:storeMappedDataAs w:val="dateTime"/>
            <w:calendar w:val="gregorian"/>
          </w:date>
        </w:sdtPr>
        <w:sdtEndPr/>
        <w:sdtContent>
          <w:r w:rsidRPr="00CC4A17">
            <w:rPr>
              <w:shd w:val="clear" w:color="auto" w:fill="DBE5F1" w:themeFill="accent1" w:themeFillTint="33"/>
            </w:rPr>
            <w:t>________/________/________</w:t>
          </w:r>
        </w:sdtContent>
      </w:sdt>
      <w:r w:rsidRPr="00CC4A17">
        <w:t xml:space="preserve"> (decorrenza dell’iscrizione anagrafica) con cui intende ricongiungersi                                                                                         </w:t>
      </w:r>
    </w:p>
    <w:p w14:paraId="16504612" w14:textId="77777777" w:rsidR="00584B1C" w:rsidRPr="00CC4A17" w:rsidRDefault="00C77C58" w:rsidP="00584B1C">
      <w:pPr>
        <w:spacing w:line="276" w:lineRule="auto"/>
        <w:jc w:val="both"/>
      </w:pPr>
      <w:sdt>
        <w:sdtPr>
          <w:rPr>
            <w:b/>
            <w:shd w:val="clear" w:color="auto" w:fill="DBE5F1" w:themeFill="accent1" w:themeFillTint="33"/>
          </w:rPr>
          <w:id w:val="999776408"/>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r w:rsidR="00584B1C" w:rsidRPr="00CC4A17">
        <w:rPr>
          <w:b/>
        </w:rPr>
        <w:t xml:space="preserve"> </w:t>
      </w:r>
      <w:r w:rsidR="00584B1C" w:rsidRPr="00CC4A17">
        <w:t>Si prescinde dall’iscrizione anagrafica in quanto il genitore/figlio è stato trasferito per servizio nei tre mesi antecedenti (specificare le motivazioni del trasferimento e la data dello stesso)</w:t>
      </w:r>
    </w:p>
    <w:p w14:paraId="209CE567" w14:textId="77777777" w:rsidR="00584B1C" w:rsidRPr="00CC4A17" w:rsidRDefault="00C77C58" w:rsidP="00584B1C">
      <w:pPr>
        <w:spacing w:line="276" w:lineRule="auto"/>
        <w:jc w:val="both"/>
        <w:rPr>
          <w:b/>
        </w:rPr>
      </w:pPr>
      <w:sdt>
        <w:sdtPr>
          <w:rPr>
            <w:b/>
            <w:shd w:val="clear" w:color="auto" w:fill="DBE5F1" w:themeFill="accent1" w:themeFillTint="33"/>
          </w:rPr>
          <w:id w:val="33706114"/>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r w:rsidR="00584B1C" w:rsidRPr="00CC4A17">
        <w:rPr>
          <w:b/>
        </w:rPr>
        <w:t xml:space="preserve"> Documentazione relativa ai figli (B-C) (6)</w:t>
      </w:r>
    </w:p>
    <w:p w14:paraId="3E19511F" w14:textId="77777777" w:rsidR="00584B1C" w:rsidRPr="00CC4A17" w:rsidRDefault="00584B1C" w:rsidP="00584B1C">
      <w:pPr>
        <w:spacing w:line="276" w:lineRule="auto"/>
        <w:jc w:val="both"/>
      </w:pPr>
      <w:r w:rsidRPr="00CC4A17">
        <w:t xml:space="preserve">di essere genitore dei seguenti figli residenti nel Comune di </w:t>
      </w:r>
      <w:sdt>
        <w:sdtPr>
          <w:id w:val="-702545429"/>
          <w:placeholder>
            <w:docPart w:val="6B79974E99A94847B7F09A06F0CD7D48"/>
          </w:placeholder>
        </w:sdtPr>
        <w:sdtEndPr/>
        <w:sdtContent>
          <w:r w:rsidRPr="00CC4A17">
            <w:rPr>
              <w:shd w:val="clear" w:color="auto" w:fill="DBE5F1" w:themeFill="accent1" w:themeFillTint="33"/>
            </w:rPr>
            <w:t>_________________________________________________</w:t>
          </w:r>
        </w:sdtContent>
      </w:sdt>
      <w:r w:rsidRPr="00CC4A17">
        <w:t xml:space="preserve"> (</w:t>
      </w:r>
      <w:proofErr w:type="spellStart"/>
      <w:r w:rsidRPr="00CC4A17">
        <w:t>Prov</w:t>
      </w:r>
      <w:proofErr w:type="spellEnd"/>
      <w:r w:rsidRPr="00CC4A17">
        <w:t xml:space="preserve">. </w:t>
      </w:r>
      <w:sdt>
        <w:sdtPr>
          <w:id w:val="-648050570"/>
        </w:sdtPr>
        <w:sdtEndPr/>
        <w:sdtContent>
          <w:r w:rsidRPr="00CC4A17">
            <w:rPr>
              <w:shd w:val="clear" w:color="auto" w:fill="DBE5F1" w:themeFill="accent1" w:themeFillTint="33"/>
            </w:rPr>
            <w:t>____</w:t>
          </w:r>
        </w:sdtContent>
      </w:sdt>
      <w:r w:rsidRPr="00CC4A17">
        <w:t xml:space="preserve"> ) </w:t>
      </w:r>
    </w:p>
    <w:p w14:paraId="6C49EEA5" w14:textId="77777777" w:rsidR="00584B1C" w:rsidRPr="00CC4A17" w:rsidRDefault="00C77C58" w:rsidP="00584B1C">
      <w:pPr>
        <w:pStyle w:val="Paragrafoelenco"/>
        <w:numPr>
          <w:ilvl w:val="0"/>
          <w:numId w:val="15"/>
        </w:numPr>
        <w:spacing w:after="0" w:line="276" w:lineRule="auto"/>
        <w:jc w:val="both"/>
      </w:pPr>
      <w:sdt>
        <w:sdtPr>
          <w:rPr>
            <w:lang w:val="fr-FR"/>
          </w:rPr>
          <w:id w:val="1846055431"/>
          <w:placeholder>
            <w:docPart w:val="6B79974E99A94847B7F09A06F0CD7D48"/>
          </w:placeholder>
        </w:sdtPr>
        <w:sdtEndPr/>
        <w:sdtContent>
          <w:r w:rsidR="00584B1C" w:rsidRPr="00CC4A17">
            <w:rPr>
              <w:shd w:val="clear" w:color="auto" w:fill="DBE5F1" w:themeFill="accent1" w:themeFillTint="33"/>
              <w:lang w:val="fr-FR"/>
            </w:rPr>
            <w:t>____________________________________________________________________</w:t>
          </w:r>
        </w:sdtContent>
      </w:sdt>
      <w:r w:rsidR="00584B1C" w:rsidRPr="00CC4A17">
        <w:rPr>
          <w:lang w:val="fr-FR"/>
        </w:rPr>
        <w:t xml:space="preserve"> </w:t>
      </w:r>
      <w:proofErr w:type="spellStart"/>
      <w:r w:rsidR="00584B1C" w:rsidRPr="00CC4A17">
        <w:rPr>
          <w:lang w:val="fr-FR"/>
        </w:rPr>
        <w:t>nato</w:t>
      </w:r>
      <w:proofErr w:type="spellEnd"/>
      <w:r w:rsidR="00584B1C" w:rsidRPr="00CC4A17">
        <w:rPr>
          <w:lang w:val="fr-FR"/>
        </w:rPr>
        <w:t xml:space="preserve">/a il </w:t>
      </w:r>
      <w:sdt>
        <w:sdtPr>
          <w:rPr>
            <w:shd w:val="clear" w:color="auto" w:fill="DBE5F1" w:themeFill="accent1" w:themeFillTint="33"/>
          </w:rPr>
          <w:id w:val="1675840670"/>
          <w:placeholder>
            <w:docPart w:val="DACBDA329263445D9F1236299E4D64E6"/>
          </w:placeholder>
          <w:date>
            <w:dateFormat w:val="dd/MM/yyyy"/>
            <w:lid w:val="it-IT"/>
            <w:storeMappedDataAs w:val="dateTime"/>
            <w:calendar w:val="gregorian"/>
          </w:date>
        </w:sdtPr>
        <w:sdtEndPr/>
        <w:sdtContent>
          <w:r w:rsidR="00584B1C" w:rsidRPr="00CC4A17">
            <w:rPr>
              <w:shd w:val="clear" w:color="auto" w:fill="DBE5F1" w:themeFill="accent1" w:themeFillTint="33"/>
            </w:rPr>
            <w:t>________/________/________</w:t>
          </w:r>
        </w:sdtContent>
      </w:sdt>
    </w:p>
    <w:p w14:paraId="6B552EB8" w14:textId="77777777" w:rsidR="00584B1C" w:rsidRPr="00CC4A17" w:rsidRDefault="00C77C58" w:rsidP="00584B1C">
      <w:pPr>
        <w:pStyle w:val="Paragrafoelenco"/>
        <w:numPr>
          <w:ilvl w:val="0"/>
          <w:numId w:val="15"/>
        </w:numPr>
        <w:spacing w:after="0" w:line="276" w:lineRule="auto"/>
        <w:jc w:val="both"/>
      </w:pPr>
      <w:sdt>
        <w:sdtPr>
          <w:rPr>
            <w:lang w:val="fr-FR"/>
          </w:rPr>
          <w:id w:val="-1939284809"/>
          <w:placeholder>
            <w:docPart w:val="6B79974E99A94847B7F09A06F0CD7D48"/>
          </w:placeholder>
        </w:sdtPr>
        <w:sdtEndPr/>
        <w:sdtContent>
          <w:r w:rsidR="00584B1C" w:rsidRPr="00CC4A17">
            <w:rPr>
              <w:shd w:val="clear" w:color="auto" w:fill="DBE5F1" w:themeFill="accent1" w:themeFillTint="33"/>
              <w:lang w:val="fr-FR"/>
            </w:rPr>
            <w:t>____________________________________________________________________</w:t>
          </w:r>
        </w:sdtContent>
      </w:sdt>
      <w:r w:rsidR="00584B1C" w:rsidRPr="00CC4A17">
        <w:rPr>
          <w:lang w:val="fr-FR"/>
        </w:rPr>
        <w:t xml:space="preserve"> </w:t>
      </w:r>
      <w:proofErr w:type="spellStart"/>
      <w:r w:rsidR="00584B1C" w:rsidRPr="00CC4A17">
        <w:rPr>
          <w:lang w:val="fr-FR"/>
        </w:rPr>
        <w:t>nato</w:t>
      </w:r>
      <w:proofErr w:type="spellEnd"/>
      <w:r w:rsidR="00584B1C" w:rsidRPr="00CC4A17">
        <w:rPr>
          <w:lang w:val="fr-FR"/>
        </w:rPr>
        <w:t xml:space="preserve">/a il </w:t>
      </w:r>
      <w:sdt>
        <w:sdtPr>
          <w:rPr>
            <w:shd w:val="clear" w:color="auto" w:fill="DBE5F1" w:themeFill="accent1" w:themeFillTint="33"/>
          </w:rPr>
          <w:id w:val="-834454087"/>
          <w:date>
            <w:dateFormat w:val="dd/MM/yyyy"/>
            <w:lid w:val="it-IT"/>
            <w:storeMappedDataAs w:val="dateTime"/>
            <w:calendar w:val="gregorian"/>
          </w:date>
        </w:sdtPr>
        <w:sdtEndPr/>
        <w:sdtContent>
          <w:r w:rsidR="00584B1C" w:rsidRPr="00CC4A17">
            <w:rPr>
              <w:shd w:val="clear" w:color="auto" w:fill="DBE5F1" w:themeFill="accent1" w:themeFillTint="33"/>
            </w:rPr>
            <w:t>________/________/________</w:t>
          </w:r>
        </w:sdtContent>
      </w:sdt>
    </w:p>
    <w:p w14:paraId="3DEE2F92" w14:textId="77777777" w:rsidR="00584B1C" w:rsidRPr="00CC4A17" w:rsidRDefault="00C77C58" w:rsidP="00584B1C">
      <w:pPr>
        <w:pStyle w:val="Paragrafoelenco"/>
        <w:numPr>
          <w:ilvl w:val="0"/>
          <w:numId w:val="15"/>
        </w:numPr>
        <w:spacing w:after="0" w:line="276" w:lineRule="auto"/>
        <w:jc w:val="both"/>
      </w:pPr>
      <w:sdt>
        <w:sdtPr>
          <w:rPr>
            <w:lang w:val="fr-FR"/>
          </w:rPr>
          <w:id w:val="1487675092"/>
          <w:placeholder>
            <w:docPart w:val="6B79974E99A94847B7F09A06F0CD7D48"/>
          </w:placeholder>
        </w:sdtPr>
        <w:sdtEndPr/>
        <w:sdtContent>
          <w:r w:rsidR="00584B1C" w:rsidRPr="00CC4A17">
            <w:rPr>
              <w:shd w:val="clear" w:color="auto" w:fill="DBE5F1" w:themeFill="accent1" w:themeFillTint="33"/>
              <w:lang w:val="fr-FR"/>
            </w:rPr>
            <w:t>____________________________________________________________________</w:t>
          </w:r>
        </w:sdtContent>
      </w:sdt>
      <w:r w:rsidR="00584B1C" w:rsidRPr="00CC4A17">
        <w:rPr>
          <w:lang w:val="fr-FR"/>
        </w:rPr>
        <w:t xml:space="preserve"> </w:t>
      </w:r>
      <w:proofErr w:type="spellStart"/>
      <w:r w:rsidR="00584B1C" w:rsidRPr="00CC4A17">
        <w:rPr>
          <w:lang w:val="fr-FR"/>
        </w:rPr>
        <w:t>nato</w:t>
      </w:r>
      <w:proofErr w:type="spellEnd"/>
      <w:r w:rsidR="00584B1C" w:rsidRPr="00CC4A17">
        <w:rPr>
          <w:lang w:val="fr-FR"/>
        </w:rPr>
        <w:t xml:space="preserve">/a il </w:t>
      </w:r>
      <w:sdt>
        <w:sdtPr>
          <w:rPr>
            <w:shd w:val="clear" w:color="auto" w:fill="DBE5F1" w:themeFill="accent1" w:themeFillTint="33"/>
          </w:rPr>
          <w:id w:val="-2070794330"/>
          <w:date>
            <w:dateFormat w:val="dd/MM/yyyy"/>
            <w:lid w:val="it-IT"/>
            <w:storeMappedDataAs w:val="dateTime"/>
            <w:calendar w:val="gregorian"/>
          </w:date>
        </w:sdtPr>
        <w:sdtEndPr/>
        <w:sdtContent>
          <w:r w:rsidR="00584B1C" w:rsidRPr="00CC4A17">
            <w:rPr>
              <w:shd w:val="clear" w:color="auto" w:fill="DBE5F1" w:themeFill="accent1" w:themeFillTint="33"/>
            </w:rPr>
            <w:t>________/________/________</w:t>
          </w:r>
        </w:sdtContent>
      </w:sdt>
      <w:r w:rsidR="00584B1C" w:rsidRPr="00CC4A17">
        <w:t xml:space="preserve"> </w:t>
      </w:r>
    </w:p>
    <w:p w14:paraId="75A3CF13" w14:textId="77777777" w:rsidR="00584B1C" w:rsidRPr="00CC4A17" w:rsidRDefault="00C77C58" w:rsidP="00584B1C">
      <w:pPr>
        <w:pStyle w:val="Paragrafoelenco"/>
        <w:numPr>
          <w:ilvl w:val="0"/>
          <w:numId w:val="15"/>
        </w:numPr>
        <w:spacing w:after="0" w:line="276" w:lineRule="auto"/>
        <w:jc w:val="both"/>
      </w:pPr>
      <w:sdt>
        <w:sdtPr>
          <w:rPr>
            <w:lang w:val="fr-FR"/>
          </w:rPr>
          <w:id w:val="590206645"/>
        </w:sdtPr>
        <w:sdtEndPr/>
        <w:sdtContent>
          <w:r w:rsidR="00584B1C" w:rsidRPr="00CC4A17">
            <w:rPr>
              <w:shd w:val="clear" w:color="auto" w:fill="DBE5F1" w:themeFill="accent1" w:themeFillTint="33"/>
              <w:lang w:val="fr-FR"/>
            </w:rPr>
            <w:t>____________________________________________________________________</w:t>
          </w:r>
        </w:sdtContent>
      </w:sdt>
      <w:r w:rsidR="00584B1C" w:rsidRPr="00CC4A17">
        <w:rPr>
          <w:lang w:val="fr-FR"/>
        </w:rPr>
        <w:t xml:space="preserve"> </w:t>
      </w:r>
      <w:proofErr w:type="spellStart"/>
      <w:r w:rsidR="00584B1C" w:rsidRPr="00CC4A17">
        <w:rPr>
          <w:lang w:val="fr-FR"/>
        </w:rPr>
        <w:t>nato</w:t>
      </w:r>
      <w:proofErr w:type="spellEnd"/>
      <w:r w:rsidR="00584B1C" w:rsidRPr="00CC4A17">
        <w:rPr>
          <w:lang w:val="fr-FR"/>
        </w:rPr>
        <w:t xml:space="preserve">/a il </w:t>
      </w:r>
      <w:sdt>
        <w:sdtPr>
          <w:rPr>
            <w:shd w:val="clear" w:color="auto" w:fill="DBE5F1" w:themeFill="accent1" w:themeFillTint="33"/>
          </w:rPr>
          <w:id w:val="1498233015"/>
          <w:date>
            <w:dateFormat w:val="dd/MM/yyyy"/>
            <w:lid w:val="it-IT"/>
            <w:storeMappedDataAs w:val="dateTime"/>
            <w:calendar w:val="gregorian"/>
          </w:date>
        </w:sdtPr>
        <w:sdtEndPr/>
        <w:sdtContent>
          <w:r w:rsidR="00584B1C" w:rsidRPr="00CC4A17">
            <w:rPr>
              <w:shd w:val="clear" w:color="auto" w:fill="DBE5F1" w:themeFill="accent1" w:themeFillTint="33"/>
            </w:rPr>
            <w:t>________/________/________</w:t>
          </w:r>
        </w:sdtContent>
      </w:sdt>
    </w:p>
    <w:p w14:paraId="284C0058" w14:textId="77777777" w:rsidR="00584B1C" w:rsidRPr="00CC4A17" w:rsidRDefault="00C77C58" w:rsidP="00584B1C">
      <w:pPr>
        <w:pStyle w:val="Paragrafoelenco"/>
        <w:numPr>
          <w:ilvl w:val="0"/>
          <w:numId w:val="15"/>
        </w:numPr>
        <w:spacing w:after="0" w:line="276" w:lineRule="auto"/>
        <w:jc w:val="both"/>
      </w:pPr>
      <w:sdt>
        <w:sdtPr>
          <w:rPr>
            <w:lang w:val="fr-FR"/>
          </w:rPr>
          <w:id w:val="-1889949943"/>
        </w:sdtPr>
        <w:sdtEndPr/>
        <w:sdtContent>
          <w:r w:rsidR="00584B1C" w:rsidRPr="00CC4A17">
            <w:rPr>
              <w:shd w:val="clear" w:color="auto" w:fill="DBE5F1" w:themeFill="accent1" w:themeFillTint="33"/>
              <w:lang w:val="fr-FR"/>
            </w:rPr>
            <w:t>____________________________________________________________________</w:t>
          </w:r>
        </w:sdtContent>
      </w:sdt>
      <w:r w:rsidR="00584B1C" w:rsidRPr="00CC4A17">
        <w:rPr>
          <w:lang w:val="fr-FR"/>
        </w:rPr>
        <w:t xml:space="preserve"> </w:t>
      </w:r>
      <w:proofErr w:type="spellStart"/>
      <w:r w:rsidR="00584B1C" w:rsidRPr="00CC4A17">
        <w:rPr>
          <w:lang w:val="fr-FR"/>
        </w:rPr>
        <w:t>nato</w:t>
      </w:r>
      <w:proofErr w:type="spellEnd"/>
      <w:r w:rsidR="00584B1C" w:rsidRPr="00CC4A17">
        <w:rPr>
          <w:lang w:val="fr-FR"/>
        </w:rPr>
        <w:t xml:space="preserve">/a il </w:t>
      </w:r>
      <w:sdt>
        <w:sdtPr>
          <w:rPr>
            <w:shd w:val="clear" w:color="auto" w:fill="DBE5F1" w:themeFill="accent1" w:themeFillTint="33"/>
          </w:rPr>
          <w:id w:val="1892379205"/>
          <w:date>
            <w:dateFormat w:val="dd/MM/yyyy"/>
            <w:lid w:val="it-IT"/>
            <w:storeMappedDataAs w:val="dateTime"/>
            <w:calendar w:val="gregorian"/>
          </w:date>
        </w:sdtPr>
        <w:sdtEndPr/>
        <w:sdtContent>
          <w:r w:rsidR="00584B1C" w:rsidRPr="00CC4A17">
            <w:rPr>
              <w:shd w:val="clear" w:color="auto" w:fill="DBE5F1" w:themeFill="accent1" w:themeFillTint="33"/>
            </w:rPr>
            <w:t>________/________/________</w:t>
          </w:r>
        </w:sdtContent>
      </w:sdt>
    </w:p>
    <w:p w14:paraId="06B5EDCA" w14:textId="77777777" w:rsidR="00584B1C" w:rsidRPr="00CC4A17" w:rsidRDefault="00584B1C" w:rsidP="00584B1C">
      <w:pPr>
        <w:pStyle w:val="Paragrafoelenco"/>
        <w:spacing w:line="276" w:lineRule="auto"/>
        <w:jc w:val="both"/>
      </w:pPr>
      <w:r w:rsidRPr="00CC4A17">
        <w:t>maggiorenne affetto da infermità o difetto fisico o mentale causa di inidoneità permanente ed assoluta a proficuo lavoro.</w:t>
      </w:r>
    </w:p>
    <w:p w14:paraId="0C700C3E" w14:textId="77777777" w:rsidR="00584B1C" w:rsidRPr="00CC4A17" w:rsidRDefault="00584B1C" w:rsidP="00584B1C">
      <w:pPr>
        <w:jc w:val="both"/>
        <w:rPr>
          <w:b/>
          <w:shd w:val="clear" w:color="auto" w:fill="DBE5F1" w:themeFill="accent1" w:themeFillTint="33"/>
        </w:rPr>
      </w:pPr>
    </w:p>
    <w:p w14:paraId="4192604B" w14:textId="77777777" w:rsidR="00584B1C" w:rsidRPr="00CC4A17" w:rsidRDefault="00C77C58" w:rsidP="00584B1C">
      <w:pPr>
        <w:spacing w:line="276" w:lineRule="auto"/>
        <w:jc w:val="both"/>
        <w:rPr>
          <w:b/>
        </w:rPr>
      </w:pPr>
      <w:sdt>
        <w:sdtPr>
          <w:rPr>
            <w:b/>
            <w:shd w:val="clear" w:color="auto" w:fill="DBE5F1" w:themeFill="accent1" w:themeFillTint="33"/>
          </w:rPr>
          <w:id w:val="312986870"/>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r w:rsidR="00584B1C" w:rsidRPr="00CC4A17">
        <w:rPr>
          <w:b/>
        </w:rPr>
        <w:t xml:space="preserve"> Assistenza di parenti da ricoverare in istituto di cura (D) (1) (7) (8)*</w:t>
      </w:r>
    </w:p>
    <w:p w14:paraId="2784F8CF" w14:textId="77777777" w:rsidR="00584B1C" w:rsidRPr="00CC4A17" w:rsidRDefault="00584B1C" w:rsidP="00584B1C">
      <w:pPr>
        <w:spacing w:line="276" w:lineRule="auto"/>
        <w:jc w:val="both"/>
      </w:pPr>
      <w:r w:rsidRPr="00CC4A17">
        <w:lastRenderedPageBreak/>
        <w:t xml:space="preserve">Che il/la Sig.  </w:t>
      </w:r>
      <w:sdt>
        <w:sdtPr>
          <w:id w:val="1835032949"/>
          <w:placeholder>
            <w:docPart w:val="6B79974E99A94847B7F09A06F0CD7D48"/>
          </w:placeholder>
        </w:sdtPr>
        <w:sdtEndPr/>
        <w:sdtContent>
          <w:r w:rsidRPr="00CC4A17">
            <w:rPr>
              <w:shd w:val="clear" w:color="auto" w:fill="DBE5F1" w:themeFill="accent1" w:themeFillTint="33"/>
            </w:rPr>
            <w:t>_________________________________________________________</w:t>
          </w:r>
        </w:sdtContent>
      </w:sdt>
      <w:r w:rsidRPr="00CC4A17">
        <w:t xml:space="preserve"> che con lo scrivente ha il rapporto di parentela di </w:t>
      </w:r>
      <w:sdt>
        <w:sdtPr>
          <w:id w:val="740836974"/>
          <w:placeholder>
            <w:docPart w:val="6B79974E99A94847B7F09A06F0CD7D48"/>
          </w:placeholder>
        </w:sdtPr>
        <w:sdtEndPr/>
        <w:sdtContent>
          <w:r w:rsidRPr="00CC4A17">
            <w:rPr>
              <w:shd w:val="clear" w:color="auto" w:fill="DBE5F1"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6B79974E99A94847B7F09A06F0CD7D48"/>
          </w:placeholder>
        </w:sdtPr>
        <w:sdtEndPr/>
        <w:sdtContent>
          <w:sdt>
            <w:sdtPr>
              <w:id w:val="514964844"/>
            </w:sdtPr>
            <w:sdtEndPr/>
            <w:sdtContent>
              <w:r w:rsidRPr="00CC4A17">
                <w:rPr>
                  <w:shd w:val="clear" w:color="auto" w:fill="DBE5F1" w:themeFill="accent1" w:themeFillTint="33"/>
                </w:rPr>
                <w:t>_________________________________________________</w:t>
              </w:r>
            </w:sdtContent>
          </w:sdt>
          <w:r w:rsidRPr="00CC4A17">
            <w:t xml:space="preserve"> (</w:t>
          </w:r>
          <w:proofErr w:type="spellStart"/>
          <w:r w:rsidRPr="00CC4A17">
            <w:t>Prov</w:t>
          </w:r>
          <w:proofErr w:type="spellEnd"/>
          <w:r w:rsidRPr="00CC4A17">
            <w:t xml:space="preserve">. </w:t>
          </w:r>
          <w:sdt>
            <w:sdtPr>
              <w:id w:val="1216468339"/>
            </w:sdtPr>
            <w:sdtEndPr/>
            <w:sdtContent>
              <w:r w:rsidRPr="00CC4A17">
                <w:rPr>
                  <w:shd w:val="clear" w:color="auto" w:fill="DBE5F1"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3349F5B1" w14:textId="77777777" w:rsidR="00584B1C" w:rsidRPr="00CC4A17" w:rsidRDefault="00584B1C" w:rsidP="00584B1C">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37634EA2" w14:textId="77777777" w:rsidR="00584B1C" w:rsidRPr="00CC4A17" w:rsidRDefault="00584B1C" w:rsidP="00584B1C">
      <w:pPr>
        <w:jc w:val="both"/>
        <w:rPr>
          <w:sz w:val="16"/>
          <w:szCs w:val="16"/>
        </w:rPr>
      </w:pPr>
    </w:p>
    <w:p w14:paraId="77CC73B1" w14:textId="77777777" w:rsidR="00584B1C" w:rsidRPr="00CC4A17" w:rsidRDefault="00584B1C" w:rsidP="00584B1C">
      <w:pPr>
        <w:jc w:val="both"/>
        <w:rPr>
          <w:b/>
          <w:sz w:val="28"/>
          <w:szCs w:val="28"/>
        </w:rPr>
      </w:pPr>
      <w:r w:rsidRPr="00CC4A17">
        <w:rPr>
          <w:b/>
          <w:sz w:val="28"/>
          <w:szCs w:val="28"/>
        </w:rPr>
        <w:t>III - TITOLI GENERALI (9) (10) (15)</w:t>
      </w:r>
    </w:p>
    <w:p w14:paraId="797F3B24" w14:textId="77777777" w:rsidR="00584B1C" w:rsidRPr="00CC4A17" w:rsidRDefault="00C77C58" w:rsidP="00584B1C">
      <w:pPr>
        <w:spacing w:line="276" w:lineRule="auto"/>
        <w:jc w:val="both"/>
      </w:pPr>
      <w:sdt>
        <w:sdtPr>
          <w:rPr>
            <w:b/>
            <w:shd w:val="clear" w:color="auto" w:fill="DBE5F1" w:themeFill="accent1" w:themeFillTint="33"/>
          </w:rPr>
          <w:id w:val="-31186405"/>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r w:rsidR="00584B1C" w:rsidRPr="00CC4A17">
        <w:rPr>
          <w:b/>
        </w:rPr>
        <w:t xml:space="preserve"> </w:t>
      </w:r>
      <w:r w:rsidR="00584B1C" w:rsidRPr="00CC4A17">
        <w:rPr>
          <w:bCs/>
        </w:rPr>
        <w:t>Dichiaro</w:t>
      </w:r>
      <w:r w:rsidR="00584B1C" w:rsidRPr="00CC4A17">
        <w:rPr>
          <w:b/>
        </w:rPr>
        <w:t xml:space="preserve"> </w:t>
      </w:r>
      <w:r w:rsidR="00584B1C" w:rsidRPr="00CC4A17">
        <w:t xml:space="preserve">di essere inserito nella graduatoria di merito del concorso per l’accesso al ruolo di appartenenza bandito dal (U.S.P. di…, Sovrintendenza di…) </w:t>
      </w:r>
      <w:sdt>
        <w:sdtPr>
          <w:id w:val="-1256743862"/>
          <w:placeholder>
            <w:docPart w:val="6B79974E99A94847B7F09A06F0CD7D48"/>
          </w:placeholder>
        </w:sdtPr>
        <w:sdtEndPr/>
        <w:sdtContent>
          <w:r w:rsidR="00584B1C" w:rsidRPr="00CC4A17">
            <w:rPr>
              <w:shd w:val="clear" w:color="auto" w:fill="DBE5F1" w:themeFill="accent1" w:themeFillTint="33"/>
            </w:rPr>
            <w:t>_______________________________________________________________</w:t>
          </w:r>
        </w:sdtContent>
      </w:sdt>
      <w:r w:rsidR="00584B1C" w:rsidRPr="00CC4A17">
        <w:t xml:space="preserve">  ai sensi di/del (estremi del Bando)  </w:t>
      </w:r>
      <w:sdt>
        <w:sdtPr>
          <w:id w:val="637083847"/>
          <w:placeholder>
            <w:docPart w:val="6B79974E99A94847B7F09A06F0CD7D48"/>
          </w:placeholder>
        </w:sdtPr>
        <w:sdtEndPr/>
        <w:sdtContent>
          <w:r w:rsidR="00584B1C" w:rsidRPr="00CC4A17">
            <w:rPr>
              <w:shd w:val="clear" w:color="auto" w:fill="DBE5F1" w:themeFill="accent1" w:themeFillTint="33"/>
            </w:rPr>
            <w:t>___________________________________</w:t>
          </w:r>
        </w:sdtContent>
      </w:sdt>
      <w:r w:rsidR="00584B1C" w:rsidRPr="00CC4A17">
        <w:t xml:space="preserve"> per il ruolo/profilo </w:t>
      </w:r>
      <w:sdt>
        <w:sdtPr>
          <w:id w:val="-1094474360"/>
          <w:placeholder>
            <w:docPart w:val="6B79974E99A94847B7F09A06F0CD7D48"/>
          </w:placeholder>
        </w:sdtPr>
        <w:sdtEndPr/>
        <w:sdtContent>
          <w:r w:rsidR="00584B1C" w:rsidRPr="00CC4A17">
            <w:rPr>
              <w:shd w:val="clear" w:color="auto" w:fill="DBE5F1" w:themeFill="accent1" w:themeFillTint="33"/>
            </w:rPr>
            <w:t>__________________________________</w:t>
          </w:r>
        </w:sdtContent>
      </w:sdt>
      <w:r w:rsidR="00584B1C" w:rsidRPr="00CC4A17">
        <w:t xml:space="preserve"> e di aver riportato la seguente votazione: </w:t>
      </w:r>
      <w:sdt>
        <w:sdtPr>
          <w:id w:val="-1367367976"/>
          <w:placeholder>
            <w:docPart w:val="6B79974E99A94847B7F09A06F0CD7D48"/>
          </w:placeholder>
        </w:sdtPr>
        <w:sdtEndPr/>
        <w:sdtContent>
          <w:r w:rsidR="00584B1C" w:rsidRPr="00CC4A17">
            <w:rPr>
              <w:shd w:val="clear" w:color="auto" w:fill="DBE5F1" w:themeFill="accent1" w:themeFillTint="33"/>
            </w:rPr>
            <w:t>______________</w:t>
          </w:r>
        </w:sdtContent>
      </w:sdt>
    </w:p>
    <w:p w14:paraId="210CDF39" w14:textId="77777777" w:rsidR="00584B1C" w:rsidRPr="00CC4A17" w:rsidRDefault="00C77C58" w:rsidP="00584B1C">
      <w:pPr>
        <w:spacing w:line="276" w:lineRule="auto"/>
        <w:jc w:val="both"/>
      </w:pPr>
      <w:sdt>
        <w:sdtPr>
          <w:rPr>
            <w:b/>
            <w:shd w:val="clear" w:color="auto" w:fill="DBE5F1" w:themeFill="accent1" w:themeFillTint="33"/>
          </w:rPr>
          <w:id w:val="-1420549381"/>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r w:rsidR="00584B1C" w:rsidRPr="00CC4A17">
        <w:rPr>
          <w:b/>
        </w:rPr>
        <w:t xml:space="preserve"> </w:t>
      </w:r>
      <w:r w:rsidR="00584B1C" w:rsidRPr="00CC4A17">
        <w:rPr>
          <w:bCs/>
        </w:rPr>
        <w:t>Dichiaro</w:t>
      </w:r>
      <w:r w:rsidR="00584B1C" w:rsidRPr="00CC4A17">
        <w:rPr>
          <w:b/>
        </w:rPr>
        <w:t xml:space="preserve"> </w:t>
      </w:r>
      <w:r w:rsidR="00584B1C" w:rsidRPr="00CC4A17">
        <w:t xml:space="preserve">di essere inserito nella graduatoria di merito del concorso per l’accesso al ruolo di livello superiore a quello di appartenenza bandito dal (U.S.P. di…, Sovrintendenza di…) </w:t>
      </w:r>
      <w:sdt>
        <w:sdtPr>
          <w:id w:val="1081254359"/>
        </w:sdtPr>
        <w:sdtEndPr/>
        <w:sdtContent>
          <w:r w:rsidR="00584B1C" w:rsidRPr="00CC4A17">
            <w:rPr>
              <w:shd w:val="clear" w:color="auto" w:fill="DBE5F1" w:themeFill="accent1" w:themeFillTint="33"/>
            </w:rPr>
            <w:t>_______________________________________________________________</w:t>
          </w:r>
        </w:sdtContent>
      </w:sdt>
      <w:r w:rsidR="00584B1C" w:rsidRPr="00CC4A17">
        <w:t xml:space="preserve">  ai sensi di/del (estremi del Bando)  </w:t>
      </w:r>
      <w:sdt>
        <w:sdtPr>
          <w:id w:val="432633414"/>
        </w:sdtPr>
        <w:sdtEndPr/>
        <w:sdtContent>
          <w:r w:rsidR="00584B1C" w:rsidRPr="00CC4A17">
            <w:rPr>
              <w:shd w:val="clear" w:color="auto" w:fill="DBE5F1" w:themeFill="accent1" w:themeFillTint="33"/>
            </w:rPr>
            <w:t>___________________________________</w:t>
          </w:r>
        </w:sdtContent>
      </w:sdt>
      <w:r w:rsidR="00584B1C" w:rsidRPr="00CC4A17">
        <w:t xml:space="preserve"> per il ruolo/profilo </w:t>
      </w:r>
      <w:sdt>
        <w:sdtPr>
          <w:id w:val="-945463236"/>
        </w:sdtPr>
        <w:sdtEndPr/>
        <w:sdtContent>
          <w:r w:rsidR="00584B1C" w:rsidRPr="00CC4A17">
            <w:rPr>
              <w:shd w:val="clear" w:color="auto" w:fill="DBE5F1" w:themeFill="accent1" w:themeFillTint="33"/>
            </w:rPr>
            <w:t>__________________________________</w:t>
          </w:r>
        </w:sdtContent>
      </w:sdt>
      <w:r w:rsidR="00584B1C" w:rsidRPr="00CC4A17">
        <w:t xml:space="preserve"> e di aver riportato la seguente votazione: </w:t>
      </w:r>
      <w:sdt>
        <w:sdtPr>
          <w:id w:val="1195736348"/>
        </w:sdtPr>
        <w:sdtEndPr/>
        <w:sdtContent>
          <w:r w:rsidR="00584B1C" w:rsidRPr="00CC4A17">
            <w:rPr>
              <w:shd w:val="clear" w:color="auto" w:fill="DBE5F1" w:themeFill="accent1" w:themeFillTint="33"/>
            </w:rPr>
            <w:t>______________</w:t>
          </w:r>
        </w:sdtContent>
      </w:sdt>
    </w:p>
    <w:p w14:paraId="05DC4D06" w14:textId="77777777" w:rsidR="00584B1C" w:rsidRPr="00CC4A17" w:rsidRDefault="00584B1C" w:rsidP="00584B1C">
      <w:pPr>
        <w:jc w:val="both"/>
        <w:rPr>
          <w:b/>
          <w:sz w:val="28"/>
          <w:szCs w:val="28"/>
        </w:rPr>
      </w:pPr>
    </w:p>
    <w:p w14:paraId="6F83A54F" w14:textId="77777777" w:rsidR="00584B1C" w:rsidRPr="00CC4A17" w:rsidRDefault="00584B1C" w:rsidP="00584B1C">
      <w:pPr>
        <w:jc w:val="both"/>
        <w:rPr>
          <w:sz w:val="16"/>
          <w:szCs w:val="16"/>
        </w:rPr>
      </w:pPr>
    </w:p>
    <w:p w14:paraId="2869C881" w14:textId="77777777" w:rsidR="00584B1C" w:rsidRPr="00CC4A17" w:rsidRDefault="00584B1C" w:rsidP="00584B1C">
      <w:pPr>
        <w:jc w:val="both"/>
        <w:rPr>
          <w:b/>
          <w:sz w:val="28"/>
          <w:szCs w:val="28"/>
        </w:rPr>
      </w:pPr>
      <w:r w:rsidRPr="00CC4A17">
        <w:rPr>
          <w:b/>
          <w:sz w:val="28"/>
          <w:szCs w:val="28"/>
        </w:rPr>
        <w:t>ESCLUSIONE DALLA GRADUATORIA INTERNA D’ISTITUTO</w:t>
      </w:r>
    </w:p>
    <w:p w14:paraId="7D3DB9A0" w14:textId="77777777" w:rsidR="00584B1C" w:rsidRPr="00CC4A17" w:rsidRDefault="00C77C58" w:rsidP="00584B1C">
      <w:pPr>
        <w:jc w:val="both"/>
      </w:pPr>
      <w:sdt>
        <w:sdtPr>
          <w:rPr>
            <w:b/>
            <w:shd w:val="clear" w:color="auto" w:fill="DBE5F1" w:themeFill="accent1" w:themeFillTint="33"/>
          </w:rPr>
          <w:id w:val="20526701"/>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r w:rsidR="00584B1C" w:rsidRPr="00CC4A17">
        <w:rPr>
          <w:b/>
        </w:rPr>
        <w:t xml:space="preserve"> </w:t>
      </w:r>
      <w:r w:rsidR="00584B1C" w:rsidRPr="00CC4A17">
        <w:t>Dichiaro</w:t>
      </w:r>
      <w:r w:rsidR="00584B1C" w:rsidRPr="00CC4A17">
        <w:rPr>
          <w:b/>
        </w:rPr>
        <w:t xml:space="preserve"> </w:t>
      </w:r>
      <w:r w:rsidR="00584B1C" w:rsidRPr="00CC4A17">
        <w:t>di essere beneficiario/a delle precedenze previste al seguente punto di cui all’art. 13 (sistema delle precedenze ed esclusione dalla graduatoria interna d’istituto) del vigente CCNI.</w:t>
      </w:r>
    </w:p>
    <w:tbl>
      <w:tblPr>
        <w:tblStyle w:val="Grigliatabella"/>
        <w:tblW w:w="5000" w:type="pct"/>
        <w:tblLook w:val="04A0" w:firstRow="1" w:lastRow="0" w:firstColumn="1" w:lastColumn="0" w:noHBand="0" w:noVBand="1"/>
      </w:tblPr>
      <w:tblGrid>
        <w:gridCol w:w="437"/>
        <w:gridCol w:w="1961"/>
        <w:gridCol w:w="437"/>
        <w:gridCol w:w="7019"/>
      </w:tblGrid>
      <w:tr w:rsidR="00584B1C" w:rsidRPr="00CC4A17" w14:paraId="20A28206" w14:textId="77777777" w:rsidTr="0088204B">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44073B3E" w14:textId="77777777" w:rsidR="00584B1C" w:rsidRPr="00CC4A17" w:rsidRDefault="00C77C58" w:rsidP="0088204B">
            <w:pPr>
              <w:pStyle w:val="Nessunaspaziatura"/>
              <w:rPr>
                <w:b/>
              </w:rPr>
            </w:pPr>
            <w:sdt>
              <w:sdtPr>
                <w:rPr>
                  <w:b/>
                  <w:shd w:val="clear" w:color="auto" w:fill="DBE5F1" w:themeFill="accent1" w:themeFillTint="33"/>
                </w:rPr>
                <w:id w:val="994220761"/>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478869F" w14:textId="77777777" w:rsidR="00584B1C" w:rsidRPr="00CC4A17" w:rsidRDefault="00584B1C" w:rsidP="0088204B">
            <w:pPr>
              <w:pStyle w:val="Nessunaspaziatura"/>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ED17E70" w14:textId="77777777" w:rsidR="00584B1C" w:rsidRPr="00CC4A17" w:rsidRDefault="00C77C58" w:rsidP="0088204B">
            <w:pPr>
              <w:pStyle w:val="Nessunaspaziatura"/>
              <w:rPr>
                <w:b/>
              </w:rPr>
            </w:pPr>
            <w:sdt>
              <w:sdtPr>
                <w:rPr>
                  <w:b/>
                  <w:shd w:val="clear" w:color="auto" w:fill="DBE5F1" w:themeFill="accent1" w:themeFillTint="33"/>
                </w:rPr>
                <w:id w:val="-964273363"/>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5EC987B" w14:textId="77777777" w:rsidR="00584B1C" w:rsidRPr="00CC4A17" w:rsidRDefault="00584B1C" w:rsidP="0088204B">
            <w:pPr>
              <w:pStyle w:val="Nessunaspaziatura"/>
              <w:jc w:val="both"/>
            </w:pPr>
            <w:r w:rsidRPr="00CC4A17">
              <w:t>1) personale scolastico docente non vedente (art. 3 della Legge 28 marzo 1991 n. 120);</w:t>
            </w:r>
          </w:p>
        </w:tc>
      </w:tr>
      <w:tr w:rsidR="00584B1C" w:rsidRPr="00CC4A17" w14:paraId="7340932F" w14:textId="77777777" w:rsidTr="0088204B">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2E3C5" w14:textId="77777777" w:rsidR="00584B1C" w:rsidRPr="00CC4A17" w:rsidRDefault="00584B1C" w:rsidP="0088204B">
            <w:pPr>
              <w:pStyle w:val="Nessunaspaziatura"/>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8A9E7" w14:textId="77777777" w:rsidR="00584B1C" w:rsidRPr="00CC4A17" w:rsidRDefault="00584B1C" w:rsidP="0088204B">
            <w:pPr>
              <w:pStyle w:val="Nessunaspaziatura"/>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62AB245" w14:textId="77777777" w:rsidR="00584B1C" w:rsidRPr="00CC4A17" w:rsidRDefault="00C77C58" w:rsidP="0088204B">
            <w:pPr>
              <w:pStyle w:val="Nessunaspaziatura"/>
              <w:rPr>
                <w:b/>
              </w:rPr>
            </w:pPr>
            <w:sdt>
              <w:sdtPr>
                <w:rPr>
                  <w:b/>
                  <w:shd w:val="clear" w:color="auto" w:fill="DBE5F1" w:themeFill="accent1" w:themeFillTint="33"/>
                </w:rPr>
                <w:id w:val="578091419"/>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F05F97B" w14:textId="77777777" w:rsidR="00584B1C" w:rsidRPr="00CC4A17" w:rsidRDefault="00584B1C" w:rsidP="0088204B">
            <w:pPr>
              <w:pStyle w:val="Nessunaspaziatura"/>
              <w:jc w:val="both"/>
            </w:pPr>
            <w:r w:rsidRPr="00CC4A17">
              <w:t xml:space="preserve">2) personale emodializzato (art. 61 della Legge 270/82). </w:t>
            </w:r>
          </w:p>
        </w:tc>
      </w:tr>
      <w:tr w:rsidR="00584B1C" w:rsidRPr="00CC4A17" w14:paraId="27952A6F" w14:textId="77777777" w:rsidTr="0088204B">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F5B786D" w14:textId="77777777" w:rsidR="00584B1C" w:rsidRPr="00CC4A17" w:rsidRDefault="00C77C58" w:rsidP="0088204B">
            <w:pPr>
              <w:pStyle w:val="Nessunaspaziatura"/>
              <w:rPr>
                <w:b/>
              </w:rPr>
            </w:pPr>
            <w:sdt>
              <w:sdtPr>
                <w:rPr>
                  <w:b/>
                  <w:shd w:val="clear" w:color="auto" w:fill="DBE5F1" w:themeFill="accent1" w:themeFillTint="33"/>
                </w:rPr>
                <w:id w:val="628296913"/>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32794EF" w14:textId="77777777" w:rsidR="00584B1C" w:rsidRPr="00CC4A17" w:rsidRDefault="00584B1C" w:rsidP="0088204B">
            <w:pPr>
              <w:pStyle w:val="Nessunaspaziatura"/>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60897C86" w14:textId="77777777" w:rsidR="00584B1C" w:rsidRPr="00CC4A17" w:rsidRDefault="00C77C58" w:rsidP="0088204B">
            <w:pPr>
              <w:pStyle w:val="Nessunaspaziatura"/>
              <w:rPr>
                <w:b/>
              </w:rPr>
            </w:pPr>
            <w:sdt>
              <w:sdtPr>
                <w:rPr>
                  <w:b/>
                  <w:shd w:val="clear" w:color="auto" w:fill="DBE5F1" w:themeFill="accent1" w:themeFillTint="33"/>
                </w:rPr>
                <w:id w:val="92061696"/>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7B0982" w14:textId="77777777" w:rsidR="00584B1C" w:rsidRPr="00CC4A17" w:rsidRDefault="00584B1C" w:rsidP="0088204B">
            <w:pPr>
              <w:pStyle w:val="Nessunaspaziatura"/>
              <w:jc w:val="both"/>
            </w:pPr>
            <w:r w:rsidRPr="00CC4A17">
              <w:t>1) Precedenza prevista dall’art. 21 della L. 104/92</w:t>
            </w:r>
          </w:p>
          <w:p w14:paraId="2C287820" w14:textId="77777777" w:rsidR="00584B1C" w:rsidRPr="00CC4A17" w:rsidRDefault="00584B1C" w:rsidP="0088204B">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584B1C" w:rsidRPr="00CC4A17" w14:paraId="59F5D39D" w14:textId="77777777" w:rsidTr="0088204B">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9B0C1" w14:textId="77777777" w:rsidR="00584B1C" w:rsidRPr="00CC4A17" w:rsidRDefault="00584B1C" w:rsidP="0088204B">
            <w:pPr>
              <w:pStyle w:val="Nessunaspaziatura"/>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E9A14" w14:textId="77777777" w:rsidR="00584B1C" w:rsidRPr="00CC4A17" w:rsidRDefault="00584B1C" w:rsidP="0088204B">
            <w:pPr>
              <w:pStyle w:val="Nessunaspaziatura"/>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B79D36C" w14:textId="77777777" w:rsidR="00584B1C" w:rsidRPr="00CC4A17" w:rsidRDefault="00C77C58" w:rsidP="0088204B">
            <w:pPr>
              <w:pStyle w:val="Nessunaspaziatura"/>
              <w:rPr>
                <w:b/>
              </w:rPr>
            </w:pPr>
            <w:sdt>
              <w:sdtPr>
                <w:rPr>
                  <w:b/>
                  <w:shd w:val="clear" w:color="auto" w:fill="DBE5F1" w:themeFill="accent1" w:themeFillTint="33"/>
                </w:rPr>
                <w:id w:val="614416951"/>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BB0AE1F" w14:textId="77777777" w:rsidR="00584B1C" w:rsidRPr="00CC4A17" w:rsidRDefault="00584B1C" w:rsidP="0088204B">
            <w:pPr>
              <w:pStyle w:val="Nessunaspaziatura"/>
              <w:jc w:val="both"/>
            </w:pPr>
            <w:r w:rsidRPr="00CC4A17">
              <w:t>2) Precedenza prevista per gli aventi necessità di cure a carattere continuativo</w:t>
            </w:r>
          </w:p>
          <w:p w14:paraId="4414DDF0" w14:textId="77777777" w:rsidR="00584B1C" w:rsidRPr="00CC4A17" w:rsidRDefault="00584B1C" w:rsidP="0088204B">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6F9311A2" w14:textId="77777777" w:rsidR="00584B1C" w:rsidRPr="00CC4A17" w:rsidRDefault="00584B1C" w:rsidP="0088204B">
            <w:pPr>
              <w:pStyle w:val="Nessunaspaziatura"/>
              <w:jc w:val="both"/>
              <w:rPr>
                <w:sz w:val="20"/>
                <w:szCs w:val="20"/>
              </w:rPr>
            </w:pPr>
            <w:r w:rsidRPr="00CC4A17">
              <w:rPr>
                <w:sz w:val="20"/>
                <w:szCs w:val="20"/>
              </w:rPr>
              <w:t xml:space="preserve">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w:t>
            </w:r>
            <w:r w:rsidRPr="00CC4A17">
              <w:rPr>
                <w:sz w:val="20"/>
                <w:szCs w:val="20"/>
              </w:rPr>
              <w:lastRenderedPageBreak/>
              <w:t>l’assiduità della terapia e</w:t>
            </w:r>
          </w:p>
          <w:p w14:paraId="78185EB2" w14:textId="77777777" w:rsidR="00584B1C" w:rsidRPr="00CC4A17" w:rsidRDefault="00584B1C" w:rsidP="0088204B">
            <w:pPr>
              <w:pStyle w:val="Nessunaspaziatura"/>
              <w:jc w:val="both"/>
              <w:rPr>
                <w:sz w:val="20"/>
                <w:szCs w:val="20"/>
              </w:rPr>
            </w:pPr>
            <w:r w:rsidRPr="00CC4A17">
              <w:rPr>
                <w:sz w:val="20"/>
                <w:szCs w:val="20"/>
              </w:rPr>
              <w:t>l’istituto nel quale viene effettuata la terapia stessa ricondotta ovviamente alla grave patologia</w:t>
            </w:r>
          </w:p>
        </w:tc>
      </w:tr>
      <w:tr w:rsidR="00584B1C" w:rsidRPr="00CC4A17" w14:paraId="2AFB2E45" w14:textId="77777777" w:rsidTr="0088204B">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41F1A" w14:textId="77777777" w:rsidR="00584B1C" w:rsidRPr="00CC4A17" w:rsidRDefault="00584B1C" w:rsidP="0088204B">
            <w:pPr>
              <w:pStyle w:val="Nessunaspaziatura"/>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A05F4" w14:textId="77777777" w:rsidR="00584B1C" w:rsidRPr="00CC4A17" w:rsidRDefault="00584B1C" w:rsidP="0088204B">
            <w:pPr>
              <w:pStyle w:val="Nessunaspaziatura"/>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8F355DA" w14:textId="77777777" w:rsidR="00584B1C" w:rsidRPr="00CC4A17" w:rsidRDefault="00C77C58" w:rsidP="0088204B">
            <w:pPr>
              <w:pStyle w:val="Nessunaspaziatura"/>
              <w:rPr>
                <w:b/>
              </w:rPr>
            </w:pPr>
            <w:sdt>
              <w:sdtPr>
                <w:rPr>
                  <w:b/>
                  <w:shd w:val="clear" w:color="auto" w:fill="DBE5F1" w:themeFill="accent1" w:themeFillTint="33"/>
                </w:rPr>
                <w:id w:val="-1713340741"/>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A3181E8" w14:textId="77777777" w:rsidR="00584B1C" w:rsidRPr="00CC4A17" w:rsidRDefault="00584B1C" w:rsidP="0088204B">
            <w:pPr>
              <w:pStyle w:val="Nessunaspaziatura"/>
              <w:jc w:val="both"/>
            </w:pPr>
            <w:r w:rsidRPr="00CC4A17">
              <w:t>3) Precedenza prevista dall’art. 33, comma 6, della Legge 104/92 (disabilità personale)</w:t>
            </w:r>
          </w:p>
          <w:p w14:paraId="385188D5" w14:textId="77777777" w:rsidR="00584B1C" w:rsidRPr="00CC4A17" w:rsidRDefault="00584B1C" w:rsidP="0088204B">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584B1C" w:rsidRPr="00CC4A17" w14:paraId="2FD6BD45" w14:textId="77777777" w:rsidTr="0088204B">
        <w:trPr>
          <w:trHeight w:val="101"/>
        </w:trPr>
        <w:tc>
          <w:tcPr>
            <w:tcW w:w="203" w:type="pct"/>
            <w:tcBorders>
              <w:top w:val="single" w:sz="4" w:space="0" w:color="auto"/>
              <w:left w:val="single" w:sz="4" w:space="0" w:color="auto"/>
              <w:bottom w:val="single" w:sz="4" w:space="0" w:color="auto"/>
              <w:right w:val="single" w:sz="4" w:space="0" w:color="auto"/>
            </w:tcBorders>
          </w:tcPr>
          <w:p w14:paraId="012ACD36" w14:textId="77777777" w:rsidR="00584B1C" w:rsidRPr="00CC4A17" w:rsidRDefault="00C77C58" w:rsidP="0088204B">
            <w:pPr>
              <w:pStyle w:val="Nessunaspaziatura"/>
              <w:rPr>
                <w:b/>
              </w:rPr>
            </w:pPr>
            <w:sdt>
              <w:sdtPr>
                <w:rPr>
                  <w:b/>
                  <w:shd w:val="clear" w:color="auto" w:fill="DBE5F1" w:themeFill="accent1" w:themeFillTint="33"/>
                </w:rPr>
                <w:id w:val="388848094"/>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20F304F" w14:textId="77777777" w:rsidR="00584B1C" w:rsidRPr="00CC4A17" w:rsidRDefault="00584B1C" w:rsidP="0088204B">
            <w:pPr>
              <w:pStyle w:val="Nessunaspaziatura"/>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7BBD4088" w14:textId="77777777" w:rsidR="00584B1C" w:rsidRPr="00CC4A17" w:rsidRDefault="00C77C58" w:rsidP="0088204B">
            <w:pPr>
              <w:pStyle w:val="Nessunaspaziatura"/>
              <w:rPr>
                <w:b/>
              </w:rPr>
            </w:pPr>
            <w:sdt>
              <w:sdtPr>
                <w:rPr>
                  <w:b/>
                  <w:shd w:val="clear" w:color="auto" w:fill="DBE5F1" w:themeFill="accent1" w:themeFillTint="33"/>
                </w:rPr>
                <w:id w:val="-56397428"/>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661940C" w14:textId="77777777" w:rsidR="00584B1C" w:rsidRPr="00CC4A17" w:rsidRDefault="00584B1C" w:rsidP="0088204B">
            <w:pPr>
              <w:pStyle w:val="Nessunaspaziatura"/>
              <w:jc w:val="both"/>
            </w:pPr>
            <w:r w:rsidRPr="00CC4A17">
              <w:t>1) Genitori (esclusione da riconoscere ad entrambi) - anche adottivi - che assistono figlio con disabilità con necessità di sostegno elevato o molto elevato (art. 3 comma 3 Legge 104/92)</w:t>
            </w:r>
          </w:p>
          <w:p w14:paraId="087966C1" w14:textId="77777777" w:rsidR="00584B1C" w:rsidRPr="00CC4A17" w:rsidRDefault="00584B1C" w:rsidP="0088204B">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3467BE26" w14:textId="77777777" w:rsidR="00584B1C" w:rsidRPr="00CC4A17" w:rsidRDefault="00584B1C" w:rsidP="0088204B">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0AF68EF3" w14:textId="77777777" w:rsidR="00584B1C" w:rsidRPr="00CC4A17" w:rsidRDefault="00584B1C" w:rsidP="0088204B">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584B1C" w:rsidRPr="00CC4A17" w14:paraId="76AE2399" w14:textId="77777777" w:rsidTr="0088204B">
        <w:trPr>
          <w:trHeight w:val="101"/>
        </w:trPr>
        <w:tc>
          <w:tcPr>
            <w:tcW w:w="203" w:type="pct"/>
            <w:tcBorders>
              <w:top w:val="single" w:sz="4" w:space="0" w:color="auto"/>
              <w:left w:val="single" w:sz="4" w:space="0" w:color="auto"/>
              <w:bottom w:val="single" w:sz="4" w:space="0" w:color="auto"/>
              <w:right w:val="single" w:sz="4" w:space="0" w:color="auto"/>
            </w:tcBorders>
          </w:tcPr>
          <w:p w14:paraId="5C27D45C" w14:textId="77777777" w:rsidR="00584B1C" w:rsidRPr="00CC4A17" w:rsidRDefault="00584B1C" w:rsidP="0088204B">
            <w:pPr>
              <w:pStyle w:val="Nessunaspaziatura"/>
              <w:rPr>
                <w:b/>
              </w:rPr>
            </w:pPr>
          </w:p>
        </w:tc>
        <w:tc>
          <w:tcPr>
            <w:tcW w:w="1014" w:type="pct"/>
            <w:vMerge/>
            <w:tcBorders>
              <w:left w:val="single" w:sz="4" w:space="0" w:color="auto"/>
              <w:right w:val="single" w:sz="4" w:space="0" w:color="auto"/>
            </w:tcBorders>
          </w:tcPr>
          <w:p w14:paraId="7F0AB485" w14:textId="77777777" w:rsidR="00584B1C" w:rsidRPr="00CC4A17" w:rsidRDefault="00584B1C" w:rsidP="0088204B">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58BC501F" w14:textId="77777777" w:rsidR="00584B1C" w:rsidRPr="00CC4A17" w:rsidRDefault="00C77C58" w:rsidP="0088204B">
            <w:pPr>
              <w:pStyle w:val="Nessunaspaziatura"/>
              <w:rPr>
                <w:b/>
              </w:rPr>
            </w:pPr>
            <w:sdt>
              <w:sdtPr>
                <w:rPr>
                  <w:b/>
                  <w:shd w:val="clear" w:color="auto" w:fill="DBE5F1" w:themeFill="accent1" w:themeFillTint="33"/>
                </w:rPr>
                <w:id w:val="1576090331"/>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B5A8E34" w14:textId="77777777" w:rsidR="00584B1C" w:rsidRPr="00CC4A17" w:rsidRDefault="00584B1C" w:rsidP="0088204B">
            <w:pPr>
              <w:pStyle w:val="Nessunaspaziatura"/>
              <w:jc w:val="both"/>
            </w:pPr>
            <w:r w:rsidRPr="00CC4A17">
              <w:t>2) Colui che esercita la legale tutela</w:t>
            </w:r>
          </w:p>
          <w:p w14:paraId="6C0E2BAB" w14:textId="77777777" w:rsidR="00584B1C" w:rsidRPr="00CC4A17" w:rsidRDefault="00584B1C" w:rsidP="0088204B">
            <w:pPr>
              <w:pStyle w:val="Nessunaspaziatura"/>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584B1C" w:rsidRPr="00CC4A17" w14:paraId="4B73087A" w14:textId="77777777" w:rsidTr="0088204B">
        <w:trPr>
          <w:trHeight w:val="101"/>
        </w:trPr>
        <w:tc>
          <w:tcPr>
            <w:tcW w:w="203" w:type="pct"/>
            <w:tcBorders>
              <w:top w:val="single" w:sz="4" w:space="0" w:color="auto"/>
              <w:left w:val="single" w:sz="4" w:space="0" w:color="auto"/>
              <w:bottom w:val="single" w:sz="4" w:space="0" w:color="auto"/>
              <w:right w:val="single" w:sz="4" w:space="0" w:color="auto"/>
            </w:tcBorders>
          </w:tcPr>
          <w:p w14:paraId="119894C1" w14:textId="77777777" w:rsidR="00584B1C" w:rsidRPr="00CC4A17" w:rsidRDefault="00584B1C" w:rsidP="0088204B">
            <w:pPr>
              <w:pStyle w:val="Nessunaspaziatura"/>
              <w:rPr>
                <w:b/>
              </w:rPr>
            </w:pPr>
          </w:p>
        </w:tc>
        <w:tc>
          <w:tcPr>
            <w:tcW w:w="1014" w:type="pct"/>
            <w:vMerge/>
            <w:tcBorders>
              <w:left w:val="single" w:sz="4" w:space="0" w:color="auto"/>
              <w:right w:val="single" w:sz="4" w:space="0" w:color="auto"/>
            </w:tcBorders>
          </w:tcPr>
          <w:p w14:paraId="258F6072" w14:textId="77777777" w:rsidR="00584B1C" w:rsidRPr="00CC4A17" w:rsidRDefault="00584B1C" w:rsidP="0088204B">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0873AEF6" w14:textId="77777777" w:rsidR="00584B1C" w:rsidRPr="00CC4A17" w:rsidRDefault="00C77C58" w:rsidP="0088204B">
            <w:pPr>
              <w:pStyle w:val="Nessunaspaziatura"/>
              <w:rPr>
                <w:b/>
              </w:rPr>
            </w:pPr>
            <w:sdt>
              <w:sdtPr>
                <w:rPr>
                  <w:b/>
                  <w:shd w:val="clear" w:color="auto" w:fill="DBE5F1" w:themeFill="accent1" w:themeFillTint="33"/>
                </w:rPr>
                <w:id w:val="1166208203"/>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90BDA06" w14:textId="77777777" w:rsidR="00584B1C" w:rsidRPr="00CC4A17" w:rsidRDefault="00584B1C" w:rsidP="0088204B">
            <w:pPr>
              <w:pStyle w:val="Nessunaspaziatura"/>
              <w:jc w:val="both"/>
            </w:pPr>
            <w:r w:rsidRPr="00CC4A17">
              <w:t xml:space="preserve">3) Fratello/sorella (esclusione da riconoscere solo ad uno di essi) convivente con persona con disabilità </w:t>
            </w:r>
          </w:p>
          <w:p w14:paraId="36B7FD09" w14:textId="77777777" w:rsidR="00584B1C" w:rsidRPr="00CC4A17" w:rsidRDefault="00584B1C" w:rsidP="0088204B">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584B1C" w:rsidRPr="00CC4A17" w14:paraId="0436DE84" w14:textId="77777777" w:rsidTr="0088204B">
        <w:trPr>
          <w:trHeight w:val="101"/>
        </w:trPr>
        <w:tc>
          <w:tcPr>
            <w:tcW w:w="203" w:type="pct"/>
            <w:tcBorders>
              <w:top w:val="single" w:sz="4" w:space="0" w:color="auto"/>
              <w:left w:val="single" w:sz="4" w:space="0" w:color="auto"/>
              <w:bottom w:val="single" w:sz="4" w:space="0" w:color="auto"/>
              <w:right w:val="single" w:sz="4" w:space="0" w:color="auto"/>
            </w:tcBorders>
          </w:tcPr>
          <w:p w14:paraId="171911BB" w14:textId="77777777" w:rsidR="00584B1C" w:rsidRPr="00CC4A17" w:rsidRDefault="00584B1C" w:rsidP="0088204B">
            <w:pPr>
              <w:pStyle w:val="Nessunaspaziatura"/>
              <w:rPr>
                <w:b/>
              </w:rPr>
            </w:pPr>
          </w:p>
        </w:tc>
        <w:tc>
          <w:tcPr>
            <w:tcW w:w="1014" w:type="pct"/>
            <w:vMerge/>
            <w:tcBorders>
              <w:left w:val="single" w:sz="4" w:space="0" w:color="auto"/>
              <w:right w:val="single" w:sz="4" w:space="0" w:color="auto"/>
            </w:tcBorders>
          </w:tcPr>
          <w:p w14:paraId="37C9EB81" w14:textId="77777777" w:rsidR="00584B1C" w:rsidRPr="00CC4A17" w:rsidRDefault="00584B1C" w:rsidP="0088204B">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585C9305" w14:textId="77777777" w:rsidR="00584B1C" w:rsidRPr="00CC4A17" w:rsidRDefault="00C77C58" w:rsidP="0088204B">
            <w:pPr>
              <w:pStyle w:val="Nessunaspaziatura"/>
              <w:rPr>
                <w:b/>
              </w:rPr>
            </w:pPr>
            <w:sdt>
              <w:sdtPr>
                <w:rPr>
                  <w:b/>
                  <w:shd w:val="clear" w:color="auto" w:fill="DBE5F1" w:themeFill="accent1" w:themeFillTint="33"/>
                </w:rPr>
                <w:id w:val="-1743717216"/>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2811AE1" w14:textId="77777777" w:rsidR="00584B1C" w:rsidRPr="00CC4A17" w:rsidRDefault="00584B1C" w:rsidP="0088204B">
            <w:pPr>
              <w:pStyle w:val="Nessunaspaziatura"/>
              <w:jc w:val="both"/>
            </w:pPr>
            <w:r w:rsidRPr="00CC4A17">
              <w:t>4) Coniuge che assiste l’altro coniuge o parte dell’unione civile con disabilità con necessità di sostegno elevato o molto elevato (art. 3 comma 3 Legge 104/92)</w:t>
            </w:r>
          </w:p>
          <w:p w14:paraId="5DF11170" w14:textId="77777777" w:rsidR="00584B1C" w:rsidRPr="00CC4A17" w:rsidRDefault="00584B1C" w:rsidP="0088204B">
            <w:pPr>
              <w:pStyle w:val="Nessunaspaziatura"/>
              <w:jc w:val="both"/>
            </w:pPr>
            <w:r w:rsidRPr="00CC4A17">
              <w:rPr>
                <w:sz w:val="20"/>
                <w:szCs w:val="20"/>
              </w:rPr>
              <w:lastRenderedPageBreak/>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584B1C" w:rsidRPr="00CC4A17" w14:paraId="7761176F" w14:textId="77777777" w:rsidTr="0088204B">
        <w:trPr>
          <w:trHeight w:val="101"/>
        </w:trPr>
        <w:tc>
          <w:tcPr>
            <w:tcW w:w="203" w:type="pct"/>
            <w:tcBorders>
              <w:top w:val="single" w:sz="4" w:space="0" w:color="auto"/>
              <w:left w:val="single" w:sz="4" w:space="0" w:color="auto"/>
              <w:bottom w:val="single" w:sz="4" w:space="0" w:color="auto"/>
              <w:right w:val="single" w:sz="4" w:space="0" w:color="auto"/>
            </w:tcBorders>
          </w:tcPr>
          <w:p w14:paraId="480325D9" w14:textId="77777777" w:rsidR="00584B1C" w:rsidRPr="00CC4A17" w:rsidRDefault="00584B1C" w:rsidP="0088204B">
            <w:pPr>
              <w:pStyle w:val="Nessunaspaziatura"/>
              <w:rPr>
                <w:b/>
              </w:rPr>
            </w:pPr>
          </w:p>
        </w:tc>
        <w:tc>
          <w:tcPr>
            <w:tcW w:w="1014" w:type="pct"/>
            <w:vMerge/>
            <w:tcBorders>
              <w:left w:val="single" w:sz="4" w:space="0" w:color="auto"/>
              <w:bottom w:val="single" w:sz="4" w:space="0" w:color="auto"/>
              <w:right w:val="single" w:sz="4" w:space="0" w:color="auto"/>
            </w:tcBorders>
          </w:tcPr>
          <w:p w14:paraId="3BCFE301" w14:textId="77777777" w:rsidR="00584B1C" w:rsidRPr="00CC4A17" w:rsidRDefault="00584B1C" w:rsidP="0088204B">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314469CB" w14:textId="77777777" w:rsidR="00584B1C" w:rsidRPr="00CC4A17" w:rsidRDefault="00C77C58" w:rsidP="0088204B">
            <w:pPr>
              <w:pStyle w:val="Nessunaspaziatura"/>
              <w:rPr>
                <w:b/>
              </w:rPr>
            </w:pPr>
            <w:sdt>
              <w:sdtPr>
                <w:rPr>
                  <w:b/>
                  <w:shd w:val="clear" w:color="auto" w:fill="DBE5F1" w:themeFill="accent1" w:themeFillTint="33"/>
                </w:rPr>
                <w:id w:val="76954985"/>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89B4EB7" w14:textId="77777777" w:rsidR="00584B1C" w:rsidRPr="00CC4A17" w:rsidRDefault="00584B1C" w:rsidP="0088204B">
            <w:pPr>
              <w:pStyle w:val="Nessunaspaziatura"/>
              <w:jc w:val="both"/>
            </w:pPr>
            <w:r w:rsidRPr="00CC4A17">
              <w:t>5) Figlio che assiste il genitore con disabilità con necessità di sostegno elevato o molto elevato</w:t>
            </w:r>
          </w:p>
          <w:p w14:paraId="69277E45" w14:textId="77777777" w:rsidR="00584B1C" w:rsidRPr="00CC4A17" w:rsidRDefault="00584B1C" w:rsidP="0088204B">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2B241B52" w14:textId="77777777" w:rsidR="00584B1C" w:rsidRPr="00CC4A17" w:rsidRDefault="00584B1C" w:rsidP="00584B1C">
            <w:pPr>
              <w:pStyle w:val="Nessunaspaziatura"/>
              <w:numPr>
                <w:ilvl w:val="0"/>
                <w:numId w:val="16"/>
              </w:numPr>
              <w:jc w:val="both"/>
              <w:rPr>
                <w:sz w:val="20"/>
                <w:szCs w:val="20"/>
              </w:rPr>
            </w:pPr>
            <w:r w:rsidRPr="00CC4A17">
              <w:rPr>
                <w:sz w:val="20"/>
                <w:szCs w:val="20"/>
              </w:rPr>
              <w:t>documentata impossibilità del coniuge di provvedere all’assistenza per motivi oggettivi;</w:t>
            </w:r>
          </w:p>
          <w:p w14:paraId="2338F51A" w14:textId="77777777" w:rsidR="00584B1C" w:rsidRPr="00CC4A17" w:rsidRDefault="00584B1C" w:rsidP="00584B1C">
            <w:pPr>
              <w:pStyle w:val="Nessunaspaziatura"/>
              <w:numPr>
                <w:ilvl w:val="0"/>
                <w:numId w:val="16"/>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B1FB7E4" w14:textId="77777777" w:rsidR="00584B1C" w:rsidRPr="00CC4A17" w:rsidRDefault="00584B1C" w:rsidP="00584B1C">
            <w:pPr>
              <w:pStyle w:val="Nessunaspaziatura"/>
              <w:numPr>
                <w:ilvl w:val="0"/>
                <w:numId w:val="16"/>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6ADE90AC" w14:textId="77777777" w:rsidR="00584B1C" w:rsidRPr="00CC4A17" w:rsidRDefault="00584B1C" w:rsidP="0088204B">
            <w:pPr>
              <w:pStyle w:val="Nessunaspaziatura"/>
              <w:jc w:val="both"/>
              <w:rPr>
                <w:sz w:val="20"/>
                <w:szCs w:val="20"/>
              </w:rPr>
            </w:pPr>
            <w:r w:rsidRPr="00CC4A17">
              <w:rPr>
                <w:sz w:val="20"/>
                <w:szCs w:val="20"/>
              </w:rPr>
              <w:t xml:space="preserve">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CC4A17">
              <w:rPr>
                <w:sz w:val="20"/>
                <w:szCs w:val="20"/>
              </w:rPr>
              <w:t>prot</w:t>
            </w:r>
            <w:proofErr w:type="spellEnd"/>
            <w:r w:rsidRPr="00CC4A17">
              <w:rPr>
                <w:sz w:val="20"/>
                <w:szCs w:val="20"/>
              </w:rPr>
              <w:t>. 3884).</w:t>
            </w:r>
          </w:p>
        </w:tc>
      </w:tr>
      <w:tr w:rsidR="00584B1C" w:rsidRPr="00CC4A17" w14:paraId="072098D5" w14:textId="77777777" w:rsidTr="0088204B">
        <w:trPr>
          <w:trHeight w:val="101"/>
        </w:trPr>
        <w:tc>
          <w:tcPr>
            <w:tcW w:w="203" w:type="pct"/>
            <w:tcBorders>
              <w:top w:val="single" w:sz="4" w:space="0" w:color="auto"/>
              <w:left w:val="single" w:sz="4" w:space="0" w:color="auto"/>
              <w:bottom w:val="single" w:sz="4" w:space="0" w:color="auto"/>
              <w:right w:val="single" w:sz="4" w:space="0" w:color="auto"/>
            </w:tcBorders>
            <w:hideMark/>
          </w:tcPr>
          <w:p w14:paraId="62CCEE64" w14:textId="77777777" w:rsidR="00584B1C" w:rsidRPr="00CC4A17" w:rsidRDefault="00C77C58" w:rsidP="0088204B">
            <w:pPr>
              <w:pStyle w:val="Nessunaspaziatura"/>
              <w:rPr>
                <w:b/>
              </w:rPr>
            </w:pPr>
            <w:sdt>
              <w:sdtPr>
                <w:rPr>
                  <w:b/>
                  <w:shd w:val="clear" w:color="auto" w:fill="DBE5F1" w:themeFill="accent1" w:themeFillTint="33"/>
                </w:rPr>
                <w:id w:val="1115494912"/>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AE24FE9" w14:textId="77777777" w:rsidR="00584B1C" w:rsidRPr="00CC4A17" w:rsidRDefault="00584B1C" w:rsidP="0088204B">
            <w:pPr>
              <w:pStyle w:val="Nessunaspaziatura"/>
            </w:pPr>
            <w:r w:rsidRPr="00CC4A17">
              <w:t>V) PERSONALE TRASFERITO D’UFFICIO NEGLI ULTIMI OTTO ANNI RICHIEDENTE IL RIENTRO NEL COMUNE DI PRECEDENTE TITOLARITÀ</w:t>
            </w:r>
          </w:p>
        </w:tc>
      </w:tr>
      <w:tr w:rsidR="00584B1C" w:rsidRPr="00CC4A17" w14:paraId="5E03DB40" w14:textId="77777777" w:rsidTr="0088204B">
        <w:trPr>
          <w:trHeight w:val="101"/>
        </w:trPr>
        <w:tc>
          <w:tcPr>
            <w:tcW w:w="203" w:type="pct"/>
            <w:tcBorders>
              <w:top w:val="single" w:sz="4" w:space="0" w:color="auto"/>
              <w:left w:val="single" w:sz="4" w:space="0" w:color="auto"/>
              <w:bottom w:val="single" w:sz="4" w:space="0" w:color="auto"/>
              <w:right w:val="single" w:sz="4" w:space="0" w:color="auto"/>
            </w:tcBorders>
          </w:tcPr>
          <w:p w14:paraId="0893C82C" w14:textId="77777777" w:rsidR="00584B1C" w:rsidRPr="00CC4A17" w:rsidRDefault="00C77C58" w:rsidP="0088204B">
            <w:pPr>
              <w:pStyle w:val="Nessunaspaziatura"/>
              <w:rPr>
                <w:b/>
              </w:rPr>
            </w:pPr>
            <w:sdt>
              <w:sdtPr>
                <w:rPr>
                  <w:b/>
                  <w:shd w:val="clear" w:color="auto" w:fill="DBE5F1" w:themeFill="accent1" w:themeFillTint="33"/>
                </w:rPr>
                <w:id w:val="-1336373009"/>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872FA94" w14:textId="77777777" w:rsidR="00584B1C" w:rsidRPr="00CC4A17" w:rsidRDefault="00584B1C" w:rsidP="0088204B">
            <w:pPr>
              <w:pStyle w:val="Nessunaspaziatura"/>
            </w:pPr>
            <w:r w:rsidRPr="00CC4A17">
              <w:t>VI) PERSONALE CONIUGE DI MILITARE O DI CATEGORIA EQUIPARATA</w:t>
            </w:r>
          </w:p>
        </w:tc>
      </w:tr>
      <w:tr w:rsidR="00584B1C" w:rsidRPr="00CC4A17" w14:paraId="15917817" w14:textId="77777777" w:rsidTr="0088204B">
        <w:trPr>
          <w:trHeight w:val="101"/>
        </w:trPr>
        <w:tc>
          <w:tcPr>
            <w:tcW w:w="203" w:type="pct"/>
            <w:tcBorders>
              <w:top w:val="single" w:sz="4" w:space="0" w:color="auto"/>
              <w:left w:val="single" w:sz="4" w:space="0" w:color="auto"/>
              <w:bottom w:val="single" w:sz="4" w:space="0" w:color="auto"/>
              <w:right w:val="single" w:sz="4" w:space="0" w:color="auto"/>
            </w:tcBorders>
          </w:tcPr>
          <w:p w14:paraId="54FF1E22" w14:textId="77777777" w:rsidR="00584B1C" w:rsidRPr="00CC4A17" w:rsidRDefault="00C77C58" w:rsidP="0088204B">
            <w:pPr>
              <w:pStyle w:val="Nessunaspaziatura"/>
              <w:rPr>
                <w:b/>
              </w:rPr>
            </w:pPr>
            <w:sdt>
              <w:sdtPr>
                <w:rPr>
                  <w:b/>
                  <w:shd w:val="clear" w:color="auto" w:fill="DBE5F1" w:themeFill="accent1" w:themeFillTint="33"/>
                </w:rPr>
                <w:id w:val="1926383185"/>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A33F02B" w14:textId="77777777" w:rsidR="00584B1C" w:rsidRPr="00CC4A17" w:rsidRDefault="00584B1C" w:rsidP="0088204B">
            <w:pPr>
              <w:pStyle w:val="Nessunaspaziatura"/>
            </w:pPr>
            <w:r w:rsidRPr="00CC4A17">
              <w:t>VII) PERSONALE CHE RICOPRE CARICHE PUBBLICHE NELLE AMMINISTRAZIONI DEGLI ENTI LOCALI</w:t>
            </w:r>
          </w:p>
        </w:tc>
      </w:tr>
      <w:tr w:rsidR="00584B1C" w:rsidRPr="00CC4A17" w14:paraId="2050BBC8" w14:textId="77777777" w:rsidTr="0088204B">
        <w:trPr>
          <w:trHeight w:val="101"/>
        </w:trPr>
        <w:tc>
          <w:tcPr>
            <w:tcW w:w="203" w:type="pct"/>
            <w:tcBorders>
              <w:top w:val="single" w:sz="4" w:space="0" w:color="auto"/>
              <w:left w:val="single" w:sz="4" w:space="0" w:color="auto"/>
              <w:bottom w:val="single" w:sz="4" w:space="0" w:color="auto"/>
              <w:right w:val="single" w:sz="4" w:space="0" w:color="auto"/>
            </w:tcBorders>
          </w:tcPr>
          <w:p w14:paraId="08B8D55D" w14:textId="77777777" w:rsidR="00584B1C" w:rsidRPr="00CC4A17" w:rsidRDefault="00C77C58" w:rsidP="0088204B">
            <w:pPr>
              <w:pStyle w:val="Nessunaspaziatura"/>
              <w:rPr>
                <w:b/>
              </w:rPr>
            </w:pPr>
            <w:sdt>
              <w:sdtPr>
                <w:rPr>
                  <w:b/>
                  <w:shd w:val="clear" w:color="auto" w:fill="DBE5F1" w:themeFill="accent1" w:themeFillTint="33"/>
                </w:rPr>
                <w:id w:val="-737023947"/>
                <w14:checkbox>
                  <w14:checked w14:val="0"/>
                  <w14:checkedState w14:val="2612" w14:font="MS Gothic"/>
                  <w14:uncheckedState w14:val="2610" w14:font="MS Gothic"/>
                </w14:checkbox>
              </w:sdtPr>
              <w:sdtEndPr/>
              <w:sdtContent>
                <w:r w:rsidR="00584B1C" w:rsidRPr="00CC4A17">
                  <w:rPr>
                    <w:rFonts w:ascii="MS Gothic" w:eastAsia="MS Gothic" w:hAnsi="MS Gothic" w:hint="eastAsia"/>
                    <w:b/>
                    <w:shd w:val="clear" w:color="auto" w:fill="DBE5F1"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5DDFD72" w14:textId="77777777" w:rsidR="00584B1C" w:rsidRPr="00CC4A17" w:rsidRDefault="00584B1C" w:rsidP="0088204B">
            <w:pPr>
              <w:pStyle w:val="Nessunaspaziatura"/>
            </w:pPr>
            <w:r w:rsidRPr="00CC4A17">
              <w:t>VIII) PERSONALE CHE RIPRENDE SERVIZIO AL TERMINE DELL’ASPETTATIVA SINDACALE DI CUI AL C.C.N.Q. SOTTOSCRITTO IL 7/8/1998</w:t>
            </w:r>
          </w:p>
        </w:tc>
      </w:tr>
    </w:tbl>
    <w:p w14:paraId="5440B86E" w14:textId="77777777" w:rsidR="00584B1C" w:rsidRPr="00CC4A17" w:rsidRDefault="00584B1C" w:rsidP="00584B1C">
      <w:pPr>
        <w:jc w:val="both"/>
        <w:rPr>
          <w:sz w:val="16"/>
          <w:szCs w:val="16"/>
        </w:rPr>
      </w:pPr>
    </w:p>
    <w:p w14:paraId="51F02675" w14:textId="77777777" w:rsidR="00584B1C" w:rsidRPr="00CC4A17" w:rsidRDefault="00584B1C" w:rsidP="00584B1C">
      <w:pPr>
        <w:jc w:val="both"/>
      </w:pPr>
      <w:r w:rsidRPr="00CC4A17">
        <w:t xml:space="preserve">Pertanto </w:t>
      </w:r>
    </w:p>
    <w:p w14:paraId="05002FD3" w14:textId="77777777" w:rsidR="00584B1C" w:rsidRPr="00CC4A17" w:rsidRDefault="00C77C58" w:rsidP="00584B1C">
      <w:pPr>
        <w:jc w:val="both"/>
      </w:pPr>
      <w:sdt>
        <w:sdtPr>
          <w:rPr>
            <w:shd w:val="clear" w:color="auto" w:fill="DBE5F1" w:themeFill="accent1" w:themeFillTint="33"/>
          </w:rPr>
          <w:id w:val="-1619600782"/>
          <w14:checkbox>
            <w14:checked w14:val="0"/>
            <w14:checkedState w14:val="2612" w14:font="MS Gothic"/>
            <w14:uncheckedState w14:val="2610" w14:font="MS Gothic"/>
          </w14:checkbox>
        </w:sdtPr>
        <w:sdtEndPr/>
        <w:sdtContent>
          <w:r w:rsidR="00584B1C" w:rsidRPr="00CC4A17">
            <w:rPr>
              <w:rFonts w:ascii="MS Gothic" w:eastAsia="MS Gothic" w:hAnsi="MS Gothic" w:hint="eastAsia"/>
              <w:shd w:val="clear" w:color="auto" w:fill="DBE5F1" w:themeFill="accent1" w:themeFillTint="33"/>
            </w:rPr>
            <w:t>☐</w:t>
          </w:r>
        </w:sdtContent>
      </w:sdt>
      <w:r w:rsidR="00584B1C" w:rsidRPr="00CC4A17">
        <w:t xml:space="preserve"> Allego documentazione e certificazione ai sensi dell’art. 13 dell’ipotesi di CCNI del 29 gennaio 2025.</w:t>
      </w:r>
    </w:p>
    <w:p w14:paraId="7337528B" w14:textId="77777777" w:rsidR="00584B1C" w:rsidRPr="00CC4A17" w:rsidRDefault="00C77C58" w:rsidP="00584B1C">
      <w:pPr>
        <w:jc w:val="both"/>
      </w:pPr>
      <w:sdt>
        <w:sdtPr>
          <w:rPr>
            <w:shd w:val="clear" w:color="auto" w:fill="DBE5F1" w:themeFill="accent1" w:themeFillTint="33"/>
          </w:rPr>
          <w:id w:val="-1016068495"/>
          <w14:checkbox>
            <w14:checked w14:val="0"/>
            <w14:checkedState w14:val="2612" w14:font="MS Gothic"/>
            <w14:uncheckedState w14:val="2610" w14:font="MS Gothic"/>
          </w14:checkbox>
        </w:sdtPr>
        <w:sdtEndPr/>
        <w:sdtContent>
          <w:r w:rsidR="00584B1C" w:rsidRPr="00CC4A17">
            <w:rPr>
              <w:rFonts w:ascii="MS Gothic" w:eastAsia="MS Gothic" w:hAnsi="MS Gothic" w:hint="eastAsia"/>
              <w:shd w:val="clear" w:color="auto" w:fill="DBE5F1" w:themeFill="accent1" w:themeFillTint="33"/>
            </w:rPr>
            <w:t>☐</w:t>
          </w:r>
        </w:sdtContent>
      </w:sdt>
      <w:r w:rsidR="00584B1C" w:rsidRPr="00CC4A17">
        <w:t xml:space="preserve"> Le documentazioni e le certificazioni di cui all’art. 13 dell’ipotesi di CCNI del 29 gennaio 2025 sono agli atti della scuola e vigenti alla data attuale.</w:t>
      </w:r>
    </w:p>
    <w:p w14:paraId="2C6694BC" w14:textId="77777777" w:rsidR="00584B1C" w:rsidRPr="00CC4A17" w:rsidRDefault="00584B1C" w:rsidP="00584B1C">
      <w:pPr>
        <w:jc w:val="both"/>
      </w:pPr>
    </w:p>
    <w:p w14:paraId="7664BBE6" w14:textId="6D8284C2" w:rsidR="00584B1C" w:rsidRPr="00CC4A17" w:rsidRDefault="00584B1C" w:rsidP="00584B1C">
      <w:pPr>
        <w:jc w:val="both"/>
      </w:pPr>
      <w:r>
        <w:lastRenderedPageBreak/>
        <w:t>Scigliano</w:t>
      </w:r>
      <w:r w:rsidRPr="00CC4A17">
        <w:t xml:space="preserve">, </w:t>
      </w:r>
      <w:sdt>
        <w:sdtPr>
          <w:rPr>
            <w:shd w:val="clear" w:color="auto" w:fill="DBE5F1" w:themeFill="accent1" w:themeFillTint="33"/>
          </w:rPr>
          <w:id w:val="1697963466"/>
          <w:date>
            <w:dateFormat w:val="dd/MM/yyyy"/>
            <w:lid w:val="it-IT"/>
            <w:storeMappedDataAs w:val="dateTime"/>
            <w:calendar w:val="gregorian"/>
          </w:date>
        </w:sdtPr>
        <w:sdtEndPr/>
        <w:sdtContent>
          <w:r w:rsidRPr="00CC4A17">
            <w:rPr>
              <w:shd w:val="clear" w:color="auto" w:fill="DBE5F1" w:themeFill="accent1" w:themeFillTint="33"/>
            </w:rPr>
            <w:t>________/________/________</w:t>
          </w:r>
        </w:sdtContent>
      </w:sdt>
    </w:p>
    <w:p w14:paraId="6B138DBD" w14:textId="77777777" w:rsidR="00D96943" w:rsidRDefault="00D96943" w:rsidP="008A556C">
      <w:pPr>
        <w:rPr>
          <w:rFonts w:ascii="Californian FB" w:hAnsi="Californian FB"/>
          <w:szCs w:val="24"/>
        </w:rPr>
      </w:pPr>
    </w:p>
    <w:p w14:paraId="15BBE14C" w14:textId="77777777" w:rsidR="00584B1C" w:rsidRDefault="00584B1C" w:rsidP="008A556C">
      <w:pPr>
        <w:rPr>
          <w:rFonts w:ascii="Californian FB" w:hAnsi="Californian FB"/>
          <w:szCs w:val="24"/>
        </w:rPr>
      </w:pPr>
    </w:p>
    <w:p w14:paraId="63BED3DC" w14:textId="77777777" w:rsidR="00584B1C" w:rsidRDefault="00584B1C" w:rsidP="008A556C">
      <w:pPr>
        <w:rPr>
          <w:rFonts w:ascii="Californian FB" w:hAnsi="Californian FB"/>
          <w:szCs w:val="24"/>
        </w:rPr>
      </w:pPr>
    </w:p>
    <w:p w14:paraId="2AD2820E" w14:textId="77777777" w:rsidR="00584B1C" w:rsidRDefault="00584B1C" w:rsidP="008A556C">
      <w:pPr>
        <w:rPr>
          <w:rFonts w:ascii="Californian FB" w:hAnsi="Californian FB"/>
          <w:szCs w:val="24"/>
        </w:rPr>
      </w:pPr>
    </w:p>
    <w:p w14:paraId="68D41279" w14:textId="77777777" w:rsidR="00584B1C" w:rsidRDefault="00584B1C" w:rsidP="008A556C">
      <w:pPr>
        <w:rPr>
          <w:rFonts w:ascii="Californian FB" w:hAnsi="Californian FB"/>
          <w:szCs w:val="24"/>
        </w:rPr>
      </w:pPr>
    </w:p>
    <w:p w14:paraId="2AD59F6C" w14:textId="77777777" w:rsidR="00584B1C" w:rsidRDefault="00584B1C" w:rsidP="008A556C">
      <w:pPr>
        <w:rPr>
          <w:rFonts w:ascii="Californian FB" w:hAnsi="Californian FB"/>
          <w:szCs w:val="24"/>
        </w:rPr>
      </w:pPr>
    </w:p>
    <w:p w14:paraId="6051C88D" w14:textId="77777777" w:rsidR="00584B1C" w:rsidRDefault="00584B1C" w:rsidP="008A556C">
      <w:pPr>
        <w:rPr>
          <w:rFonts w:ascii="Californian FB" w:hAnsi="Californian FB"/>
          <w:szCs w:val="24"/>
        </w:rPr>
      </w:pPr>
    </w:p>
    <w:p w14:paraId="3C87ACA7" w14:textId="77777777" w:rsidR="00584B1C" w:rsidRDefault="00584B1C" w:rsidP="008A556C">
      <w:pPr>
        <w:rPr>
          <w:rFonts w:ascii="Californian FB" w:hAnsi="Californian FB"/>
          <w:szCs w:val="24"/>
        </w:rPr>
      </w:pPr>
    </w:p>
    <w:p w14:paraId="3BF75DEE" w14:textId="77777777" w:rsidR="00584B1C" w:rsidRDefault="00584B1C" w:rsidP="008A556C">
      <w:pPr>
        <w:rPr>
          <w:rFonts w:ascii="Californian FB" w:hAnsi="Californian FB"/>
          <w:szCs w:val="24"/>
        </w:rPr>
      </w:pPr>
    </w:p>
    <w:p w14:paraId="1BDB5672" w14:textId="77777777" w:rsidR="00584B1C" w:rsidRDefault="00584B1C" w:rsidP="008A556C">
      <w:pPr>
        <w:rPr>
          <w:rFonts w:ascii="Californian FB" w:hAnsi="Californian FB"/>
          <w:szCs w:val="24"/>
        </w:rPr>
      </w:pPr>
    </w:p>
    <w:p w14:paraId="489004DE" w14:textId="77777777" w:rsidR="00584B1C" w:rsidRDefault="00584B1C" w:rsidP="008A556C">
      <w:pPr>
        <w:rPr>
          <w:rFonts w:ascii="Californian FB" w:hAnsi="Californian FB"/>
          <w:szCs w:val="24"/>
        </w:rPr>
      </w:pPr>
    </w:p>
    <w:p w14:paraId="17B88D9A" w14:textId="33521075" w:rsidR="00D96943" w:rsidRDefault="00D96943" w:rsidP="008A556C">
      <w:pPr>
        <w:rPr>
          <w:rFonts w:ascii="Californian FB" w:hAnsi="Californian FB"/>
          <w:szCs w:val="24"/>
        </w:rPr>
      </w:pPr>
    </w:p>
    <w:p w14:paraId="59FF1CE5" w14:textId="13CE0BB7" w:rsidR="00D96943" w:rsidRDefault="00D96943" w:rsidP="008A556C">
      <w:pPr>
        <w:rPr>
          <w:rFonts w:ascii="Californian FB" w:hAnsi="Californian FB"/>
          <w:szCs w:val="24"/>
        </w:rPr>
      </w:pPr>
    </w:p>
    <w:p w14:paraId="384402E0" w14:textId="6E4E277A" w:rsidR="00D96943" w:rsidRDefault="00D96943" w:rsidP="00393010">
      <w:pPr>
        <w:rPr>
          <w:rFonts w:ascii="Californian FB" w:hAnsi="Californian FB"/>
          <w:szCs w:val="24"/>
        </w:rPr>
      </w:pPr>
      <w:r>
        <w:rPr>
          <w:rFonts w:ascii="Californian FB" w:hAnsi="Californian FB"/>
          <w:szCs w:val="24"/>
        </w:rPr>
        <w:tab/>
      </w:r>
      <w:r>
        <w:rPr>
          <w:rFonts w:ascii="Californian FB" w:hAnsi="Californian FB"/>
          <w:szCs w:val="24"/>
        </w:rPr>
        <w:tab/>
      </w:r>
      <w:r>
        <w:rPr>
          <w:rFonts w:ascii="Californian FB" w:hAnsi="Californian FB"/>
          <w:szCs w:val="24"/>
        </w:rPr>
        <w:tab/>
      </w:r>
      <w:r>
        <w:rPr>
          <w:rFonts w:ascii="Californian FB" w:hAnsi="Californian FB"/>
          <w:szCs w:val="24"/>
        </w:rPr>
        <w:tab/>
      </w:r>
      <w:r>
        <w:rPr>
          <w:rFonts w:ascii="Californian FB" w:hAnsi="Californian FB"/>
          <w:szCs w:val="24"/>
        </w:rPr>
        <w:tab/>
      </w:r>
      <w:r>
        <w:rPr>
          <w:rFonts w:ascii="Californian FB" w:hAnsi="Californian FB"/>
          <w:szCs w:val="24"/>
        </w:rPr>
        <w:tab/>
      </w:r>
      <w:r>
        <w:rPr>
          <w:rFonts w:ascii="Californian FB" w:hAnsi="Californian FB"/>
          <w:szCs w:val="24"/>
        </w:rPr>
        <w:tab/>
      </w:r>
      <w:r>
        <w:rPr>
          <w:rFonts w:ascii="Californian FB" w:hAnsi="Californian FB"/>
          <w:szCs w:val="24"/>
        </w:rPr>
        <w:tab/>
      </w:r>
    </w:p>
    <w:p w14:paraId="06F28126" w14:textId="1A57FBB8" w:rsidR="009974CF" w:rsidRPr="008A556C" w:rsidRDefault="009974CF" w:rsidP="008A556C">
      <w:pPr>
        <w:rPr>
          <w:rFonts w:ascii="Californian FB" w:eastAsia="Tahoma" w:hAnsi="Californian FB"/>
          <w:szCs w:val="24"/>
        </w:rPr>
      </w:pPr>
    </w:p>
    <w:p w14:paraId="0A307984" w14:textId="0E5BFD5F" w:rsidR="00472A98" w:rsidRPr="00F64D1C" w:rsidRDefault="00472A98" w:rsidP="00F64D1C">
      <w:pPr>
        <w:pBdr>
          <w:top w:val="nil"/>
          <w:left w:val="nil"/>
          <w:bottom w:val="nil"/>
          <w:right w:val="nil"/>
          <w:between w:val="nil"/>
        </w:pBdr>
        <w:ind w:left="-567" w:right="-1"/>
        <w:jc w:val="right"/>
        <w:rPr>
          <w:rFonts w:ascii="Trebuchet MS" w:hAnsi="Trebuchet MS" w:cstheme="minorBidi"/>
        </w:rPr>
      </w:pPr>
    </w:p>
    <w:sectPr w:rsidR="00472A98" w:rsidRPr="00F64D1C" w:rsidSect="005043C0">
      <w:headerReference w:type="even" r:id="rId9"/>
      <w:headerReference w:type="default" r:id="rId10"/>
      <w:footerReference w:type="even" r:id="rId11"/>
      <w:footerReference w:type="default" r:id="rId12"/>
      <w:headerReference w:type="first" r:id="rId13"/>
      <w:footerReference w:type="first" r:id="rId14"/>
      <w:pgSz w:w="11906" w:h="16838"/>
      <w:pgMar w:top="1899" w:right="1134" w:bottom="1134" w:left="1134" w:header="1276"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ADC18" w14:textId="77777777" w:rsidR="00E43B23" w:rsidRDefault="00E43B23" w:rsidP="004966EE">
      <w:r>
        <w:separator/>
      </w:r>
    </w:p>
  </w:endnote>
  <w:endnote w:type="continuationSeparator" w:id="0">
    <w:p w14:paraId="35712EAD" w14:textId="77777777" w:rsidR="00E43B23" w:rsidRDefault="00E43B23" w:rsidP="0049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73A3C" w14:textId="77777777" w:rsidR="003A491F" w:rsidRDefault="003A491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0B8F" w14:textId="77777777" w:rsidR="003F40A4" w:rsidRDefault="003F40A4" w:rsidP="00470A7C">
    <w:pPr>
      <w:jc w:val="center"/>
      <w:rPr>
        <w:rFonts w:ascii="Trebuchet MS" w:hAnsi="Trebuchet MS"/>
        <w:color w:val="808080" w:themeColor="background1" w:themeShade="80"/>
        <w:sz w:val="20"/>
      </w:rPr>
    </w:pPr>
  </w:p>
  <w:p w14:paraId="628F7B1A" w14:textId="482A9A34" w:rsidR="00470A7C" w:rsidRPr="009974CF" w:rsidRDefault="00470A7C" w:rsidP="00470A7C">
    <w:pPr>
      <w:jc w:val="center"/>
      <w:rPr>
        <w:rFonts w:ascii="Trebuchet MS" w:hAnsi="Trebuchet MS"/>
        <w:color w:val="808080" w:themeColor="background1" w:themeShade="80"/>
        <w:sz w:val="20"/>
      </w:rPr>
    </w:pPr>
    <w:bookmarkStart w:id="1" w:name="_Hlk127176162"/>
    <w:bookmarkStart w:id="2" w:name="_Hlk127176163"/>
    <w:r w:rsidRPr="009974CF">
      <w:rPr>
        <w:rFonts w:ascii="Trebuchet MS" w:hAnsi="Trebuchet MS"/>
        <w:color w:val="808080" w:themeColor="background1" w:themeShade="80"/>
        <w:sz w:val="20"/>
      </w:rPr>
      <w:t xml:space="preserve">Via </w:t>
    </w:r>
    <w:r w:rsidR="00991C6F">
      <w:rPr>
        <w:rFonts w:ascii="Trebuchet MS" w:hAnsi="Trebuchet MS"/>
        <w:color w:val="808080" w:themeColor="background1" w:themeShade="80"/>
        <w:sz w:val="20"/>
      </w:rPr>
      <w:t>Municipio</w:t>
    </w:r>
    <w:r w:rsidRPr="009974CF">
      <w:rPr>
        <w:rFonts w:ascii="Trebuchet MS" w:hAnsi="Trebuchet MS"/>
        <w:color w:val="808080" w:themeColor="background1" w:themeShade="80"/>
        <w:sz w:val="20"/>
      </w:rPr>
      <w:t xml:space="preserve"> - 87057 SCIGLIANO (CS)</w:t>
    </w:r>
  </w:p>
  <w:p w14:paraId="35729074" w14:textId="15FE5ABE" w:rsidR="00470A7C" w:rsidRPr="009974CF" w:rsidRDefault="00470A7C" w:rsidP="00470A7C">
    <w:pPr>
      <w:jc w:val="center"/>
      <w:rPr>
        <w:rFonts w:ascii="Trebuchet MS" w:hAnsi="Trebuchet MS"/>
        <w:color w:val="808080" w:themeColor="background1" w:themeShade="80"/>
        <w:sz w:val="20"/>
      </w:rPr>
    </w:pPr>
    <w:r w:rsidRPr="009974CF">
      <w:rPr>
        <w:rFonts w:ascii="Trebuchet MS" w:hAnsi="Trebuchet MS"/>
        <w:color w:val="808080" w:themeColor="background1" w:themeShade="80"/>
        <w:sz w:val="20"/>
      </w:rPr>
      <w:t xml:space="preserve">tel. e fax </w:t>
    </w:r>
    <w:r w:rsidR="00B22DDF">
      <w:rPr>
        <w:rFonts w:ascii="Trebuchet MS" w:hAnsi="Trebuchet MS"/>
        <w:color w:val="808080" w:themeColor="background1" w:themeShade="80"/>
        <w:sz w:val="20"/>
      </w:rPr>
      <w:t>0984.</w:t>
    </w:r>
    <w:r w:rsidR="00B22DDF" w:rsidRPr="009974CF">
      <w:rPr>
        <w:rFonts w:ascii="Trebuchet MS" w:hAnsi="Trebuchet MS"/>
        <w:color w:val="808080" w:themeColor="background1" w:themeShade="80"/>
        <w:sz w:val="20"/>
      </w:rPr>
      <w:t xml:space="preserve">966289 </w:t>
    </w:r>
    <w:r w:rsidRPr="009974CF">
      <w:rPr>
        <w:rFonts w:ascii="Trebuchet MS" w:hAnsi="Trebuchet MS"/>
        <w:color w:val="808080" w:themeColor="background1" w:themeShade="80"/>
        <w:sz w:val="20"/>
      </w:rPr>
      <w:t xml:space="preserve">- cod. meccanografico CSIC864005 – cod. univoco </w:t>
    </w:r>
    <w:r w:rsidR="00026CCB">
      <w:rPr>
        <w:rFonts w:ascii="Trebuchet MS" w:hAnsi="Trebuchet MS"/>
        <w:color w:val="808080" w:themeColor="background1" w:themeShade="80"/>
        <w:sz w:val="20"/>
      </w:rPr>
      <w:t>UFXUUV</w:t>
    </w:r>
    <w:r w:rsidRPr="009974CF">
      <w:rPr>
        <w:rFonts w:ascii="Trebuchet MS" w:hAnsi="Trebuchet MS"/>
        <w:color w:val="808080" w:themeColor="background1" w:themeShade="80"/>
        <w:sz w:val="20"/>
      </w:rPr>
      <w:t xml:space="preserve"> - C.F. 99332900788</w:t>
    </w:r>
  </w:p>
  <w:p w14:paraId="79E073BE" w14:textId="1BFD203E" w:rsidR="00470A7C" w:rsidRPr="009974CF" w:rsidRDefault="00470A7C" w:rsidP="00470A7C">
    <w:pPr>
      <w:jc w:val="center"/>
      <w:rPr>
        <w:rFonts w:ascii="Trebuchet MS" w:hAnsi="Trebuchet MS"/>
        <w:color w:val="808080" w:themeColor="background1" w:themeShade="80"/>
        <w:sz w:val="20"/>
      </w:rPr>
    </w:pPr>
    <w:r w:rsidRPr="009974CF">
      <w:rPr>
        <w:rFonts w:ascii="Trebuchet MS" w:hAnsi="Trebuchet MS"/>
        <w:color w:val="808080" w:themeColor="background1" w:themeShade="80"/>
        <w:sz w:val="20"/>
      </w:rPr>
      <w:t>csic864005@istruzione.it - csic864005@pec.istruzione.it - www.omniscigliano.edu.it</w:t>
    </w:r>
    <w:bookmarkEnd w:id="1"/>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D5933" w14:textId="77777777" w:rsidR="003A491F" w:rsidRDefault="003A49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B9823" w14:textId="77777777" w:rsidR="00E43B23" w:rsidRDefault="00E43B23" w:rsidP="004966EE">
      <w:r>
        <w:separator/>
      </w:r>
    </w:p>
  </w:footnote>
  <w:footnote w:type="continuationSeparator" w:id="0">
    <w:p w14:paraId="311A04E1" w14:textId="77777777" w:rsidR="00E43B23" w:rsidRDefault="00E43B23" w:rsidP="00496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95C15" w14:textId="77777777" w:rsidR="003A491F" w:rsidRDefault="003A491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1A0F1" w14:textId="74441B47" w:rsidR="003F40A4" w:rsidRDefault="006E35B0" w:rsidP="004966EE">
    <w:pPr>
      <w:autoSpaceDE w:val="0"/>
      <w:autoSpaceDN w:val="0"/>
      <w:adjustRightInd w:val="0"/>
      <w:ind w:right="-1"/>
      <w:jc w:val="center"/>
      <w:rPr>
        <w:rFonts w:ascii="Trebuchet MS" w:hAnsi="Trebuchet MS"/>
        <w:bCs/>
        <w:i/>
        <w:iCs/>
        <w:color w:val="808080" w:themeColor="background1" w:themeShade="80"/>
        <w:spacing w:val="84"/>
        <w:sz w:val="16"/>
        <w:szCs w:val="16"/>
      </w:rPr>
    </w:pPr>
    <w:bookmarkStart w:id="0" w:name="_GoBack"/>
    <w:r>
      <w:rPr>
        <w:rFonts w:ascii="Trebuchet MS" w:hAnsi="Trebuchet MS"/>
        <w:bCs/>
        <w:i/>
        <w:iCs/>
        <w:noProof/>
        <w:color w:val="808080" w:themeColor="background1" w:themeShade="80"/>
        <w:spacing w:val="84"/>
        <w:sz w:val="16"/>
        <w:szCs w:val="16"/>
      </w:rPr>
      <w:drawing>
        <wp:anchor distT="0" distB="0" distL="114300" distR="114300" simplePos="0" relativeHeight="251658240" behindDoc="1" locked="0" layoutInCell="1" allowOverlap="1" wp14:anchorId="44B1D765" wp14:editId="411E12AE">
          <wp:simplePos x="0" y="0"/>
          <wp:positionH relativeFrom="column">
            <wp:posOffset>-513715</wp:posOffset>
          </wp:positionH>
          <wp:positionV relativeFrom="paragraph">
            <wp:posOffset>-445135</wp:posOffset>
          </wp:positionV>
          <wp:extent cx="6440170" cy="699135"/>
          <wp:effectExtent l="0" t="0" r="0" b="5715"/>
          <wp:wrapTight wrapText="bothSides">
            <wp:wrapPolygon edited="0">
              <wp:start x="0" y="0"/>
              <wp:lineTo x="0" y="21188"/>
              <wp:lineTo x="21532" y="21188"/>
              <wp:lineTo x="21532"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0170" cy="699135"/>
                  </a:xfrm>
                  <a:prstGeom prst="rect">
                    <a:avLst/>
                  </a:prstGeom>
                </pic:spPr>
              </pic:pic>
            </a:graphicData>
          </a:graphic>
          <wp14:sizeRelH relativeFrom="margin">
            <wp14:pctWidth>0</wp14:pctWidth>
          </wp14:sizeRelH>
          <wp14:sizeRelV relativeFrom="margin">
            <wp14:pctHeight>0</wp14:pctHeight>
          </wp14:sizeRelV>
        </wp:anchor>
      </w:drawing>
    </w:r>
    <w:bookmarkEnd w:id="0"/>
  </w:p>
  <w:p w14:paraId="71BAABA7" w14:textId="77777777" w:rsidR="00C76392" w:rsidRPr="009974CF" w:rsidRDefault="00C76392" w:rsidP="004966EE">
    <w:pPr>
      <w:autoSpaceDE w:val="0"/>
      <w:autoSpaceDN w:val="0"/>
      <w:adjustRightInd w:val="0"/>
      <w:ind w:right="-1"/>
      <w:jc w:val="center"/>
      <w:rPr>
        <w:rFonts w:ascii="Trebuchet MS" w:hAnsi="Trebuchet MS"/>
        <w:bCs/>
        <w:i/>
        <w:iCs/>
        <w:color w:val="808080" w:themeColor="background1" w:themeShade="80"/>
        <w:spacing w:val="84"/>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3F0C" w14:textId="77777777" w:rsidR="003A491F" w:rsidRDefault="003A491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11848DD"/>
    <w:multiLevelType w:val="hybridMultilevel"/>
    <w:tmpl w:val="2D14B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605A70"/>
    <w:multiLevelType w:val="singleLevel"/>
    <w:tmpl w:val="69E299F6"/>
    <w:lvl w:ilvl="0">
      <w:start w:val="8100"/>
      <w:numFmt w:val="bullet"/>
      <w:lvlText w:val="-"/>
      <w:lvlJc w:val="left"/>
      <w:pPr>
        <w:tabs>
          <w:tab w:val="num" w:pos="420"/>
        </w:tabs>
        <w:ind w:left="420" w:hanging="360"/>
      </w:pPr>
      <w:rPr>
        <w:rFonts w:hint="default"/>
      </w:rPr>
    </w:lvl>
  </w:abstractNum>
  <w:abstractNum w:abstractNumId="3">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B12B43"/>
    <w:multiLevelType w:val="hybridMultilevel"/>
    <w:tmpl w:val="BBF09D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62C3823"/>
    <w:multiLevelType w:val="hybridMultilevel"/>
    <w:tmpl w:val="8FF05A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F70CE7"/>
    <w:multiLevelType w:val="hybridMultilevel"/>
    <w:tmpl w:val="453A2C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0">
    <w:nsid w:val="5AE24F00"/>
    <w:multiLevelType w:val="singleLevel"/>
    <w:tmpl w:val="11E4B498"/>
    <w:lvl w:ilvl="0">
      <w:start w:val="3"/>
      <w:numFmt w:val="bullet"/>
      <w:lvlText w:val="-"/>
      <w:lvlJc w:val="left"/>
      <w:pPr>
        <w:tabs>
          <w:tab w:val="num" w:pos="360"/>
        </w:tabs>
        <w:ind w:left="360" w:hanging="360"/>
      </w:pPr>
      <w:rPr>
        <w:rFonts w:hint="default"/>
      </w:rPr>
    </w:lvl>
  </w:abstractNum>
  <w:abstractNum w:abstractNumId="11">
    <w:nsid w:val="621E5864"/>
    <w:multiLevelType w:val="hybridMultilevel"/>
    <w:tmpl w:val="190AF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6813271"/>
    <w:multiLevelType w:val="hybridMultilevel"/>
    <w:tmpl w:val="0DB097EA"/>
    <w:lvl w:ilvl="0" w:tplc="F328CD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B992B27"/>
    <w:multiLevelType w:val="singleLevel"/>
    <w:tmpl w:val="04100011"/>
    <w:lvl w:ilvl="0">
      <w:start w:val="1"/>
      <w:numFmt w:val="decimal"/>
      <w:lvlText w:val="%1)"/>
      <w:lvlJc w:val="left"/>
      <w:pPr>
        <w:tabs>
          <w:tab w:val="num" w:pos="360"/>
        </w:tabs>
        <w:ind w:left="360" w:hanging="360"/>
      </w:pPr>
      <w:rPr>
        <w:rFonts w:hint="default"/>
      </w:rPr>
    </w:lvl>
  </w:abstractNum>
  <w:abstractNum w:abstractNumId="14">
    <w:nsid w:val="6ED368D0"/>
    <w:multiLevelType w:val="hybridMultilevel"/>
    <w:tmpl w:val="710A2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3B64B55"/>
    <w:multiLevelType w:val="singleLevel"/>
    <w:tmpl w:val="61E4F6C4"/>
    <w:lvl w:ilvl="0">
      <w:start w:val="3"/>
      <w:numFmt w:val="bullet"/>
      <w:lvlText w:val="-"/>
      <w:lvlJc w:val="left"/>
      <w:pPr>
        <w:tabs>
          <w:tab w:val="num" w:pos="360"/>
        </w:tabs>
        <w:ind w:left="360" w:hanging="360"/>
      </w:pPr>
      <w:rPr>
        <w:rFonts w:hint="default"/>
      </w:rPr>
    </w:lvl>
  </w:abstractNum>
  <w:num w:numId="1">
    <w:abstractNumId w:val="0"/>
    <w:lvlOverride w:ilvl="0">
      <w:lvl w:ilvl="0">
        <w:start w:val="1"/>
        <w:numFmt w:val="bullet"/>
        <w:lvlText w:val=""/>
        <w:legacy w:legacy="1" w:legacySpace="120" w:legacyIndent="360"/>
        <w:lvlJc w:val="left"/>
        <w:pPr>
          <w:ind w:left="420" w:hanging="360"/>
        </w:pPr>
        <w:rPr>
          <w:rFonts w:ascii="Symbol" w:hAnsi="Symbol" w:hint="default"/>
        </w:rPr>
      </w:lvl>
    </w:lvlOverride>
  </w:num>
  <w:num w:numId="2">
    <w:abstractNumId w:val="2"/>
  </w:num>
  <w:num w:numId="3">
    <w:abstractNumId w:val="10"/>
  </w:num>
  <w:num w:numId="4">
    <w:abstractNumId w:val="13"/>
  </w:num>
  <w:num w:numId="5">
    <w:abstractNumId w:val="6"/>
  </w:num>
  <w:num w:numId="6">
    <w:abstractNumId w:val="10"/>
  </w:num>
  <w:num w:numId="7">
    <w:abstractNumId w:val="15"/>
  </w:num>
  <w:num w:numId="8">
    <w:abstractNumId w:val="8"/>
  </w:num>
  <w:num w:numId="9">
    <w:abstractNumId w:val="5"/>
  </w:num>
  <w:num w:numId="10">
    <w:abstractNumId w:val="1"/>
  </w:num>
  <w:num w:numId="11">
    <w:abstractNumId w:val="12"/>
  </w:num>
  <w:num w:numId="12">
    <w:abstractNumId w:val="14"/>
  </w:num>
  <w:num w:numId="13">
    <w:abstractNumId w:val="11"/>
  </w:num>
  <w:num w:numId="14">
    <w:abstractNumId w:val="4"/>
  </w:num>
  <w:num w:numId="15">
    <w:abstractNumId w:val="3"/>
  </w:num>
  <w:num w:numId="16">
    <w:abstractNumId w:val="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B5"/>
    <w:rsid w:val="000017D4"/>
    <w:rsid w:val="0000492B"/>
    <w:rsid w:val="00005EB8"/>
    <w:rsid w:val="00026CCB"/>
    <w:rsid w:val="00033655"/>
    <w:rsid w:val="00050711"/>
    <w:rsid w:val="00062E10"/>
    <w:rsid w:val="00070E77"/>
    <w:rsid w:val="000749EB"/>
    <w:rsid w:val="00080CB9"/>
    <w:rsid w:val="000965C4"/>
    <w:rsid w:val="000A48B1"/>
    <w:rsid w:val="000B1E4B"/>
    <w:rsid w:val="000C6504"/>
    <w:rsid w:val="000C6517"/>
    <w:rsid w:val="000F612C"/>
    <w:rsid w:val="00105C4D"/>
    <w:rsid w:val="001329A6"/>
    <w:rsid w:val="00142D32"/>
    <w:rsid w:val="00155B6F"/>
    <w:rsid w:val="00161282"/>
    <w:rsid w:val="00161D39"/>
    <w:rsid w:val="00170141"/>
    <w:rsid w:val="001918D5"/>
    <w:rsid w:val="001A444F"/>
    <w:rsid w:val="001A5A93"/>
    <w:rsid w:val="001C743D"/>
    <w:rsid w:val="001C785D"/>
    <w:rsid w:val="001F3C60"/>
    <w:rsid w:val="00206BD4"/>
    <w:rsid w:val="0021162A"/>
    <w:rsid w:val="002464EA"/>
    <w:rsid w:val="00277A71"/>
    <w:rsid w:val="002B270D"/>
    <w:rsid w:val="002D506E"/>
    <w:rsid w:val="002D5196"/>
    <w:rsid w:val="00314DD5"/>
    <w:rsid w:val="0032066E"/>
    <w:rsid w:val="0033182A"/>
    <w:rsid w:val="00347FB5"/>
    <w:rsid w:val="003570DA"/>
    <w:rsid w:val="003716FF"/>
    <w:rsid w:val="00393010"/>
    <w:rsid w:val="003A0DF1"/>
    <w:rsid w:val="003A3816"/>
    <w:rsid w:val="003A491F"/>
    <w:rsid w:val="003B2A88"/>
    <w:rsid w:val="003C670E"/>
    <w:rsid w:val="003D7976"/>
    <w:rsid w:val="003E5DB6"/>
    <w:rsid w:val="003E62D6"/>
    <w:rsid w:val="003F40A4"/>
    <w:rsid w:val="00404B44"/>
    <w:rsid w:val="00411BDB"/>
    <w:rsid w:val="00412D12"/>
    <w:rsid w:val="0043350D"/>
    <w:rsid w:val="00470A7C"/>
    <w:rsid w:val="00472A98"/>
    <w:rsid w:val="00482EB2"/>
    <w:rsid w:val="004852B8"/>
    <w:rsid w:val="00491FF9"/>
    <w:rsid w:val="0049464B"/>
    <w:rsid w:val="004966EE"/>
    <w:rsid w:val="004A320D"/>
    <w:rsid w:val="004B7816"/>
    <w:rsid w:val="004C070F"/>
    <w:rsid w:val="004E5A49"/>
    <w:rsid w:val="004F478E"/>
    <w:rsid w:val="004F7570"/>
    <w:rsid w:val="005043C0"/>
    <w:rsid w:val="00536C30"/>
    <w:rsid w:val="00564B25"/>
    <w:rsid w:val="00565D14"/>
    <w:rsid w:val="00566440"/>
    <w:rsid w:val="00584B1C"/>
    <w:rsid w:val="0059529C"/>
    <w:rsid w:val="005A5622"/>
    <w:rsid w:val="005D5FCB"/>
    <w:rsid w:val="005E4EB6"/>
    <w:rsid w:val="005F5B08"/>
    <w:rsid w:val="006072CE"/>
    <w:rsid w:val="00620AFC"/>
    <w:rsid w:val="00624FA8"/>
    <w:rsid w:val="006311DF"/>
    <w:rsid w:val="00632C1E"/>
    <w:rsid w:val="00664251"/>
    <w:rsid w:val="00685334"/>
    <w:rsid w:val="006A78AE"/>
    <w:rsid w:val="006C2C45"/>
    <w:rsid w:val="006D57DE"/>
    <w:rsid w:val="006E35B0"/>
    <w:rsid w:val="007023C0"/>
    <w:rsid w:val="0071379D"/>
    <w:rsid w:val="007446B7"/>
    <w:rsid w:val="00773C33"/>
    <w:rsid w:val="007C41AE"/>
    <w:rsid w:val="007E4898"/>
    <w:rsid w:val="007E688C"/>
    <w:rsid w:val="007F1181"/>
    <w:rsid w:val="008403E4"/>
    <w:rsid w:val="00886E46"/>
    <w:rsid w:val="008A1DE3"/>
    <w:rsid w:val="008A556C"/>
    <w:rsid w:val="008B0835"/>
    <w:rsid w:val="008D6B05"/>
    <w:rsid w:val="008F0647"/>
    <w:rsid w:val="008F0BE9"/>
    <w:rsid w:val="008F1AA4"/>
    <w:rsid w:val="008F1C30"/>
    <w:rsid w:val="00912CD8"/>
    <w:rsid w:val="00925C88"/>
    <w:rsid w:val="0093144D"/>
    <w:rsid w:val="0095027D"/>
    <w:rsid w:val="00963684"/>
    <w:rsid w:val="00983616"/>
    <w:rsid w:val="00991BF5"/>
    <w:rsid w:val="00991C6F"/>
    <w:rsid w:val="00993B77"/>
    <w:rsid w:val="009974CF"/>
    <w:rsid w:val="009C1CC6"/>
    <w:rsid w:val="009D444C"/>
    <w:rsid w:val="009D51FD"/>
    <w:rsid w:val="00A05C34"/>
    <w:rsid w:val="00A40E40"/>
    <w:rsid w:val="00A44224"/>
    <w:rsid w:val="00A5134B"/>
    <w:rsid w:val="00A52080"/>
    <w:rsid w:val="00A62279"/>
    <w:rsid w:val="00A732DE"/>
    <w:rsid w:val="00A80389"/>
    <w:rsid w:val="00A80DAD"/>
    <w:rsid w:val="00A97785"/>
    <w:rsid w:val="00AF2B01"/>
    <w:rsid w:val="00B22DDF"/>
    <w:rsid w:val="00B5481F"/>
    <w:rsid w:val="00B61DD1"/>
    <w:rsid w:val="00B755BE"/>
    <w:rsid w:val="00B803C2"/>
    <w:rsid w:val="00B849E2"/>
    <w:rsid w:val="00BD5DFD"/>
    <w:rsid w:val="00BE12F9"/>
    <w:rsid w:val="00C228B2"/>
    <w:rsid w:val="00C3724E"/>
    <w:rsid w:val="00C44973"/>
    <w:rsid w:val="00C76392"/>
    <w:rsid w:val="00C77C58"/>
    <w:rsid w:val="00C95018"/>
    <w:rsid w:val="00CC7E8C"/>
    <w:rsid w:val="00CD5D25"/>
    <w:rsid w:val="00D03453"/>
    <w:rsid w:val="00D1077B"/>
    <w:rsid w:val="00D21433"/>
    <w:rsid w:val="00D32263"/>
    <w:rsid w:val="00D3516F"/>
    <w:rsid w:val="00D96943"/>
    <w:rsid w:val="00D972E3"/>
    <w:rsid w:val="00DB11F7"/>
    <w:rsid w:val="00DC5BB5"/>
    <w:rsid w:val="00DF4260"/>
    <w:rsid w:val="00E07F6B"/>
    <w:rsid w:val="00E25903"/>
    <w:rsid w:val="00E3304E"/>
    <w:rsid w:val="00E37823"/>
    <w:rsid w:val="00E43B23"/>
    <w:rsid w:val="00E6602F"/>
    <w:rsid w:val="00E72323"/>
    <w:rsid w:val="00E967BA"/>
    <w:rsid w:val="00EA7C3D"/>
    <w:rsid w:val="00EE0A16"/>
    <w:rsid w:val="00EE5596"/>
    <w:rsid w:val="00EF1F07"/>
    <w:rsid w:val="00EF4DB5"/>
    <w:rsid w:val="00F23B0D"/>
    <w:rsid w:val="00F3388B"/>
    <w:rsid w:val="00F44DB5"/>
    <w:rsid w:val="00F61FD3"/>
    <w:rsid w:val="00F64D1C"/>
    <w:rsid w:val="00F942ED"/>
    <w:rsid w:val="00FB72C0"/>
    <w:rsid w:val="00FC1EA9"/>
    <w:rsid w:val="00FC4482"/>
    <w:rsid w:val="00FE6630"/>
    <w:rsid w:val="00FF5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4E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7F6B"/>
    <w:rPr>
      <w:sz w:val="24"/>
    </w:rPr>
  </w:style>
  <w:style w:type="paragraph" w:styleId="Titolo1">
    <w:name w:val="heading 1"/>
    <w:basedOn w:val="Normale"/>
    <w:next w:val="Normale"/>
    <w:qFormat/>
    <w:rsid w:val="00E07F6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outlineLvl w:val="0"/>
    </w:pPr>
    <w:rPr>
      <w:rFonts w:ascii="Monotype Corsiva" w:hAnsi="Monotype Corsiva"/>
      <w:b/>
      <w:sz w:val="96"/>
    </w:rPr>
  </w:style>
  <w:style w:type="paragraph" w:styleId="Titolo8">
    <w:name w:val="heading 8"/>
    <w:basedOn w:val="Normale"/>
    <w:next w:val="Normale"/>
    <w:qFormat/>
    <w:rsid w:val="002D5196"/>
    <w:pPr>
      <w:spacing w:before="240" w:after="60"/>
      <w:outlineLvl w:val="7"/>
    </w:pPr>
    <w:rPr>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D5196"/>
    <w:rPr>
      <w:color w:val="0000FF"/>
      <w:u w:val="single"/>
    </w:rPr>
  </w:style>
  <w:style w:type="paragraph" w:styleId="Intestazione">
    <w:name w:val="header"/>
    <w:basedOn w:val="Normale"/>
    <w:link w:val="IntestazioneCarattere"/>
    <w:unhideWhenUsed/>
    <w:rsid w:val="00161D39"/>
    <w:pPr>
      <w:tabs>
        <w:tab w:val="center" w:pos="4819"/>
        <w:tab w:val="right" w:pos="9638"/>
      </w:tabs>
      <w:spacing w:after="200" w:line="276" w:lineRule="auto"/>
    </w:pPr>
    <w:rPr>
      <w:rFonts w:ascii="Calibri" w:eastAsia="Calibri" w:hAnsi="Calibri"/>
      <w:sz w:val="22"/>
      <w:szCs w:val="22"/>
      <w:lang w:eastAsia="en-US"/>
    </w:rPr>
  </w:style>
  <w:style w:type="character" w:customStyle="1" w:styleId="IntestazioneCarattere">
    <w:name w:val="Intestazione Carattere"/>
    <w:link w:val="Intestazione"/>
    <w:rsid w:val="00161D39"/>
    <w:rPr>
      <w:rFonts w:ascii="Calibri" w:eastAsia="Calibri" w:hAnsi="Calibri"/>
      <w:sz w:val="22"/>
      <w:szCs w:val="22"/>
      <w:lang w:eastAsia="en-US"/>
    </w:rPr>
  </w:style>
  <w:style w:type="paragraph" w:styleId="Pidipagina">
    <w:name w:val="footer"/>
    <w:basedOn w:val="Normale"/>
    <w:link w:val="PidipaginaCarattere"/>
    <w:rsid w:val="004966EE"/>
    <w:pPr>
      <w:tabs>
        <w:tab w:val="center" w:pos="4819"/>
        <w:tab w:val="right" w:pos="9638"/>
      </w:tabs>
    </w:pPr>
  </w:style>
  <w:style w:type="character" w:customStyle="1" w:styleId="PidipaginaCarattere">
    <w:name w:val="Piè di pagina Carattere"/>
    <w:link w:val="Pidipagina"/>
    <w:rsid w:val="004966EE"/>
    <w:rPr>
      <w:sz w:val="24"/>
    </w:rPr>
  </w:style>
  <w:style w:type="paragraph" w:styleId="Paragrafoelenco">
    <w:name w:val="List Paragraph"/>
    <w:basedOn w:val="Normale"/>
    <w:uiPriority w:val="34"/>
    <w:qFormat/>
    <w:rsid w:val="00472A98"/>
    <w:pPr>
      <w:spacing w:after="160" w:line="259" w:lineRule="auto"/>
      <w:ind w:left="720"/>
      <w:contextualSpacing/>
    </w:pPr>
    <w:rPr>
      <w:rFonts w:ascii="Calibri" w:eastAsia="Calibri" w:hAnsi="Calibri"/>
      <w:sz w:val="22"/>
      <w:szCs w:val="22"/>
      <w:lang w:eastAsia="en-US"/>
    </w:rPr>
  </w:style>
  <w:style w:type="table" w:customStyle="1" w:styleId="TableGrid">
    <w:name w:val="TableGrid"/>
    <w:rsid w:val="008A556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470A7C"/>
    <w:rPr>
      <w:color w:val="605E5C"/>
      <w:shd w:val="clear" w:color="auto" w:fill="E1DFDD"/>
    </w:rPr>
  </w:style>
  <w:style w:type="table" w:styleId="Grigliatabella">
    <w:name w:val="Table Grid"/>
    <w:basedOn w:val="Tabellanormale"/>
    <w:rsid w:val="00FB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D972E3"/>
    <w:pPr>
      <w:suppressAutoHyphens/>
    </w:pPr>
    <w:rPr>
      <w:color w:val="00000A"/>
      <w:sz w:val="24"/>
      <w:szCs w:val="24"/>
    </w:rPr>
  </w:style>
  <w:style w:type="character" w:customStyle="1" w:styleId="UnresolvedMention">
    <w:name w:val="Unresolved Mention"/>
    <w:basedOn w:val="Carpredefinitoparagrafo"/>
    <w:uiPriority w:val="99"/>
    <w:semiHidden/>
    <w:unhideWhenUsed/>
    <w:rsid w:val="00A80DAD"/>
    <w:rPr>
      <w:color w:val="605E5C"/>
      <w:shd w:val="clear" w:color="auto" w:fill="E1DFDD"/>
    </w:rPr>
  </w:style>
  <w:style w:type="paragraph" w:styleId="Testofumetto">
    <w:name w:val="Balloon Text"/>
    <w:basedOn w:val="Normale"/>
    <w:link w:val="TestofumettoCarattere"/>
    <w:semiHidden/>
    <w:unhideWhenUsed/>
    <w:rsid w:val="00D96943"/>
    <w:rPr>
      <w:rFonts w:ascii="Tahoma" w:hAnsi="Tahoma" w:cs="Tahoma"/>
      <w:sz w:val="16"/>
      <w:szCs w:val="16"/>
    </w:rPr>
  </w:style>
  <w:style w:type="character" w:customStyle="1" w:styleId="TestofumettoCarattere">
    <w:name w:val="Testo fumetto Carattere"/>
    <w:basedOn w:val="Carpredefinitoparagrafo"/>
    <w:link w:val="Testofumetto"/>
    <w:semiHidden/>
    <w:rsid w:val="00D96943"/>
    <w:rPr>
      <w:rFonts w:ascii="Tahoma" w:hAnsi="Tahoma" w:cs="Tahoma"/>
      <w:sz w:val="16"/>
      <w:szCs w:val="16"/>
    </w:rPr>
  </w:style>
  <w:style w:type="paragraph" w:styleId="Nessunaspaziatura">
    <w:name w:val="No Spacing"/>
    <w:uiPriority w:val="1"/>
    <w:qFormat/>
    <w:rsid w:val="00584B1C"/>
    <w:rPr>
      <w:rFonts w:ascii="Arial Narrow" w:eastAsia="Calibri" w:hAnsi="Arial Narrow"/>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7F6B"/>
    <w:rPr>
      <w:sz w:val="24"/>
    </w:rPr>
  </w:style>
  <w:style w:type="paragraph" w:styleId="Titolo1">
    <w:name w:val="heading 1"/>
    <w:basedOn w:val="Normale"/>
    <w:next w:val="Normale"/>
    <w:qFormat/>
    <w:rsid w:val="00E07F6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outlineLvl w:val="0"/>
    </w:pPr>
    <w:rPr>
      <w:rFonts w:ascii="Monotype Corsiva" w:hAnsi="Monotype Corsiva"/>
      <w:b/>
      <w:sz w:val="96"/>
    </w:rPr>
  </w:style>
  <w:style w:type="paragraph" w:styleId="Titolo8">
    <w:name w:val="heading 8"/>
    <w:basedOn w:val="Normale"/>
    <w:next w:val="Normale"/>
    <w:qFormat/>
    <w:rsid w:val="002D5196"/>
    <w:pPr>
      <w:spacing w:before="240" w:after="60"/>
      <w:outlineLvl w:val="7"/>
    </w:pPr>
    <w:rPr>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D5196"/>
    <w:rPr>
      <w:color w:val="0000FF"/>
      <w:u w:val="single"/>
    </w:rPr>
  </w:style>
  <w:style w:type="paragraph" w:styleId="Intestazione">
    <w:name w:val="header"/>
    <w:basedOn w:val="Normale"/>
    <w:link w:val="IntestazioneCarattere"/>
    <w:unhideWhenUsed/>
    <w:rsid w:val="00161D39"/>
    <w:pPr>
      <w:tabs>
        <w:tab w:val="center" w:pos="4819"/>
        <w:tab w:val="right" w:pos="9638"/>
      </w:tabs>
      <w:spacing w:after="200" w:line="276" w:lineRule="auto"/>
    </w:pPr>
    <w:rPr>
      <w:rFonts w:ascii="Calibri" w:eastAsia="Calibri" w:hAnsi="Calibri"/>
      <w:sz w:val="22"/>
      <w:szCs w:val="22"/>
      <w:lang w:eastAsia="en-US"/>
    </w:rPr>
  </w:style>
  <w:style w:type="character" w:customStyle="1" w:styleId="IntestazioneCarattere">
    <w:name w:val="Intestazione Carattere"/>
    <w:link w:val="Intestazione"/>
    <w:rsid w:val="00161D39"/>
    <w:rPr>
      <w:rFonts w:ascii="Calibri" w:eastAsia="Calibri" w:hAnsi="Calibri"/>
      <w:sz w:val="22"/>
      <w:szCs w:val="22"/>
      <w:lang w:eastAsia="en-US"/>
    </w:rPr>
  </w:style>
  <w:style w:type="paragraph" w:styleId="Pidipagina">
    <w:name w:val="footer"/>
    <w:basedOn w:val="Normale"/>
    <w:link w:val="PidipaginaCarattere"/>
    <w:rsid w:val="004966EE"/>
    <w:pPr>
      <w:tabs>
        <w:tab w:val="center" w:pos="4819"/>
        <w:tab w:val="right" w:pos="9638"/>
      </w:tabs>
    </w:pPr>
  </w:style>
  <w:style w:type="character" w:customStyle="1" w:styleId="PidipaginaCarattere">
    <w:name w:val="Piè di pagina Carattere"/>
    <w:link w:val="Pidipagina"/>
    <w:rsid w:val="004966EE"/>
    <w:rPr>
      <w:sz w:val="24"/>
    </w:rPr>
  </w:style>
  <w:style w:type="paragraph" w:styleId="Paragrafoelenco">
    <w:name w:val="List Paragraph"/>
    <w:basedOn w:val="Normale"/>
    <w:uiPriority w:val="34"/>
    <w:qFormat/>
    <w:rsid w:val="00472A98"/>
    <w:pPr>
      <w:spacing w:after="160" w:line="259" w:lineRule="auto"/>
      <w:ind w:left="720"/>
      <w:contextualSpacing/>
    </w:pPr>
    <w:rPr>
      <w:rFonts w:ascii="Calibri" w:eastAsia="Calibri" w:hAnsi="Calibri"/>
      <w:sz w:val="22"/>
      <w:szCs w:val="22"/>
      <w:lang w:eastAsia="en-US"/>
    </w:rPr>
  </w:style>
  <w:style w:type="table" w:customStyle="1" w:styleId="TableGrid">
    <w:name w:val="TableGrid"/>
    <w:rsid w:val="008A556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470A7C"/>
    <w:rPr>
      <w:color w:val="605E5C"/>
      <w:shd w:val="clear" w:color="auto" w:fill="E1DFDD"/>
    </w:rPr>
  </w:style>
  <w:style w:type="table" w:styleId="Grigliatabella">
    <w:name w:val="Table Grid"/>
    <w:basedOn w:val="Tabellanormale"/>
    <w:rsid w:val="00FB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D972E3"/>
    <w:pPr>
      <w:suppressAutoHyphens/>
    </w:pPr>
    <w:rPr>
      <w:color w:val="00000A"/>
      <w:sz w:val="24"/>
      <w:szCs w:val="24"/>
    </w:rPr>
  </w:style>
  <w:style w:type="character" w:customStyle="1" w:styleId="UnresolvedMention">
    <w:name w:val="Unresolved Mention"/>
    <w:basedOn w:val="Carpredefinitoparagrafo"/>
    <w:uiPriority w:val="99"/>
    <w:semiHidden/>
    <w:unhideWhenUsed/>
    <w:rsid w:val="00A80DAD"/>
    <w:rPr>
      <w:color w:val="605E5C"/>
      <w:shd w:val="clear" w:color="auto" w:fill="E1DFDD"/>
    </w:rPr>
  </w:style>
  <w:style w:type="paragraph" w:styleId="Testofumetto">
    <w:name w:val="Balloon Text"/>
    <w:basedOn w:val="Normale"/>
    <w:link w:val="TestofumettoCarattere"/>
    <w:semiHidden/>
    <w:unhideWhenUsed/>
    <w:rsid w:val="00D96943"/>
    <w:rPr>
      <w:rFonts w:ascii="Tahoma" w:hAnsi="Tahoma" w:cs="Tahoma"/>
      <w:sz w:val="16"/>
      <w:szCs w:val="16"/>
    </w:rPr>
  </w:style>
  <w:style w:type="character" w:customStyle="1" w:styleId="TestofumettoCarattere">
    <w:name w:val="Testo fumetto Carattere"/>
    <w:basedOn w:val="Carpredefinitoparagrafo"/>
    <w:link w:val="Testofumetto"/>
    <w:semiHidden/>
    <w:rsid w:val="00D96943"/>
    <w:rPr>
      <w:rFonts w:ascii="Tahoma" w:hAnsi="Tahoma" w:cs="Tahoma"/>
      <w:sz w:val="16"/>
      <w:szCs w:val="16"/>
    </w:rPr>
  </w:style>
  <w:style w:type="paragraph" w:styleId="Nessunaspaziatura">
    <w:name w:val="No Spacing"/>
    <w:uiPriority w:val="1"/>
    <w:qFormat/>
    <w:rsid w:val="00584B1C"/>
    <w:rPr>
      <w:rFonts w:ascii="Arial Narrow" w:eastAsia="Calibri"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910">
      <w:bodyDiv w:val="1"/>
      <w:marLeft w:val="0"/>
      <w:marRight w:val="0"/>
      <w:marTop w:val="0"/>
      <w:marBottom w:val="0"/>
      <w:divBdr>
        <w:top w:val="none" w:sz="0" w:space="0" w:color="auto"/>
        <w:left w:val="none" w:sz="0" w:space="0" w:color="auto"/>
        <w:bottom w:val="none" w:sz="0" w:space="0" w:color="auto"/>
        <w:right w:val="none" w:sz="0" w:space="0" w:color="auto"/>
      </w:divBdr>
    </w:div>
    <w:div w:id="724839860">
      <w:bodyDiv w:val="1"/>
      <w:marLeft w:val="0"/>
      <w:marRight w:val="0"/>
      <w:marTop w:val="0"/>
      <w:marBottom w:val="0"/>
      <w:divBdr>
        <w:top w:val="none" w:sz="0" w:space="0" w:color="auto"/>
        <w:left w:val="none" w:sz="0" w:space="0" w:color="auto"/>
        <w:bottom w:val="none" w:sz="0" w:space="0" w:color="auto"/>
        <w:right w:val="none" w:sz="0" w:space="0" w:color="auto"/>
      </w:divBdr>
    </w:div>
    <w:div w:id="814682272">
      <w:bodyDiv w:val="1"/>
      <w:marLeft w:val="0"/>
      <w:marRight w:val="0"/>
      <w:marTop w:val="0"/>
      <w:marBottom w:val="0"/>
      <w:divBdr>
        <w:top w:val="none" w:sz="0" w:space="0" w:color="auto"/>
        <w:left w:val="none" w:sz="0" w:space="0" w:color="auto"/>
        <w:bottom w:val="none" w:sz="0" w:space="0" w:color="auto"/>
        <w:right w:val="none" w:sz="0" w:space="0" w:color="auto"/>
      </w:divBdr>
    </w:div>
    <w:div w:id="999621281">
      <w:bodyDiv w:val="1"/>
      <w:marLeft w:val="0"/>
      <w:marRight w:val="0"/>
      <w:marTop w:val="0"/>
      <w:marBottom w:val="0"/>
      <w:divBdr>
        <w:top w:val="none" w:sz="0" w:space="0" w:color="auto"/>
        <w:left w:val="none" w:sz="0" w:space="0" w:color="auto"/>
        <w:bottom w:val="none" w:sz="0" w:space="0" w:color="auto"/>
        <w:right w:val="none" w:sz="0" w:space="0" w:color="auto"/>
      </w:divBdr>
    </w:div>
    <w:div w:id="1372338246">
      <w:bodyDiv w:val="1"/>
      <w:marLeft w:val="0"/>
      <w:marRight w:val="0"/>
      <w:marTop w:val="0"/>
      <w:marBottom w:val="0"/>
      <w:divBdr>
        <w:top w:val="none" w:sz="0" w:space="0" w:color="auto"/>
        <w:left w:val="none" w:sz="0" w:space="0" w:color="auto"/>
        <w:bottom w:val="none" w:sz="0" w:space="0" w:color="auto"/>
        <w:right w:val="none" w:sz="0" w:space="0" w:color="auto"/>
      </w:divBdr>
    </w:div>
    <w:div w:id="1629775405">
      <w:bodyDiv w:val="1"/>
      <w:marLeft w:val="0"/>
      <w:marRight w:val="0"/>
      <w:marTop w:val="0"/>
      <w:marBottom w:val="0"/>
      <w:divBdr>
        <w:top w:val="none" w:sz="0" w:space="0" w:color="auto"/>
        <w:left w:val="none" w:sz="0" w:space="0" w:color="auto"/>
        <w:bottom w:val="none" w:sz="0" w:space="0" w:color="auto"/>
        <w:right w:val="none" w:sz="0" w:space="0" w:color="auto"/>
      </w:divBdr>
    </w:div>
    <w:div w:id="1645088326">
      <w:bodyDiv w:val="1"/>
      <w:marLeft w:val="0"/>
      <w:marRight w:val="0"/>
      <w:marTop w:val="0"/>
      <w:marBottom w:val="0"/>
      <w:divBdr>
        <w:top w:val="none" w:sz="0" w:space="0" w:color="auto"/>
        <w:left w:val="none" w:sz="0" w:space="0" w:color="auto"/>
        <w:bottom w:val="none" w:sz="0" w:space="0" w:color="auto"/>
        <w:right w:val="none" w:sz="0" w:space="0" w:color="auto"/>
      </w:divBdr>
    </w:div>
    <w:div w:id="20542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_17\Desktop\A.S.%202020.2021\ultimate%20ok\Nomina%20COORDINATORI%20EDUCAZIONE%20CIV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79974E99A94847B7F09A06F0CD7D48"/>
        <w:category>
          <w:name w:val="Generale"/>
          <w:gallery w:val="placeholder"/>
        </w:category>
        <w:types>
          <w:type w:val="bbPlcHdr"/>
        </w:types>
        <w:behaviors>
          <w:behavior w:val="content"/>
        </w:behaviors>
        <w:guid w:val="{161F0EA4-7F7F-4700-A3FF-55A97061E999}"/>
      </w:docPartPr>
      <w:docPartBody>
        <w:p w14:paraId="08012330" w14:textId="5C4E9920" w:rsidR="0022016E" w:rsidRDefault="00F80985" w:rsidP="00F80985">
          <w:pPr>
            <w:pStyle w:val="6B79974E99A94847B7F09A06F0CD7D48"/>
          </w:pPr>
          <w:r w:rsidRPr="000646B1">
            <w:rPr>
              <w:rStyle w:val="Testosegnaposto"/>
            </w:rPr>
            <w:t>Fare clic o toccare qui per immettere il testo.</w:t>
          </w:r>
        </w:p>
      </w:docPartBody>
    </w:docPart>
    <w:docPart>
      <w:docPartPr>
        <w:name w:val="DACBDA329263445D9F1236299E4D64E6"/>
        <w:category>
          <w:name w:val="Generale"/>
          <w:gallery w:val="placeholder"/>
        </w:category>
        <w:types>
          <w:type w:val="bbPlcHdr"/>
        </w:types>
        <w:behaviors>
          <w:behavior w:val="content"/>
        </w:behaviors>
        <w:guid w:val="{F16193F6-F4A3-4A6E-9C75-5175B97839E6}"/>
      </w:docPartPr>
      <w:docPartBody>
        <w:p w14:paraId="6EF82C4A" w14:textId="0254304A" w:rsidR="0022016E" w:rsidRDefault="00F80985" w:rsidP="00F80985">
          <w:pPr>
            <w:pStyle w:val="DACBDA329263445D9F1236299E4D64E6"/>
          </w:pPr>
          <w:r w:rsidRPr="000646B1">
            <w:rPr>
              <w:rStyle w:val="Testosegnaposto"/>
            </w:rPr>
            <w:t>Fare clic o toccare qui per immettere una data.</w:t>
          </w:r>
        </w:p>
      </w:docPartBody>
    </w:docPart>
    <w:docPart>
      <w:docPartPr>
        <w:name w:val="126920BB324A49A5ACA7603E99BCD7A6"/>
        <w:category>
          <w:name w:val="Generale"/>
          <w:gallery w:val="placeholder"/>
        </w:category>
        <w:types>
          <w:type w:val="bbPlcHdr"/>
        </w:types>
        <w:behaviors>
          <w:behavior w:val="content"/>
        </w:behaviors>
        <w:guid w:val="{9E5ACE86-FD5A-48BF-BF40-D5F9BB09E052}"/>
      </w:docPartPr>
      <w:docPartBody>
        <w:p w14:paraId="1F011437" w14:textId="2621D9D1" w:rsidR="0022016E" w:rsidRDefault="00F80985" w:rsidP="00F80985">
          <w:pPr>
            <w:pStyle w:val="126920BB324A49A5ACA7603E99BCD7A6"/>
          </w:pPr>
          <w:r w:rsidRPr="000646B1">
            <w:rPr>
              <w:rStyle w:val="Testosegnaposto"/>
            </w:rPr>
            <w:t>Fare clic o toccare qui per immettere il testo.</w:t>
          </w:r>
        </w:p>
      </w:docPartBody>
    </w:docPart>
    <w:docPart>
      <w:docPartPr>
        <w:name w:val="D0FB391E107A47F690F3DD22E42C5B5A"/>
        <w:category>
          <w:name w:val="Generale"/>
          <w:gallery w:val="placeholder"/>
        </w:category>
        <w:types>
          <w:type w:val="bbPlcHdr"/>
        </w:types>
        <w:behaviors>
          <w:behavior w:val="content"/>
        </w:behaviors>
        <w:guid w:val="{8ED669BA-5088-4CC3-BBCD-3225F5A100BE}"/>
      </w:docPartPr>
      <w:docPartBody>
        <w:p w14:paraId="5E128CE2" w14:textId="72E56D0A" w:rsidR="0022016E" w:rsidRDefault="00F80985" w:rsidP="00F80985">
          <w:pPr>
            <w:pStyle w:val="D0FB391E107A47F690F3DD22E42C5B5A"/>
          </w:pPr>
          <w:r w:rsidRPr="000646B1">
            <w:rPr>
              <w:rStyle w:val="Testosegnaposto"/>
            </w:rPr>
            <w:t>Fare clic o toccare qui per immettere il testo.</w:t>
          </w:r>
        </w:p>
      </w:docPartBody>
    </w:docPart>
    <w:docPart>
      <w:docPartPr>
        <w:name w:val="4D07223824D94169B0B6B178FFCEE241"/>
        <w:category>
          <w:name w:val="Generale"/>
          <w:gallery w:val="placeholder"/>
        </w:category>
        <w:types>
          <w:type w:val="bbPlcHdr"/>
        </w:types>
        <w:behaviors>
          <w:behavior w:val="content"/>
        </w:behaviors>
        <w:guid w:val="{27103FDC-2E44-4BAA-9D58-724B35C83CAF}"/>
      </w:docPartPr>
      <w:docPartBody>
        <w:p w14:paraId="2C897D7A" w14:textId="5972E15F" w:rsidR="0022016E" w:rsidRDefault="00F80985" w:rsidP="00F80985">
          <w:pPr>
            <w:pStyle w:val="4D07223824D94169B0B6B178FFCEE241"/>
          </w:pPr>
          <w:r w:rsidRPr="000646B1">
            <w:rPr>
              <w:rStyle w:val="Testosegnaposto"/>
            </w:rPr>
            <w:t>Fare clic o toccare qui per immettere il testo.</w:t>
          </w:r>
        </w:p>
      </w:docPartBody>
    </w:docPart>
    <w:docPart>
      <w:docPartPr>
        <w:name w:val="42F714E3AF9E46AFB28F495F00BBB85F"/>
        <w:category>
          <w:name w:val="Generale"/>
          <w:gallery w:val="placeholder"/>
        </w:category>
        <w:types>
          <w:type w:val="bbPlcHdr"/>
        </w:types>
        <w:behaviors>
          <w:behavior w:val="content"/>
        </w:behaviors>
        <w:guid w:val="{C561F370-9BF4-4513-B31B-D8530D659A12}"/>
      </w:docPartPr>
      <w:docPartBody>
        <w:p w14:paraId="25C8AAAC" w14:textId="1A74EAEE" w:rsidR="0022016E" w:rsidRDefault="00F80985" w:rsidP="00F80985">
          <w:pPr>
            <w:pStyle w:val="42F714E3AF9E46AFB28F495F00BBB85F"/>
          </w:pPr>
          <w:r w:rsidRPr="000646B1">
            <w:rPr>
              <w:rStyle w:val="Testosegnaposto"/>
            </w:rPr>
            <w:t>Fare clic o toccare qui per immettere il testo.</w:t>
          </w:r>
        </w:p>
      </w:docPartBody>
    </w:docPart>
    <w:docPart>
      <w:docPartPr>
        <w:name w:val="EA95EB02866C48AE873139E9C3383A34"/>
        <w:category>
          <w:name w:val="Generale"/>
          <w:gallery w:val="placeholder"/>
        </w:category>
        <w:types>
          <w:type w:val="bbPlcHdr"/>
        </w:types>
        <w:behaviors>
          <w:behavior w:val="content"/>
        </w:behaviors>
        <w:guid w:val="{8C968D37-590B-4BCB-BD42-8D2ED8FECCCD}"/>
      </w:docPartPr>
      <w:docPartBody>
        <w:p w14:paraId="08AB2099" w14:textId="461DEBEF" w:rsidR="0022016E" w:rsidRDefault="00F80985" w:rsidP="00F80985">
          <w:pPr>
            <w:pStyle w:val="EA95EB02866C48AE873139E9C3383A34"/>
          </w:pPr>
          <w:r w:rsidRPr="000646B1">
            <w:rPr>
              <w:rStyle w:val="Testosegnaposto"/>
            </w:rPr>
            <w:t>Fare clic o toccare qui per immettere il testo.</w:t>
          </w:r>
        </w:p>
      </w:docPartBody>
    </w:docPart>
    <w:docPart>
      <w:docPartPr>
        <w:name w:val="43680C7F279B446598A0A0F89A798595"/>
        <w:category>
          <w:name w:val="Generale"/>
          <w:gallery w:val="placeholder"/>
        </w:category>
        <w:types>
          <w:type w:val="bbPlcHdr"/>
        </w:types>
        <w:behaviors>
          <w:behavior w:val="content"/>
        </w:behaviors>
        <w:guid w:val="{945B3653-22A6-4682-BBAB-795B4C59404B}"/>
      </w:docPartPr>
      <w:docPartBody>
        <w:p w14:paraId="2115D508" w14:textId="78276E15" w:rsidR="0022016E" w:rsidRDefault="00F80985" w:rsidP="00F80985">
          <w:pPr>
            <w:pStyle w:val="43680C7F279B446598A0A0F89A798595"/>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85"/>
    <w:rsid w:val="0022016E"/>
    <w:rsid w:val="00F80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80985"/>
    <w:rPr>
      <w:color w:val="808080"/>
    </w:rPr>
  </w:style>
  <w:style w:type="paragraph" w:customStyle="1" w:styleId="6B79974E99A94847B7F09A06F0CD7D48">
    <w:name w:val="6B79974E99A94847B7F09A06F0CD7D48"/>
    <w:rsid w:val="00F80985"/>
  </w:style>
  <w:style w:type="paragraph" w:customStyle="1" w:styleId="DACBDA329263445D9F1236299E4D64E6">
    <w:name w:val="DACBDA329263445D9F1236299E4D64E6"/>
    <w:rsid w:val="00F80985"/>
  </w:style>
  <w:style w:type="paragraph" w:customStyle="1" w:styleId="126920BB324A49A5ACA7603E99BCD7A6">
    <w:name w:val="126920BB324A49A5ACA7603E99BCD7A6"/>
    <w:rsid w:val="00F80985"/>
  </w:style>
  <w:style w:type="paragraph" w:customStyle="1" w:styleId="D0FB391E107A47F690F3DD22E42C5B5A">
    <w:name w:val="D0FB391E107A47F690F3DD22E42C5B5A"/>
    <w:rsid w:val="00F80985"/>
  </w:style>
  <w:style w:type="paragraph" w:customStyle="1" w:styleId="4D07223824D94169B0B6B178FFCEE241">
    <w:name w:val="4D07223824D94169B0B6B178FFCEE241"/>
    <w:rsid w:val="00F80985"/>
  </w:style>
  <w:style w:type="paragraph" w:customStyle="1" w:styleId="42F714E3AF9E46AFB28F495F00BBB85F">
    <w:name w:val="42F714E3AF9E46AFB28F495F00BBB85F"/>
    <w:rsid w:val="00F80985"/>
  </w:style>
  <w:style w:type="paragraph" w:customStyle="1" w:styleId="EA95EB02866C48AE873139E9C3383A34">
    <w:name w:val="EA95EB02866C48AE873139E9C3383A34"/>
    <w:rsid w:val="00F80985"/>
  </w:style>
  <w:style w:type="paragraph" w:customStyle="1" w:styleId="43680C7F279B446598A0A0F89A798595">
    <w:name w:val="43680C7F279B446598A0A0F89A798595"/>
    <w:rsid w:val="00F80985"/>
  </w:style>
  <w:style w:type="paragraph" w:customStyle="1" w:styleId="AF92FAF500C54707B9BA8B5D90FACC2C">
    <w:name w:val="AF92FAF500C54707B9BA8B5D90FACC2C"/>
    <w:rsid w:val="00F80985"/>
  </w:style>
  <w:style w:type="paragraph" w:customStyle="1" w:styleId="A8F6867599284B0F8C758612645DE8DF">
    <w:name w:val="A8F6867599284B0F8C758612645DE8DF"/>
    <w:rsid w:val="00F80985"/>
  </w:style>
  <w:style w:type="paragraph" w:customStyle="1" w:styleId="DD05BBE5B0B245B68C491B5E01B13C89">
    <w:name w:val="DD05BBE5B0B245B68C491B5E01B13C89"/>
    <w:rsid w:val="00F80985"/>
  </w:style>
  <w:style w:type="paragraph" w:customStyle="1" w:styleId="58A9964389314CE9B5E19D773B9141F9">
    <w:name w:val="58A9964389314CE9B5E19D773B9141F9"/>
    <w:rsid w:val="00F80985"/>
  </w:style>
  <w:style w:type="paragraph" w:customStyle="1" w:styleId="E7ED4C65C8FF405BAD0951B07CAA216A">
    <w:name w:val="E7ED4C65C8FF405BAD0951B07CAA216A"/>
    <w:rsid w:val="00F80985"/>
  </w:style>
  <w:style w:type="paragraph" w:customStyle="1" w:styleId="0C92FBBC1033449F90618BBACCF27925">
    <w:name w:val="0C92FBBC1033449F90618BBACCF27925"/>
    <w:rsid w:val="00F80985"/>
  </w:style>
  <w:style w:type="paragraph" w:customStyle="1" w:styleId="AD4F2C7BCCCB4F8B8646EC7C2E1E9828">
    <w:name w:val="AD4F2C7BCCCB4F8B8646EC7C2E1E9828"/>
    <w:rsid w:val="00F809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80985"/>
    <w:rPr>
      <w:color w:val="808080"/>
    </w:rPr>
  </w:style>
  <w:style w:type="paragraph" w:customStyle="1" w:styleId="6B79974E99A94847B7F09A06F0CD7D48">
    <w:name w:val="6B79974E99A94847B7F09A06F0CD7D48"/>
    <w:rsid w:val="00F80985"/>
  </w:style>
  <w:style w:type="paragraph" w:customStyle="1" w:styleId="DACBDA329263445D9F1236299E4D64E6">
    <w:name w:val="DACBDA329263445D9F1236299E4D64E6"/>
    <w:rsid w:val="00F80985"/>
  </w:style>
  <w:style w:type="paragraph" w:customStyle="1" w:styleId="126920BB324A49A5ACA7603E99BCD7A6">
    <w:name w:val="126920BB324A49A5ACA7603E99BCD7A6"/>
    <w:rsid w:val="00F80985"/>
  </w:style>
  <w:style w:type="paragraph" w:customStyle="1" w:styleId="D0FB391E107A47F690F3DD22E42C5B5A">
    <w:name w:val="D0FB391E107A47F690F3DD22E42C5B5A"/>
    <w:rsid w:val="00F80985"/>
  </w:style>
  <w:style w:type="paragraph" w:customStyle="1" w:styleId="4D07223824D94169B0B6B178FFCEE241">
    <w:name w:val="4D07223824D94169B0B6B178FFCEE241"/>
    <w:rsid w:val="00F80985"/>
  </w:style>
  <w:style w:type="paragraph" w:customStyle="1" w:styleId="42F714E3AF9E46AFB28F495F00BBB85F">
    <w:name w:val="42F714E3AF9E46AFB28F495F00BBB85F"/>
    <w:rsid w:val="00F80985"/>
  </w:style>
  <w:style w:type="paragraph" w:customStyle="1" w:styleId="EA95EB02866C48AE873139E9C3383A34">
    <w:name w:val="EA95EB02866C48AE873139E9C3383A34"/>
    <w:rsid w:val="00F80985"/>
  </w:style>
  <w:style w:type="paragraph" w:customStyle="1" w:styleId="43680C7F279B446598A0A0F89A798595">
    <w:name w:val="43680C7F279B446598A0A0F89A798595"/>
    <w:rsid w:val="00F80985"/>
  </w:style>
  <w:style w:type="paragraph" w:customStyle="1" w:styleId="AF92FAF500C54707B9BA8B5D90FACC2C">
    <w:name w:val="AF92FAF500C54707B9BA8B5D90FACC2C"/>
    <w:rsid w:val="00F80985"/>
  </w:style>
  <w:style w:type="paragraph" w:customStyle="1" w:styleId="A8F6867599284B0F8C758612645DE8DF">
    <w:name w:val="A8F6867599284B0F8C758612645DE8DF"/>
    <w:rsid w:val="00F80985"/>
  </w:style>
  <w:style w:type="paragraph" w:customStyle="1" w:styleId="DD05BBE5B0B245B68C491B5E01B13C89">
    <w:name w:val="DD05BBE5B0B245B68C491B5E01B13C89"/>
    <w:rsid w:val="00F80985"/>
  </w:style>
  <w:style w:type="paragraph" w:customStyle="1" w:styleId="58A9964389314CE9B5E19D773B9141F9">
    <w:name w:val="58A9964389314CE9B5E19D773B9141F9"/>
    <w:rsid w:val="00F80985"/>
  </w:style>
  <w:style w:type="paragraph" w:customStyle="1" w:styleId="E7ED4C65C8FF405BAD0951B07CAA216A">
    <w:name w:val="E7ED4C65C8FF405BAD0951B07CAA216A"/>
    <w:rsid w:val="00F80985"/>
  </w:style>
  <w:style w:type="paragraph" w:customStyle="1" w:styleId="0C92FBBC1033449F90618BBACCF27925">
    <w:name w:val="0C92FBBC1033449F90618BBACCF27925"/>
    <w:rsid w:val="00F80985"/>
  </w:style>
  <w:style w:type="paragraph" w:customStyle="1" w:styleId="AD4F2C7BCCCB4F8B8646EC7C2E1E9828">
    <w:name w:val="AD4F2C7BCCCB4F8B8646EC7C2E1E9828"/>
    <w:rsid w:val="00F80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79B91-8B34-4559-9F8D-39E251E2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Nomina COORDINATORI EDUCAZIONE CIVICA</Template>
  <TotalTime>5</TotalTime>
  <Pages>7</Pages>
  <Words>2395</Words>
  <Characters>16314</Characters>
  <Application>Microsoft Office Word</Application>
  <DocSecurity>0</DocSecurity>
  <Lines>135</Lines>
  <Paragraphs>37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18672</CharactersWithSpaces>
  <SharedDoc>false</SharedDoc>
  <HLinks>
    <vt:vector size="12" baseType="variant">
      <vt:variant>
        <vt:i4>3670079</vt:i4>
      </vt:variant>
      <vt:variant>
        <vt:i4>3</vt:i4>
      </vt:variant>
      <vt:variant>
        <vt:i4>0</vt:i4>
      </vt:variant>
      <vt:variant>
        <vt:i4>5</vt:i4>
      </vt:variant>
      <vt:variant>
        <vt:lpwstr>http://www.iobscigliano.gov.it/</vt:lpwstr>
      </vt:variant>
      <vt:variant>
        <vt:lpwstr/>
      </vt:variant>
      <vt:variant>
        <vt:i4>786472</vt:i4>
      </vt:variant>
      <vt:variant>
        <vt:i4>0</vt:i4>
      </vt:variant>
      <vt:variant>
        <vt:i4>0</vt:i4>
      </vt:variant>
      <vt:variant>
        <vt:i4>5</vt:i4>
      </vt:variant>
      <vt:variant>
        <vt:lpwstr>mailto:csic864005@istruzione.it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Acer_17</dc:creator>
  <cp:lastModifiedBy>IC DE MATERA</cp:lastModifiedBy>
  <cp:revision>4</cp:revision>
  <cp:lastPrinted>2025-03-05T10:19:00Z</cp:lastPrinted>
  <dcterms:created xsi:type="dcterms:W3CDTF">2025-03-06T09:42:00Z</dcterms:created>
  <dcterms:modified xsi:type="dcterms:W3CDTF">2025-03-06T14:33:00Z</dcterms:modified>
</cp:coreProperties>
</file>