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DFF7B" w14:textId="24089F96" w:rsidR="00EE7A5A" w:rsidRPr="00EE7A5A" w:rsidRDefault="00C52959" w:rsidP="00EE7A5A">
      <w:pPr>
        <w:rPr>
          <w:rFonts w:asciiTheme="minorHAnsi" w:hAnsiTheme="minorHAnsi" w:cstheme="minorHAnsi"/>
          <w:b/>
          <w:sz w:val="22"/>
          <w:szCs w:val="22"/>
        </w:rPr>
      </w:pPr>
      <w:r w:rsidRPr="00EE7A5A">
        <w:rPr>
          <w:rFonts w:asciiTheme="minorHAnsi" w:hAnsiTheme="minorHAnsi" w:cstheme="minorHAnsi"/>
          <w:b/>
          <w:sz w:val="22"/>
          <w:szCs w:val="22"/>
        </w:rPr>
        <w:t>Piano nazionale di ripresa e resilienza</w:t>
      </w:r>
      <w:r w:rsidR="00246FAC" w:rsidRPr="00246FA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46FAC" w:rsidRPr="00EE7A5A">
        <w:rPr>
          <w:rFonts w:asciiTheme="minorHAnsi" w:hAnsiTheme="minorHAnsi" w:cstheme="minorHAnsi"/>
          <w:b/>
          <w:sz w:val="22"/>
          <w:szCs w:val="22"/>
        </w:rPr>
        <w:t>finanziato dall’Unione Europea –</w:t>
      </w:r>
      <w:r w:rsidR="00246FA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7A5A">
        <w:rPr>
          <w:rFonts w:asciiTheme="minorHAnsi" w:hAnsiTheme="minorHAnsi" w:cstheme="minorHAnsi"/>
          <w:b/>
          <w:sz w:val="22"/>
          <w:szCs w:val="22"/>
        </w:rPr>
        <w:t>MISSIONE 4: Investimento 3.1: Nuove competenze e nuovi linguaggi. Azioni di potenziamento delle competenze STEM e multilinguistiche (D.M. 65/2023) –</w:t>
      </w:r>
      <w:r w:rsidR="00246FA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E7A5A">
        <w:rPr>
          <w:rFonts w:asciiTheme="minorHAnsi" w:hAnsiTheme="minorHAnsi" w:cstheme="minorHAnsi"/>
          <w:b/>
          <w:sz w:val="22"/>
          <w:szCs w:val="22"/>
        </w:rPr>
        <w:t>Next</w:t>
      </w:r>
      <w:proofErr w:type="spellEnd"/>
      <w:r w:rsidRPr="00EE7A5A">
        <w:rPr>
          <w:rFonts w:asciiTheme="minorHAnsi" w:hAnsiTheme="minorHAnsi" w:cstheme="minorHAnsi"/>
          <w:b/>
          <w:sz w:val="22"/>
          <w:szCs w:val="22"/>
        </w:rPr>
        <w:t xml:space="preserve"> Generation EU</w:t>
      </w:r>
    </w:p>
    <w:p w14:paraId="189CE15B" w14:textId="77777777" w:rsidR="00EE7A5A" w:rsidRPr="00EE7A5A" w:rsidRDefault="00EE7A5A" w:rsidP="00EE7A5A">
      <w:pPr>
        <w:jc w:val="right"/>
        <w:rPr>
          <w:rFonts w:asciiTheme="minorHAnsi" w:hAnsiTheme="minorHAnsi" w:cstheme="minorHAnsi"/>
          <w:sz w:val="22"/>
          <w:szCs w:val="22"/>
        </w:rPr>
      </w:pPr>
      <w:r w:rsidRPr="00EE7A5A">
        <w:rPr>
          <w:rFonts w:asciiTheme="minorHAnsi" w:hAnsiTheme="minorHAnsi" w:cstheme="minorHAnsi"/>
          <w:sz w:val="22"/>
          <w:szCs w:val="22"/>
        </w:rPr>
        <w:t xml:space="preserve">Al Dirigente Scolastico </w:t>
      </w:r>
    </w:p>
    <w:p w14:paraId="557E2178" w14:textId="77777777" w:rsidR="00EE7A5A" w:rsidRPr="00EE7A5A" w:rsidRDefault="00EE7A5A" w:rsidP="00EE7A5A">
      <w:pPr>
        <w:jc w:val="right"/>
        <w:rPr>
          <w:rFonts w:asciiTheme="minorHAnsi" w:hAnsiTheme="minorHAnsi" w:cstheme="minorHAnsi"/>
          <w:sz w:val="22"/>
          <w:szCs w:val="22"/>
        </w:rPr>
      </w:pPr>
      <w:r w:rsidRPr="00EE7A5A">
        <w:rPr>
          <w:rFonts w:asciiTheme="minorHAnsi" w:hAnsiTheme="minorHAnsi" w:cstheme="minorHAnsi"/>
          <w:sz w:val="22"/>
          <w:szCs w:val="22"/>
        </w:rPr>
        <w:t>dell’Istituto Comprensivo Bianchi – Scigliano</w:t>
      </w:r>
    </w:p>
    <w:p w14:paraId="50CD6A19" w14:textId="77777777" w:rsidR="00EE7A5A" w:rsidRPr="00EE7A5A" w:rsidRDefault="00EE7A5A" w:rsidP="00EE7A5A">
      <w:pPr>
        <w:tabs>
          <w:tab w:val="center" w:pos="5233"/>
        </w:tabs>
        <w:jc w:val="center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</w:p>
    <w:p w14:paraId="0A46BDDA" w14:textId="0E9BFE44" w:rsidR="00C52959" w:rsidRPr="00EE7A5A" w:rsidRDefault="00EE7A5A" w:rsidP="00EE7A5A">
      <w:pPr>
        <w:tabs>
          <w:tab w:val="center" w:pos="5233"/>
        </w:tabs>
        <w:jc w:val="center"/>
        <w:rPr>
          <w:rFonts w:asciiTheme="minorHAnsi" w:hAnsiTheme="minorHAnsi" w:cstheme="minorHAnsi"/>
          <w:b/>
          <w:szCs w:val="24"/>
        </w:rPr>
      </w:pPr>
      <w:r w:rsidRPr="00EE7A5A">
        <w:rPr>
          <w:rFonts w:asciiTheme="minorHAnsi" w:hAnsiTheme="minorHAnsi" w:cstheme="minorHAnsi"/>
          <w:b/>
          <w:szCs w:val="24"/>
        </w:rPr>
        <w:t>DICHIARAZIONE DI DISPONIBILITA’ A PARTECIPARE IN QUALITA’ DI CORSISTA E AUTORIZZAZIONE</w:t>
      </w:r>
    </w:p>
    <w:p w14:paraId="02A0DA91" w14:textId="77777777" w:rsidR="00C52959" w:rsidRPr="00EE7A5A" w:rsidRDefault="00C52959" w:rsidP="00C529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A10D44" w14:textId="77777777" w:rsidR="00C52959" w:rsidRPr="002A2EFE" w:rsidRDefault="00C52959" w:rsidP="00C52959">
      <w:pPr>
        <w:jc w:val="both"/>
        <w:rPr>
          <w:rFonts w:asciiTheme="minorHAnsi" w:hAnsiTheme="minorHAnsi" w:cstheme="minorHAnsi"/>
          <w:sz w:val="20"/>
        </w:rPr>
      </w:pPr>
      <w:r w:rsidRPr="002A2EFE">
        <w:rPr>
          <w:rFonts w:asciiTheme="minorHAnsi" w:hAnsiTheme="minorHAnsi" w:cstheme="minorHAnsi"/>
          <w:b/>
          <w:sz w:val="20"/>
        </w:rPr>
        <w:t>CODICE PROGETTO</w:t>
      </w:r>
      <w:r w:rsidRPr="002A2EFE">
        <w:rPr>
          <w:rFonts w:asciiTheme="minorHAnsi" w:hAnsiTheme="minorHAnsi" w:cstheme="minorHAnsi"/>
          <w:sz w:val="20"/>
        </w:rPr>
        <w:t>: M4C1I3.1 – 2023 – 1143-1224-P-30746</w:t>
      </w:r>
    </w:p>
    <w:p w14:paraId="19869756" w14:textId="77777777" w:rsidR="00C52959" w:rsidRPr="002A2EFE" w:rsidRDefault="00C52959" w:rsidP="00C52959">
      <w:pPr>
        <w:jc w:val="both"/>
        <w:rPr>
          <w:rFonts w:asciiTheme="minorHAnsi" w:hAnsiTheme="minorHAnsi" w:cstheme="minorHAnsi"/>
          <w:sz w:val="20"/>
        </w:rPr>
      </w:pPr>
      <w:r w:rsidRPr="002A2EFE">
        <w:rPr>
          <w:rFonts w:asciiTheme="minorHAnsi" w:hAnsiTheme="minorHAnsi" w:cstheme="minorHAnsi"/>
          <w:b/>
          <w:sz w:val="20"/>
        </w:rPr>
        <w:t>TITOLO</w:t>
      </w:r>
      <w:r w:rsidRPr="002A2EFE">
        <w:rPr>
          <w:rFonts w:asciiTheme="minorHAnsi" w:hAnsiTheme="minorHAnsi" w:cstheme="minorHAnsi"/>
          <w:sz w:val="20"/>
        </w:rPr>
        <w:t>: I LINGUAGGI DELLA COMUNICAZIONE GLOBALE</w:t>
      </w:r>
    </w:p>
    <w:p w14:paraId="3BB1249D" w14:textId="3657CA33" w:rsidR="009373AD" w:rsidRPr="002A2EFE" w:rsidRDefault="009373AD" w:rsidP="009373AD">
      <w:pPr>
        <w:jc w:val="both"/>
        <w:rPr>
          <w:rFonts w:asciiTheme="minorHAnsi" w:eastAsia="Cambria" w:hAnsiTheme="minorHAnsi" w:cstheme="minorHAnsi"/>
          <w:sz w:val="20"/>
        </w:rPr>
      </w:pPr>
      <w:r w:rsidRPr="002A2EFE">
        <w:rPr>
          <w:rFonts w:asciiTheme="minorHAnsi" w:eastAsia="Cambria" w:hAnsiTheme="minorHAnsi" w:cstheme="minorHAnsi"/>
          <w:b/>
          <w:sz w:val="20"/>
        </w:rPr>
        <w:t>Pe</w:t>
      </w:r>
      <w:r w:rsidR="00EE7A5A" w:rsidRPr="002A2EFE">
        <w:rPr>
          <w:rFonts w:asciiTheme="minorHAnsi" w:eastAsia="Cambria" w:hAnsiTheme="minorHAnsi" w:cstheme="minorHAnsi"/>
          <w:b/>
          <w:sz w:val="20"/>
        </w:rPr>
        <w:t>rcorso</w:t>
      </w:r>
      <w:r w:rsidRPr="002A2EFE">
        <w:rPr>
          <w:rFonts w:asciiTheme="minorHAnsi" w:eastAsia="Cambria" w:hAnsiTheme="minorHAnsi" w:cstheme="minorHAnsi"/>
          <w:b/>
          <w:sz w:val="20"/>
        </w:rPr>
        <w:t xml:space="preserve">: </w:t>
      </w:r>
      <w:r w:rsidR="00B22BB7">
        <w:rPr>
          <w:rFonts w:asciiTheme="minorHAnsi" w:eastAsia="Cambria" w:hAnsiTheme="minorHAnsi" w:cstheme="minorHAnsi"/>
          <w:sz w:val="20"/>
        </w:rPr>
        <w:t>Matematica Scuola Primaria</w:t>
      </w:r>
    </w:p>
    <w:p w14:paraId="45DCFCFB" w14:textId="49E2063F" w:rsidR="00EE7A5A" w:rsidRPr="002A2EFE" w:rsidRDefault="00EE7A5A" w:rsidP="009373AD">
      <w:pPr>
        <w:jc w:val="both"/>
        <w:rPr>
          <w:rFonts w:asciiTheme="minorHAnsi" w:eastAsia="Cambria" w:hAnsiTheme="minorHAnsi" w:cstheme="minorHAnsi"/>
          <w:sz w:val="20"/>
        </w:rPr>
      </w:pPr>
    </w:p>
    <w:p w14:paraId="2DB77370" w14:textId="7AE37866" w:rsidR="00EE7A5A" w:rsidRPr="002A2EFE" w:rsidRDefault="00EE7A5A" w:rsidP="00EE7A5A">
      <w:pPr>
        <w:tabs>
          <w:tab w:val="center" w:pos="5233"/>
        </w:tabs>
        <w:jc w:val="both"/>
        <w:rPr>
          <w:rFonts w:asciiTheme="minorHAnsi" w:hAnsiTheme="minorHAnsi" w:cstheme="minorHAnsi"/>
          <w:b/>
          <w:sz w:val="20"/>
        </w:rPr>
      </w:pPr>
    </w:p>
    <w:p w14:paraId="71D45D76" w14:textId="08FDC2E8" w:rsidR="00EE7A5A" w:rsidRPr="002A2EFE" w:rsidRDefault="00EE7A5A" w:rsidP="00EE7A5A">
      <w:pPr>
        <w:tabs>
          <w:tab w:val="center" w:pos="5233"/>
        </w:tabs>
        <w:spacing w:line="360" w:lineRule="auto"/>
        <w:rPr>
          <w:rFonts w:asciiTheme="minorHAnsi" w:hAnsiTheme="minorHAnsi" w:cstheme="minorHAnsi"/>
          <w:sz w:val="20"/>
        </w:rPr>
      </w:pPr>
      <w:r w:rsidRPr="002A2EFE">
        <w:rPr>
          <w:rFonts w:asciiTheme="minorHAnsi" w:hAnsiTheme="minorHAnsi" w:cstheme="minorHAnsi"/>
          <w:sz w:val="20"/>
        </w:rPr>
        <w:t>Il sottoscritto ________________________ genitore dell’alunno/a ____________________</w:t>
      </w:r>
      <w:proofErr w:type="gramStart"/>
      <w:r w:rsidRPr="002A2EFE">
        <w:rPr>
          <w:rFonts w:asciiTheme="minorHAnsi" w:hAnsiTheme="minorHAnsi" w:cstheme="minorHAnsi"/>
          <w:sz w:val="20"/>
        </w:rPr>
        <w:t>_ ,</w:t>
      </w:r>
      <w:proofErr w:type="gramEnd"/>
    </w:p>
    <w:p w14:paraId="7B126688" w14:textId="77777777" w:rsidR="00EE7A5A" w:rsidRPr="002A2EFE" w:rsidRDefault="00EE7A5A" w:rsidP="00EE7A5A">
      <w:pPr>
        <w:tabs>
          <w:tab w:val="center" w:pos="5233"/>
        </w:tabs>
        <w:spacing w:line="360" w:lineRule="auto"/>
        <w:jc w:val="center"/>
        <w:rPr>
          <w:rFonts w:asciiTheme="minorHAnsi" w:hAnsiTheme="minorHAnsi" w:cstheme="minorHAnsi"/>
          <w:i/>
          <w:sz w:val="20"/>
        </w:rPr>
      </w:pPr>
      <w:r w:rsidRPr="002A2EFE">
        <w:rPr>
          <w:rFonts w:asciiTheme="minorHAnsi" w:hAnsiTheme="minorHAnsi" w:cstheme="minorHAnsi"/>
          <w:i/>
          <w:sz w:val="20"/>
        </w:rPr>
        <w:t>(dati alunno)</w:t>
      </w:r>
    </w:p>
    <w:p w14:paraId="0BF47A8D" w14:textId="1618B24F" w:rsidR="00EE7A5A" w:rsidRPr="002A2EFE" w:rsidRDefault="00EE7A5A" w:rsidP="00EE7A5A">
      <w:pPr>
        <w:tabs>
          <w:tab w:val="center" w:pos="5233"/>
        </w:tabs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2A2EFE">
        <w:rPr>
          <w:rFonts w:asciiTheme="minorHAnsi" w:hAnsiTheme="minorHAnsi" w:cstheme="minorHAnsi"/>
          <w:sz w:val="20"/>
        </w:rPr>
        <w:t>frequentante la classe _____________</w:t>
      </w:r>
      <w:r w:rsidR="009464A6">
        <w:rPr>
          <w:rFonts w:asciiTheme="minorHAnsi" w:hAnsiTheme="minorHAnsi" w:cstheme="minorHAnsi"/>
          <w:sz w:val="20"/>
        </w:rPr>
        <w:t>______</w:t>
      </w:r>
      <w:r w:rsidRPr="002A2EFE">
        <w:rPr>
          <w:rFonts w:asciiTheme="minorHAnsi" w:hAnsiTheme="minorHAnsi" w:cstheme="minorHAnsi"/>
          <w:sz w:val="20"/>
        </w:rPr>
        <w:t xml:space="preserve"> plesso </w:t>
      </w:r>
      <w:r w:rsidR="009464A6">
        <w:rPr>
          <w:rFonts w:asciiTheme="minorHAnsi" w:hAnsiTheme="minorHAnsi" w:cstheme="minorHAnsi"/>
          <w:sz w:val="20"/>
        </w:rPr>
        <w:t>____</w:t>
      </w:r>
      <w:r w:rsidRPr="002A2EFE">
        <w:rPr>
          <w:rFonts w:asciiTheme="minorHAnsi" w:hAnsiTheme="minorHAnsi" w:cstheme="minorHAnsi"/>
          <w:sz w:val="20"/>
        </w:rPr>
        <w:t xml:space="preserve">______________________________ </w:t>
      </w:r>
    </w:p>
    <w:p w14:paraId="3D0E328A" w14:textId="58D9BAB6" w:rsidR="00EE7A5A" w:rsidRPr="002A2EFE" w:rsidRDefault="00EE7A5A" w:rsidP="00EE7A5A">
      <w:pPr>
        <w:tabs>
          <w:tab w:val="center" w:pos="5233"/>
        </w:tabs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2A2EFE">
        <w:rPr>
          <w:rFonts w:asciiTheme="minorHAnsi" w:hAnsiTheme="minorHAnsi" w:cstheme="minorHAnsi"/>
          <w:sz w:val="20"/>
        </w:rPr>
        <w:t>nato a _____________________</w:t>
      </w:r>
      <w:r w:rsidR="009464A6">
        <w:rPr>
          <w:rFonts w:asciiTheme="minorHAnsi" w:hAnsiTheme="minorHAnsi" w:cstheme="minorHAnsi"/>
          <w:sz w:val="20"/>
        </w:rPr>
        <w:t>__________</w:t>
      </w:r>
      <w:r w:rsidRPr="002A2EFE">
        <w:rPr>
          <w:rFonts w:asciiTheme="minorHAnsi" w:hAnsiTheme="minorHAnsi" w:cstheme="minorHAnsi"/>
          <w:sz w:val="20"/>
        </w:rPr>
        <w:t>______</w:t>
      </w:r>
      <w:proofErr w:type="gramStart"/>
      <w:r w:rsidRPr="002A2EFE">
        <w:rPr>
          <w:rFonts w:asciiTheme="minorHAnsi" w:hAnsiTheme="minorHAnsi" w:cstheme="minorHAnsi"/>
          <w:sz w:val="20"/>
        </w:rPr>
        <w:t>_ ,</w:t>
      </w:r>
      <w:proofErr w:type="gramEnd"/>
      <w:r w:rsidRPr="002A2EFE">
        <w:rPr>
          <w:rFonts w:asciiTheme="minorHAnsi" w:hAnsiTheme="minorHAnsi" w:cstheme="minorHAnsi"/>
          <w:sz w:val="20"/>
        </w:rPr>
        <w:t xml:space="preserve"> il ______________________________ , </w:t>
      </w:r>
    </w:p>
    <w:p w14:paraId="64B59E44" w14:textId="4A32CA28" w:rsidR="00EE7A5A" w:rsidRPr="002A2EFE" w:rsidRDefault="00EE7A5A" w:rsidP="00EE7A5A">
      <w:pPr>
        <w:tabs>
          <w:tab w:val="center" w:pos="5233"/>
        </w:tabs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2A2EFE">
        <w:rPr>
          <w:rFonts w:asciiTheme="minorHAnsi" w:hAnsiTheme="minorHAnsi" w:cstheme="minorHAnsi"/>
          <w:sz w:val="20"/>
        </w:rPr>
        <w:t>residente in ___________________________</w:t>
      </w:r>
      <w:proofErr w:type="gramStart"/>
      <w:r w:rsidRPr="002A2EFE">
        <w:rPr>
          <w:rFonts w:asciiTheme="minorHAnsi" w:hAnsiTheme="minorHAnsi" w:cstheme="minorHAnsi"/>
          <w:sz w:val="20"/>
        </w:rPr>
        <w:t>_ ,</w:t>
      </w:r>
      <w:proofErr w:type="gramEnd"/>
      <w:r w:rsidRPr="002A2EFE">
        <w:rPr>
          <w:rFonts w:asciiTheme="minorHAnsi" w:hAnsiTheme="minorHAnsi" w:cstheme="minorHAnsi"/>
          <w:sz w:val="20"/>
        </w:rPr>
        <w:t xml:space="preserve"> via ____________</w:t>
      </w:r>
      <w:r w:rsidR="009464A6">
        <w:rPr>
          <w:rFonts w:asciiTheme="minorHAnsi" w:hAnsiTheme="minorHAnsi" w:cstheme="minorHAnsi"/>
          <w:sz w:val="20"/>
        </w:rPr>
        <w:t>______</w:t>
      </w:r>
      <w:r w:rsidRPr="002A2EFE">
        <w:rPr>
          <w:rFonts w:asciiTheme="minorHAnsi" w:hAnsiTheme="minorHAnsi" w:cstheme="minorHAnsi"/>
          <w:sz w:val="20"/>
        </w:rPr>
        <w:t>________________ ,</w:t>
      </w:r>
    </w:p>
    <w:p w14:paraId="26857125" w14:textId="19822D1D" w:rsidR="00EE7A5A" w:rsidRPr="002A2EFE" w:rsidRDefault="00EE7A5A" w:rsidP="00EE7A5A">
      <w:pPr>
        <w:tabs>
          <w:tab w:val="center" w:pos="5233"/>
        </w:tabs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2A2EFE">
        <w:rPr>
          <w:rFonts w:asciiTheme="minorHAnsi" w:hAnsiTheme="minorHAnsi" w:cstheme="minorHAnsi"/>
          <w:sz w:val="20"/>
        </w:rPr>
        <w:t>CF</w:t>
      </w:r>
      <w:r w:rsidR="009464A6">
        <w:rPr>
          <w:rFonts w:asciiTheme="minorHAnsi" w:hAnsiTheme="minorHAnsi" w:cstheme="minorHAnsi"/>
          <w:sz w:val="20"/>
        </w:rPr>
        <w:t>:</w:t>
      </w:r>
      <w:r w:rsidRPr="002A2EFE">
        <w:rPr>
          <w:rFonts w:asciiTheme="minorHAnsi" w:hAnsiTheme="minorHAnsi" w:cstheme="minorHAnsi"/>
          <w:sz w:val="20"/>
        </w:rPr>
        <w:t xml:space="preserve"> ____________________________ </w:t>
      </w:r>
    </w:p>
    <w:p w14:paraId="68525522" w14:textId="77777777" w:rsidR="00EE7A5A" w:rsidRPr="002A2EFE" w:rsidRDefault="00EE7A5A" w:rsidP="00EE7A5A">
      <w:pPr>
        <w:tabs>
          <w:tab w:val="center" w:pos="5233"/>
        </w:tabs>
        <w:spacing w:line="360" w:lineRule="auto"/>
        <w:jc w:val="center"/>
        <w:rPr>
          <w:rFonts w:asciiTheme="minorHAnsi" w:hAnsiTheme="minorHAnsi" w:cstheme="minorHAnsi"/>
          <w:b/>
          <w:sz w:val="20"/>
        </w:rPr>
      </w:pPr>
      <w:r w:rsidRPr="002A2EFE">
        <w:rPr>
          <w:rFonts w:asciiTheme="minorHAnsi" w:hAnsiTheme="minorHAnsi" w:cstheme="minorHAnsi"/>
          <w:b/>
          <w:sz w:val="20"/>
        </w:rPr>
        <w:t>CHIEDE</w:t>
      </w:r>
    </w:p>
    <w:p w14:paraId="3998D823" w14:textId="77777777" w:rsidR="00EE7A5A" w:rsidRPr="002A2EFE" w:rsidRDefault="00EE7A5A" w:rsidP="00EE7A5A">
      <w:pPr>
        <w:tabs>
          <w:tab w:val="center" w:pos="5233"/>
        </w:tabs>
        <w:spacing w:line="360" w:lineRule="auto"/>
        <w:rPr>
          <w:rFonts w:asciiTheme="minorHAnsi" w:hAnsiTheme="minorHAnsi" w:cstheme="minorHAnsi"/>
          <w:sz w:val="20"/>
        </w:rPr>
      </w:pPr>
      <w:r w:rsidRPr="002A2EFE">
        <w:rPr>
          <w:rFonts w:asciiTheme="minorHAnsi" w:hAnsiTheme="minorHAnsi" w:cstheme="minorHAnsi"/>
          <w:sz w:val="20"/>
        </w:rPr>
        <w:t>che il proprio figlio possa partecipare in qualità di CORSISTA ai seguenti moduli formativi e ne</w:t>
      </w:r>
    </w:p>
    <w:p w14:paraId="37A887F0" w14:textId="77777777" w:rsidR="00EE7A5A" w:rsidRPr="002A2EFE" w:rsidRDefault="00EE7A5A" w:rsidP="00EE7A5A">
      <w:pPr>
        <w:tabs>
          <w:tab w:val="center" w:pos="5233"/>
        </w:tabs>
        <w:spacing w:line="360" w:lineRule="auto"/>
        <w:jc w:val="center"/>
        <w:rPr>
          <w:rFonts w:asciiTheme="minorHAnsi" w:hAnsiTheme="minorHAnsi" w:cstheme="minorHAnsi"/>
          <w:b/>
          <w:sz w:val="20"/>
        </w:rPr>
      </w:pPr>
      <w:r w:rsidRPr="002A2EFE">
        <w:rPr>
          <w:rFonts w:asciiTheme="minorHAnsi" w:hAnsiTheme="minorHAnsi" w:cstheme="minorHAnsi"/>
          <w:b/>
          <w:sz w:val="20"/>
        </w:rPr>
        <w:t>AUTORIZZA</w:t>
      </w:r>
    </w:p>
    <w:p w14:paraId="123750F1" w14:textId="1F378D9E" w:rsidR="00EE7A5A" w:rsidRPr="002A2EFE" w:rsidRDefault="00EE7A5A" w:rsidP="00EE7A5A">
      <w:pPr>
        <w:tabs>
          <w:tab w:val="center" w:pos="5233"/>
        </w:tabs>
        <w:spacing w:line="360" w:lineRule="auto"/>
        <w:rPr>
          <w:rFonts w:asciiTheme="minorHAnsi" w:hAnsiTheme="minorHAnsi" w:cstheme="minorHAnsi"/>
          <w:sz w:val="20"/>
        </w:rPr>
      </w:pPr>
      <w:r w:rsidRPr="002A2EFE">
        <w:rPr>
          <w:rFonts w:asciiTheme="minorHAnsi" w:hAnsiTheme="minorHAnsi" w:cstheme="minorHAnsi"/>
          <w:sz w:val="20"/>
        </w:rPr>
        <w:t>la partecipazione: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4896"/>
      </w:tblGrid>
      <w:tr w:rsidR="00EE7A5A" w:rsidRPr="002A2EFE" w14:paraId="0830345B" w14:textId="77777777" w:rsidTr="00051DAD">
        <w:tc>
          <w:tcPr>
            <w:tcW w:w="4712" w:type="dxa"/>
            <w:shd w:val="clear" w:color="auto" w:fill="auto"/>
          </w:tcPr>
          <w:p w14:paraId="6F28F70E" w14:textId="77777777" w:rsidR="00EE7A5A" w:rsidRPr="002A2EFE" w:rsidRDefault="00EE7A5A" w:rsidP="000A0B0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A2EFE">
              <w:rPr>
                <w:rFonts w:asciiTheme="minorHAnsi" w:hAnsiTheme="minorHAnsi" w:cstheme="minorHAnsi"/>
                <w:b/>
                <w:sz w:val="20"/>
              </w:rPr>
              <w:t>Ordine di scuola</w:t>
            </w:r>
          </w:p>
        </w:tc>
        <w:tc>
          <w:tcPr>
            <w:tcW w:w="4896" w:type="dxa"/>
            <w:shd w:val="clear" w:color="auto" w:fill="auto"/>
          </w:tcPr>
          <w:p w14:paraId="77260239" w14:textId="7A55CBF7" w:rsidR="00EE7A5A" w:rsidRPr="002A2EFE" w:rsidRDefault="00EE7A5A" w:rsidP="00EE7A5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A2EFE">
              <w:rPr>
                <w:rFonts w:asciiTheme="minorHAnsi" w:hAnsiTheme="minorHAnsi" w:cstheme="minorHAnsi"/>
                <w:b/>
                <w:sz w:val="20"/>
              </w:rPr>
              <w:t>Modulo</w:t>
            </w:r>
          </w:p>
        </w:tc>
      </w:tr>
      <w:tr w:rsidR="00EE7A5A" w:rsidRPr="002A2EFE" w14:paraId="72D503C6" w14:textId="77777777" w:rsidTr="002A2EFE">
        <w:trPr>
          <w:trHeight w:val="383"/>
        </w:trPr>
        <w:tc>
          <w:tcPr>
            <w:tcW w:w="4712" w:type="dxa"/>
            <w:shd w:val="clear" w:color="auto" w:fill="auto"/>
          </w:tcPr>
          <w:p w14:paraId="3C552D0C" w14:textId="67A8094B" w:rsidR="00EE7A5A" w:rsidRPr="002A2EFE" w:rsidRDefault="00B22BB7" w:rsidP="000A0B0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Primaria</w:t>
            </w:r>
          </w:p>
        </w:tc>
        <w:tc>
          <w:tcPr>
            <w:tcW w:w="4896" w:type="dxa"/>
            <w:shd w:val="clear" w:color="auto" w:fill="auto"/>
          </w:tcPr>
          <w:p w14:paraId="70AB331E" w14:textId="127B0EEB" w:rsidR="00EE7A5A" w:rsidRPr="002A2EFE" w:rsidRDefault="00B22BB7" w:rsidP="002A2EFE">
            <w:pPr>
              <w:jc w:val="center"/>
              <w:rPr>
                <w:rFonts w:asciiTheme="minorHAnsi" w:eastAsia="Cambria" w:hAnsiTheme="minorHAnsi" w:cstheme="minorHAnsi"/>
                <w:sz w:val="20"/>
              </w:rPr>
            </w:pPr>
            <w:r>
              <w:rPr>
                <w:rFonts w:asciiTheme="minorHAnsi" w:eastAsia="Cambria" w:hAnsiTheme="minorHAnsi" w:cstheme="minorHAnsi"/>
                <w:sz w:val="20"/>
              </w:rPr>
              <w:t>Matematica Scuola Primaria</w:t>
            </w:r>
          </w:p>
        </w:tc>
      </w:tr>
    </w:tbl>
    <w:p w14:paraId="09ED32F1" w14:textId="77777777" w:rsidR="00EE7A5A" w:rsidRPr="002A2EFE" w:rsidRDefault="00EE7A5A" w:rsidP="00EE7A5A">
      <w:pPr>
        <w:tabs>
          <w:tab w:val="center" w:pos="5233"/>
        </w:tabs>
        <w:spacing w:line="360" w:lineRule="auto"/>
        <w:rPr>
          <w:rFonts w:asciiTheme="minorHAnsi" w:hAnsiTheme="minorHAnsi" w:cstheme="minorHAnsi"/>
          <w:sz w:val="20"/>
        </w:rPr>
      </w:pPr>
    </w:p>
    <w:p w14:paraId="74BEED24" w14:textId="66D7EFE8" w:rsidR="00EE7A5A" w:rsidRPr="002A2EFE" w:rsidRDefault="00EE7A5A" w:rsidP="00EE7A5A">
      <w:pPr>
        <w:tabs>
          <w:tab w:val="center" w:pos="5233"/>
        </w:tabs>
        <w:spacing w:line="480" w:lineRule="auto"/>
        <w:jc w:val="both"/>
        <w:rPr>
          <w:rFonts w:asciiTheme="minorHAnsi" w:hAnsiTheme="minorHAnsi" w:cstheme="minorHAnsi"/>
          <w:sz w:val="20"/>
        </w:rPr>
      </w:pPr>
      <w:r w:rsidRPr="002A2EFE">
        <w:rPr>
          <w:rFonts w:asciiTheme="minorHAnsi" w:hAnsiTheme="minorHAnsi" w:cstheme="minorHAnsi"/>
          <w:sz w:val="20"/>
        </w:rPr>
        <w:t xml:space="preserve">Il sottoscritto si impegna a far frequentare il modulo per le </w:t>
      </w:r>
      <w:r w:rsidR="00B22BB7">
        <w:rPr>
          <w:rFonts w:asciiTheme="minorHAnsi" w:hAnsiTheme="minorHAnsi" w:cstheme="minorHAnsi"/>
          <w:sz w:val="20"/>
        </w:rPr>
        <w:t>3</w:t>
      </w:r>
      <w:r w:rsidRPr="002A2EFE">
        <w:rPr>
          <w:rFonts w:asciiTheme="minorHAnsi" w:hAnsiTheme="minorHAnsi" w:cstheme="minorHAnsi"/>
          <w:sz w:val="20"/>
        </w:rPr>
        <w:t>0 ore previste.</w:t>
      </w:r>
    </w:p>
    <w:p w14:paraId="7894BC90" w14:textId="77777777" w:rsidR="00246FAC" w:rsidRPr="002A2EFE" w:rsidRDefault="00EE7A5A" w:rsidP="00246FAC">
      <w:pPr>
        <w:tabs>
          <w:tab w:val="center" w:pos="5233"/>
        </w:tabs>
        <w:spacing w:line="480" w:lineRule="auto"/>
        <w:jc w:val="both"/>
        <w:rPr>
          <w:rFonts w:asciiTheme="minorHAnsi" w:hAnsiTheme="minorHAnsi" w:cstheme="minorHAnsi"/>
          <w:sz w:val="20"/>
        </w:rPr>
      </w:pPr>
      <w:proofErr w:type="gramStart"/>
      <w:r w:rsidRPr="002A2EFE">
        <w:rPr>
          <w:rFonts w:asciiTheme="minorHAnsi" w:hAnsiTheme="minorHAnsi" w:cstheme="minorHAnsi"/>
          <w:sz w:val="20"/>
        </w:rPr>
        <w:t>Data  _</w:t>
      </w:r>
      <w:proofErr w:type="gramEnd"/>
      <w:r w:rsidRPr="002A2EFE">
        <w:rPr>
          <w:rFonts w:asciiTheme="minorHAnsi" w:hAnsiTheme="minorHAnsi" w:cstheme="minorHAnsi"/>
          <w:sz w:val="20"/>
        </w:rPr>
        <w:t>_________________________</w:t>
      </w:r>
      <w:r w:rsidRPr="002A2EFE">
        <w:rPr>
          <w:rFonts w:asciiTheme="minorHAnsi" w:hAnsiTheme="minorHAnsi" w:cstheme="minorHAnsi"/>
          <w:sz w:val="20"/>
        </w:rPr>
        <w:tab/>
        <w:t xml:space="preserve">                        FIRMA ______________________________</w:t>
      </w:r>
      <w:r w:rsidR="00246FAC" w:rsidRPr="002A2EFE">
        <w:rPr>
          <w:rFonts w:asciiTheme="minorHAnsi" w:hAnsiTheme="minorHAnsi" w:cstheme="minorHAnsi"/>
          <w:sz w:val="20"/>
        </w:rPr>
        <w:t xml:space="preserve"> </w:t>
      </w:r>
    </w:p>
    <w:p w14:paraId="3FEE56BC" w14:textId="77777777" w:rsidR="00704B49" w:rsidRDefault="00704B49" w:rsidP="009464A6">
      <w:pPr>
        <w:rPr>
          <w:rFonts w:asciiTheme="minorHAnsi" w:hAnsiTheme="minorHAnsi" w:cstheme="minorHAnsi"/>
          <w:sz w:val="22"/>
        </w:rPr>
      </w:pPr>
    </w:p>
    <w:p w14:paraId="46EE4D45" w14:textId="26A479E3" w:rsidR="00704B49" w:rsidRDefault="002A2EFE" w:rsidP="009464A6">
      <w:pPr>
        <w:rPr>
          <w:rFonts w:asciiTheme="minorHAnsi" w:hAnsiTheme="minorHAnsi" w:cstheme="minorHAnsi"/>
          <w:sz w:val="22"/>
        </w:rPr>
      </w:pPr>
      <w:r w:rsidRPr="009464A6">
        <w:rPr>
          <w:rFonts w:asciiTheme="minorHAnsi" w:hAnsiTheme="minorHAnsi" w:cstheme="minorHAnsi"/>
          <w:sz w:val="22"/>
        </w:rPr>
        <w:t>Il modulo di adesione</w:t>
      </w:r>
      <w:r w:rsidR="009464A6" w:rsidRPr="009464A6">
        <w:rPr>
          <w:rFonts w:asciiTheme="minorHAnsi" w:hAnsiTheme="minorHAnsi" w:cstheme="minorHAnsi"/>
          <w:sz w:val="22"/>
        </w:rPr>
        <w:t xml:space="preserve">, </w:t>
      </w:r>
      <w:r w:rsidRPr="009464A6">
        <w:rPr>
          <w:rFonts w:asciiTheme="minorHAnsi" w:hAnsiTheme="minorHAnsi" w:cstheme="minorHAnsi"/>
          <w:sz w:val="22"/>
        </w:rPr>
        <w:t>inviat</w:t>
      </w:r>
      <w:r w:rsidR="00704B49">
        <w:rPr>
          <w:rFonts w:asciiTheme="minorHAnsi" w:hAnsiTheme="minorHAnsi" w:cstheme="minorHAnsi"/>
          <w:sz w:val="22"/>
        </w:rPr>
        <w:t>o</w:t>
      </w:r>
      <w:r w:rsidRPr="009464A6">
        <w:rPr>
          <w:rFonts w:asciiTheme="minorHAnsi" w:hAnsiTheme="minorHAnsi" w:cstheme="minorHAnsi"/>
          <w:sz w:val="22"/>
        </w:rPr>
        <w:t xml:space="preserve"> via mail all’indirizzo </w:t>
      </w:r>
      <w:r w:rsidR="009464A6" w:rsidRPr="009464A6">
        <w:rPr>
          <w:rFonts w:asciiTheme="minorHAnsi" w:hAnsiTheme="minorHAnsi" w:cstheme="minorHAnsi"/>
          <w:sz w:val="22"/>
        </w:rPr>
        <w:t xml:space="preserve">rosaria.proietto@omniscigliano.edu.it, </w:t>
      </w:r>
      <w:r w:rsidRPr="009464A6">
        <w:rPr>
          <w:rFonts w:asciiTheme="minorHAnsi" w:hAnsiTheme="minorHAnsi" w:cstheme="minorHAnsi"/>
          <w:sz w:val="22"/>
        </w:rPr>
        <w:t xml:space="preserve">dovrà pervenire entro e non oltre il </w:t>
      </w:r>
      <w:r w:rsidR="00B22BB7">
        <w:rPr>
          <w:rFonts w:asciiTheme="minorHAnsi" w:hAnsiTheme="minorHAnsi" w:cstheme="minorHAnsi"/>
          <w:sz w:val="22"/>
        </w:rPr>
        <w:t>7 settembre</w:t>
      </w:r>
      <w:r w:rsidR="009464A6" w:rsidRPr="009464A6">
        <w:rPr>
          <w:rFonts w:asciiTheme="minorHAnsi" w:hAnsiTheme="minorHAnsi" w:cstheme="minorHAnsi"/>
          <w:sz w:val="22"/>
        </w:rPr>
        <w:t xml:space="preserve"> 2024. </w:t>
      </w:r>
      <w:r w:rsidRPr="009464A6">
        <w:rPr>
          <w:rFonts w:asciiTheme="minorHAnsi" w:hAnsiTheme="minorHAnsi" w:cstheme="minorHAnsi"/>
          <w:sz w:val="22"/>
        </w:rPr>
        <w:t xml:space="preserve"> </w:t>
      </w:r>
    </w:p>
    <w:p w14:paraId="76679E2F" w14:textId="77777777" w:rsidR="00704B49" w:rsidRDefault="00246FAC" w:rsidP="009464A6">
      <w:pPr>
        <w:rPr>
          <w:rFonts w:asciiTheme="minorHAnsi" w:hAnsiTheme="minorHAnsi" w:cstheme="minorHAnsi"/>
          <w:sz w:val="22"/>
        </w:rPr>
      </w:pPr>
      <w:r w:rsidRPr="009464A6">
        <w:rPr>
          <w:rFonts w:asciiTheme="minorHAnsi" w:hAnsiTheme="minorHAnsi" w:cstheme="minorHAnsi"/>
          <w:sz w:val="22"/>
        </w:rPr>
        <w:t xml:space="preserve">Il calendario delle lezioni verrà comunicato entro il </w:t>
      </w:r>
      <w:r w:rsidR="00704B49">
        <w:rPr>
          <w:rFonts w:asciiTheme="minorHAnsi" w:hAnsiTheme="minorHAnsi" w:cstheme="minorHAnsi"/>
          <w:sz w:val="22"/>
        </w:rPr>
        <w:t xml:space="preserve">termine delle iscrizioni. </w:t>
      </w:r>
    </w:p>
    <w:p w14:paraId="15D66A16" w14:textId="0EE4B8B5" w:rsidR="009373AD" w:rsidRPr="009464A6" w:rsidRDefault="009373AD" w:rsidP="009464A6">
      <w:pPr>
        <w:rPr>
          <w:rFonts w:asciiTheme="minorHAnsi" w:hAnsiTheme="minorHAnsi" w:cstheme="minorHAnsi"/>
          <w:sz w:val="22"/>
        </w:rPr>
      </w:pPr>
    </w:p>
    <w:sectPr w:rsidR="009373AD" w:rsidRPr="009464A6" w:rsidSect="00186F7E">
      <w:headerReference w:type="default" r:id="rId8"/>
      <w:footerReference w:type="default" r:id="rId9"/>
      <w:pgSz w:w="11906" w:h="16838"/>
      <w:pgMar w:top="568" w:right="1134" w:bottom="1134" w:left="1134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7E272" w14:textId="77777777" w:rsidR="00207AD2" w:rsidRDefault="00207AD2" w:rsidP="004966EE">
      <w:r>
        <w:separator/>
      </w:r>
    </w:p>
  </w:endnote>
  <w:endnote w:type="continuationSeparator" w:id="0">
    <w:p w14:paraId="4A710C27" w14:textId="77777777" w:rsidR="00207AD2" w:rsidRDefault="00207AD2" w:rsidP="0049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70B8F" w14:textId="77777777" w:rsidR="003F40A4" w:rsidRDefault="003F40A4" w:rsidP="00470A7C">
    <w:pPr>
      <w:jc w:val="center"/>
      <w:rPr>
        <w:rFonts w:ascii="Trebuchet MS" w:hAnsi="Trebuchet MS"/>
        <w:color w:val="808080" w:themeColor="background1" w:themeShade="80"/>
        <w:sz w:val="20"/>
      </w:rPr>
    </w:pPr>
  </w:p>
  <w:p w14:paraId="628F7B1A" w14:textId="482A9A34" w:rsidR="00470A7C" w:rsidRPr="009974CF" w:rsidRDefault="00470A7C" w:rsidP="00470A7C">
    <w:pPr>
      <w:jc w:val="center"/>
      <w:rPr>
        <w:rFonts w:ascii="Trebuchet MS" w:hAnsi="Trebuchet MS"/>
        <w:color w:val="808080" w:themeColor="background1" w:themeShade="80"/>
        <w:sz w:val="20"/>
      </w:rPr>
    </w:pPr>
    <w:bookmarkStart w:id="1" w:name="_Hlk127176162"/>
    <w:bookmarkStart w:id="2" w:name="_Hlk127176163"/>
    <w:r w:rsidRPr="009974CF">
      <w:rPr>
        <w:rFonts w:ascii="Trebuchet MS" w:hAnsi="Trebuchet MS"/>
        <w:color w:val="808080" w:themeColor="background1" w:themeShade="80"/>
        <w:sz w:val="20"/>
      </w:rPr>
      <w:t xml:space="preserve">Via </w:t>
    </w:r>
    <w:r w:rsidR="00991C6F">
      <w:rPr>
        <w:rFonts w:ascii="Trebuchet MS" w:hAnsi="Trebuchet MS"/>
        <w:color w:val="808080" w:themeColor="background1" w:themeShade="80"/>
        <w:sz w:val="20"/>
      </w:rPr>
      <w:t>Municipio</w:t>
    </w:r>
    <w:r w:rsidRPr="009974CF">
      <w:rPr>
        <w:rFonts w:ascii="Trebuchet MS" w:hAnsi="Trebuchet MS"/>
        <w:color w:val="808080" w:themeColor="background1" w:themeShade="80"/>
        <w:sz w:val="20"/>
      </w:rPr>
      <w:t xml:space="preserve"> - 87057 SCIGLIANO (CS)</w:t>
    </w:r>
  </w:p>
  <w:p w14:paraId="35729074" w14:textId="15FE5ABE" w:rsidR="00470A7C" w:rsidRPr="009974CF" w:rsidRDefault="00470A7C" w:rsidP="00470A7C">
    <w:pPr>
      <w:jc w:val="center"/>
      <w:rPr>
        <w:rFonts w:ascii="Trebuchet MS" w:hAnsi="Trebuchet MS"/>
        <w:color w:val="808080" w:themeColor="background1" w:themeShade="80"/>
        <w:sz w:val="20"/>
      </w:rPr>
    </w:pPr>
    <w:r w:rsidRPr="009974CF">
      <w:rPr>
        <w:rFonts w:ascii="Trebuchet MS" w:hAnsi="Trebuchet MS"/>
        <w:color w:val="808080" w:themeColor="background1" w:themeShade="80"/>
        <w:sz w:val="20"/>
      </w:rPr>
      <w:t xml:space="preserve">tel. e fax </w:t>
    </w:r>
    <w:r w:rsidR="00B22DDF">
      <w:rPr>
        <w:rFonts w:ascii="Trebuchet MS" w:hAnsi="Trebuchet MS"/>
        <w:color w:val="808080" w:themeColor="background1" w:themeShade="80"/>
        <w:sz w:val="20"/>
      </w:rPr>
      <w:t>0984.</w:t>
    </w:r>
    <w:r w:rsidR="00B22DDF" w:rsidRPr="009974CF">
      <w:rPr>
        <w:rFonts w:ascii="Trebuchet MS" w:hAnsi="Trebuchet MS"/>
        <w:color w:val="808080" w:themeColor="background1" w:themeShade="80"/>
        <w:sz w:val="20"/>
      </w:rPr>
      <w:t xml:space="preserve">966289 </w:t>
    </w:r>
    <w:r w:rsidRPr="009974CF">
      <w:rPr>
        <w:rFonts w:ascii="Trebuchet MS" w:hAnsi="Trebuchet MS"/>
        <w:color w:val="808080" w:themeColor="background1" w:themeShade="80"/>
        <w:sz w:val="20"/>
      </w:rPr>
      <w:t xml:space="preserve">- cod. meccanografico CSIC864005 – cod. univoco </w:t>
    </w:r>
    <w:r w:rsidR="00026CCB">
      <w:rPr>
        <w:rFonts w:ascii="Trebuchet MS" w:hAnsi="Trebuchet MS"/>
        <w:color w:val="808080" w:themeColor="background1" w:themeShade="80"/>
        <w:sz w:val="20"/>
      </w:rPr>
      <w:t>UFXUUV</w:t>
    </w:r>
    <w:r w:rsidRPr="009974CF">
      <w:rPr>
        <w:rFonts w:ascii="Trebuchet MS" w:hAnsi="Trebuchet MS"/>
        <w:color w:val="808080" w:themeColor="background1" w:themeShade="80"/>
        <w:sz w:val="20"/>
      </w:rPr>
      <w:t xml:space="preserve"> - C.F. 99332900788</w:t>
    </w:r>
  </w:p>
  <w:p w14:paraId="79E073BE" w14:textId="1BFD203E" w:rsidR="00470A7C" w:rsidRPr="009974CF" w:rsidRDefault="00470A7C" w:rsidP="00470A7C">
    <w:pPr>
      <w:jc w:val="center"/>
      <w:rPr>
        <w:rFonts w:ascii="Trebuchet MS" w:hAnsi="Trebuchet MS"/>
        <w:color w:val="808080" w:themeColor="background1" w:themeShade="80"/>
        <w:sz w:val="20"/>
      </w:rPr>
    </w:pPr>
    <w:r w:rsidRPr="009974CF">
      <w:rPr>
        <w:rFonts w:ascii="Trebuchet MS" w:hAnsi="Trebuchet MS"/>
        <w:color w:val="808080" w:themeColor="background1" w:themeShade="80"/>
        <w:sz w:val="20"/>
      </w:rPr>
      <w:t>csic864005@istruzione.it - csic864005@pec.istruzione.it - www.omniscigliano.edu.it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E9CE4" w14:textId="77777777" w:rsidR="00207AD2" w:rsidRDefault="00207AD2" w:rsidP="004966EE">
      <w:r>
        <w:separator/>
      </w:r>
    </w:p>
  </w:footnote>
  <w:footnote w:type="continuationSeparator" w:id="0">
    <w:p w14:paraId="5A11F912" w14:textId="77777777" w:rsidR="00207AD2" w:rsidRDefault="00207AD2" w:rsidP="00496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1A0F1" w14:textId="3DDD899E" w:rsidR="003F40A4" w:rsidRDefault="00186F7E" w:rsidP="00186F7E">
    <w:pPr>
      <w:autoSpaceDE w:val="0"/>
      <w:autoSpaceDN w:val="0"/>
      <w:adjustRightInd w:val="0"/>
      <w:ind w:left="-567" w:right="-1" w:hanging="426"/>
      <w:jc w:val="center"/>
      <w:rPr>
        <w:rFonts w:ascii="Trebuchet MS" w:hAnsi="Trebuchet MS"/>
        <w:bCs/>
        <w:i/>
        <w:iCs/>
        <w:color w:val="808080" w:themeColor="background1" w:themeShade="80"/>
        <w:spacing w:val="84"/>
        <w:sz w:val="16"/>
        <w:szCs w:val="16"/>
      </w:rPr>
    </w:pPr>
    <w:r>
      <w:rPr>
        <w:rFonts w:ascii="Trebuchet MS" w:hAnsi="Trebuchet MS"/>
        <w:bCs/>
        <w:i/>
        <w:iCs/>
        <w:noProof/>
        <w:color w:val="808080" w:themeColor="background1" w:themeShade="80"/>
        <w:spacing w:val="84"/>
        <w:sz w:val="16"/>
        <w:szCs w:val="16"/>
      </w:rPr>
      <w:drawing>
        <wp:inline distT="0" distB="0" distL="0" distR="0" wp14:anchorId="76F53887" wp14:editId="2EE833E5">
          <wp:extent cx="7395210" cy="1059637"/>
          <wp:effectExtent l="0" t="0" r="0" b="762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856" cy="1077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BAABA7" w14:textId="28F0E37E" w:rsidR="00C76392" w:rsidRPr="009974CF" w:rsidRDefault="007E4D23" w:rsidP="004966EE">
    <w:pPr>
      <w:autoSpaceDE w:val="0"/>
      <w:autoSpaceDN w:val="0"/>
      <w:adjustRightInd w:val="0"/>
      <w:ind w:right="-1"/>
      <w:jc w:val="center"/>
      <w:rPr>
        <w:rFonts w:ascii="Trebuchet MS" w:hAnsi="Trebuchet MS"/>
        <w:bCs/>
        <w:i/>
        <w:iCs/>
        <w:color w:val="808080" w:themeColor="background1" w:themeShade="80"/>
        <w:spacing w:val="84"/>
        <w:sz w:val="16"/>
        <w:szCs w:val="16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3C5420DB" wp14:editId="339D4A93">
          <wp:simplePos x="0" y="0"/>
          <wp:positionH relativeFrom="margin">
            <wp:align>left</wp:align>
          </wp:positionH>
          <wp:positionV relativeFrom="paragraph">
            <wp:posOffset>111125</wp:posOffset>
          </wp:positionV>
          <wp:extent cx="5727504" cy="226504"/>
          <wp:effectExtent l="0" t="0" r="0" b="2540"/>
          <wp:wrapTopAndBottom/>
          <wp:docPr id="1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27504" cy="226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8DD"/>
    <w:multiLevelType w:val="hybridMultilevel"/>
    <w:tmpl w:val="2D14B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05A70"/>
    <w:multiLevelType w:val="singleLevel"/>
    <w:tmpl w:val="69E299F6"/>
    <w:lvl w:ilvl="0">
      <w:start w:val="81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 w15:restartNumberingAfterBreak="0">
    <w:nsid w:val="30B12B43"/>
    <w:multiLevelType w:val="hybridMultilevel"/>
    <w:tmpl w:val="BBF09D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B303A"/>
    <w:multiLevelType w:val="hybridMultilevel"/>
    <w:tmpl w:val="AB102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C274E"/>
    <w:multiLevelType w:val="hybridMultilevel"/>
    <w:tmpl w:val="880CC8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C3823"/>
    <w:multiLevelType w:val="hybridMultilevel"/>
    <w:tmpl w:val="8FF05A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FF70CE7"/>
    <w:multiLevelType w:val="hybridMultilevel"/>
    <w:tmpl w:val="453A2C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300D3"/>
    <w:multiLevelType w:val="hybridMultilevel"/>
    <w:tmpl w:val="98CA1490"/>
    <w:lvl w:ilvl="0" w:tplc="2E5CECD8">
      <w:start w:val="1"/>
      <w:numFmt w:val="bullet"/>
      <w:lvlText w:val="•"/>
      <w:lvlJc w:val="left"/>
      <w:pPr>
        <w:ind w:hanging="143"/>
      </w:pPr>
      <w:rPr>
        <w:rFonts w:ascii="Arial" w:eastAsia="Arial" w:hAnsi="Arial" w:hint="default"/>
        <w:w w:val="131"/>
        <w:sz w:val="22"/>
        <w:szCs w:val="22"/>
      </w:rPr>
    </w:lvl>
    <w:lvl w:ilvl="1" w:tplc="B2444BAA">
      <w:start w:val="1"/>
      <w:numFmt w:val="bullet"/>
      <w:lvlText w:val="•"/>
      <w:lvlJc w:val="left"/>
      <w:rPr>
        <w:rFonts w:hint="default"/>
      </w:rPr>
    </w:lvl>
    <w:lvl w:ilvl="2" w:tplc="39168734">
      <w:start w:val="1"/>
      <w:numFmt w:val="bullet"/>
      <w:lvlText w:val="•"/>
      <w:lvlJc w:val="left"/>
      <w:rPr>
        <w:rFonts w:hint="default"/>
      </w:rPr>
    </w:lvl>
    <w:lvl w:ilvl="3" w:tplc="7F6261C6">
      <w:start w:val="1"/>
      <w:numFmt w:val="bullet"/>
      <w:lvlText w:val="•"/>
      <w:lvlJc w:val="left"/>
      <w:rPr>
        <w:rFonts w:hint="default"/>
      </w:rPr>
    </w:lvl>
    <w:lvl w:ilvl="4" w:tplc="5B20325C">
      <w:start w:val="1"/>
      <w:numFmt w:val="bullet"/>
      <w:lvlText w:val="•"/>
      <w:lvlJc w:val="left"/>
      <w:rPr>
        <w:rFonts w:hint="default"/>
      </w:rPr>
    </w:lvl>
    <w:lvl w:ilvl="5" w:tplc="4650CBC4">
      <w:start w:val="1"/>
      <w:numFmt w:val="bullet"/>
      <w:lvlText w:val="•"/>
      <w:lvlJc w:val="left"/>
      <w:rPr>
        <w:rFonts w:hint="default"/>
      </w:rPr>
    </w:lvl>
    <w:lvl w:ilvl="6" w:tplc="A000940C">
      <w:start w:val="1"/>
      <w:numFmt w:val="bullet"/>
      <w:lvlText w:val="•"/>
      <w:lvlJc w:val="left"/>
      <w:rPr>
        <w:rFonts w:hint="default"/>
      </w:rPr>
    </w:lvl>
    <w:lvl w:ilvl="7" w:tplc="33D6E0E8">
      <w:start w:val="1"/>
      <w:numFmt w:val="bullet"/>
      <w:lvlText w:val="•"/>
      <w:lvlJc w:val="left"/>
      <w:rPr>
        <w:rFonts w:hint="default"/>
      </w:rPr>
    </w:lvl>
    <w:lvl w:ilvl="8" w:tplc="C58E57A0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55514D2C"/>
    <w:multiLevelType w:val="hybridMultilevel"/>
    <w:tmpl w:val="C052C242"/>
    <w:lvl w:ilvl="0" w:tplc="796E0FF8">
      <w:start w:val="2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93B0F"/>
    <w:multiLevelType w:val="hybridMultilevel"/>
    <w:tmpl w:val="65A4B5F4"/>
    <w:lvl w:ilvl="0" w:tplc="C3D8DF5A">
      <w:start w:val="1"/>
      <w:numFmt w:val="decimal"/>
      <w:lvlText w:val="%1)"/>
      <w:lvlJc w:val="right"/>
      <w:pPr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9DF7658"/>
    <w:multiLevelType w:val="hybridMultilevel"/>
    <w:tmpl w:val="B0F40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24F00"/>
    <w:multiLevelType w:val="singleLevel"/>
    <w:tmpl w:val="11E4B49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F800421"/>
    <w:multiLevelType w:val="hybridMultilevel"/>
    <w:tmpl w:val="0BB8FBD0"/>
    <w:lvl w:ilvl="0" w:tplc="796E0FF8">
      <w:start w:val="2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13271"/>
    <w:multiLevelType w:val="hybridMultilevel"/>
    <w:tmpl w:val="0DB097EA"/>
    <w:lvl w:ilvl="0" w:tplc="F328C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85A48"/>
    <w:multiLevelType w:val="hybridMultilevel"/>
    <w:tmpl w:val="7A64B2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A73AA"/>
    <w:multiLevelType w:val="hybridMultilevel"/>
    <w:tmpl w:val="1AF4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92B2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ED368D0"/>
    <w:multiLevelType w:val="hybridMultilevel"/>
    <w:tmpl w:val="710A2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64B55"/>
    <w:multiLevelType w:val="singleLevel"/>
    <w:tmpl w:val="61E4F6C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6EB5FA3"/>
    <w:multiLevelType w:val="hybridMultilevel"/>
    <w:tmpl w:val="9990C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0209B"/>
    <w:multiLevelType w:val="hybridMultilevel"/>
    <w:tmpl w:val="35A2F3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120" w:legacyIndent="360"/>
        <w:lvlJc w:val="left"/>
        <w:pPr>
          <w:ind w:left="4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4"/>
  </w:num>
  <w:num w:numId="4">
    <w:abstractNumId w:val="20"/>
  </w:num>
  <w:num w:numId="5">
    <w:abstractNumId w:val="7"/>
  </w:num>
  <w:num w:numId="6">
    <w:abstractNumId w:val="14"/>
  </w:num>
  <w:num w:numId="7">
    <w:abstractNumId w:val="23"/>
  </w:num>
  <w:num w:numId="8">
    <w:abstractNumId w:val="9"/>
  </w:num>
  <w:num w:numId="9">
    <w:abstractNumId w:val="4"/>
  </w:num>
  <w:num w:numId="10">
    <w:abstractNumId w:val="2"/>
  </w:num>
  <w:num w:numId="11">
    <w:abstractNumId w:val="17"/>
  </w:num>
  <w:num w:numId="12">
    <w:abstractNumId w:val="22"/>
  </w:num>
  <w:num w:numId="13">
    <w:abstractNumId w:val="24"/>
  </w:num>
  <w:num w:numId="14">
    <w:abstractNumId w:val="16"/>
  </w:num>
  <w:num w:numId="15">
    <w:abstractNumId w:val="12"/>
  </w:num>
  <w:num w:numId="16">
    <w:abstractNumId w:val="18"/>
  </w:num>
  <w:num w:numId="17">
    <w:abstractNumId w:val="11"/>
  </w:num>
  <w:num w:numId="18">
    <w:abstractNumId w:val="6"/>
  </w:num>
  <w:num w:numId="19">
    <w:abstractNumId w:val="5"/>
  </w:num>
  <w:num w:numId="20">
    <w:abstractNumId w:val="25"/>
  </w:num>
  <w:num w:numId="21">
    <w:abstractNumId w:val="15"/>
  </w:num>
  <w:num w:numId="22">
    <w:abstractNumId w:val="1"/>
  </w:num>
  <w:num w:numId="23">
    <w:abstractNumId w:val="8"/>
  </w:num>
  <w:num w:numId="24">
    <w:abstractNumId w:val="21"/>
  </w:num>
  <w:num w:numId="25">
    <w:abstractNumId w:val="19"/>
  </w:num>
  <w:num w:numId="26">
    <w:abstractNumId w:val="1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B5"/>
    <w:rsid w:val="000017D4"/>
    <w:rsid w:val="0000492B"/>
    <w:rsid w:val="00005EB8"/>
    <w:rsid w:val="0002373F"/>
    <w:rsid w:val="00026CCB"/>
    <w:rsid w:val="00033655"/>
    <w:rsid w:val="00050711"/>
    <w:rsid w:val="00062E10"/>
    <w:rsid w:val="0006718D"/>
    <w:rsid w:val="00070E77"/>
    <w:rsid w:val="000749EB"/>
    <w:rsid w:val="00080CB9"/>
    <w:rsid w:val="00083195"/>
    <w:rsid w:val="00093FEF"/>
    <w:rsid w:val="000965C4"/>
    <w:rsid w:val="000A14DD"/>
    <w:rsid w:val="000B1E4B"/>
    <w:rsid w:val="000B45E1"/>
    <w:rsid w:val="000C6504"/>
    <w:rsid w:val="000C6517"/>
    <w:rsid w:val="000F612C"/>
    <w:rsid w:val="00105C4D"/>
    <w:rsid w:val="00117992"/>
    <w:rsid w:val="001329A6"/>
    <w:rsid w:val="00155B6F"/>
    <w:rsid w:val="00161282"/>
    <w:rsid w:val="00161D39"/>
    <w:rsid w:val="00186F7E"/>
    <w:rsid w:val="001918D5"/>
    <w:rsid w:val="001A444F"/>
    <w:rsid w:val="001A5A93"/>
    <w:rsid w:val="001C743D"/>
    <w:rsid w:val="001C785D"/>
    <w:rsid w:val="001F3C60"/>
    <w:rsid w:val="00206BD4"/>
    <w:rsid w:val="00207AD2"/>
    <w:rsid w:val="0021162A"/>
    <w:rsid w:val="00243E15"/>
    <w:rsid w:val="002464EA"/>
    <w:rsid w:val="00246FAC"/>
    <w:rsid w:val="00247A9A"/>
    <w:rsid w:val="00253A3B"/>
    <w:rsid w:val="00277A71"/>
    <w:rsid w:val="00277E13"/>
    <w:rsid w:val="00290717"/>
    <w:rsid w:val="002A2EFE"/>
    <w:rsid w:val="002B270D"/>
    <w:rsid w:val="002D506E"/>
    <w:rsid w:val="002D5196"/>
    <w:rsid w:val="00314DD5"/>
    <w:rsid w:val="0032066E"/>
    <w:rsid w:val="00323539"/>
    <w:rsid w:val="003258FE"/>
    <w:rsid w:val="0033182A"/>
    <w:rsid w:val="00347FB5"/>
    <w:rsid w:val="00351453"/>
    <w:rsid w:val="003570DA"/>
    <w:rsid w:val="003716FF"/>
    <w:rsid w:val="00375DB8"/>
    <w:rsid w:val="003A0DF1"/>
    <w:rsid w:val="003A3816"/>
    <w:rsid w:val="003B2A88"/>
    <w:rsid w:val="003B4DB7"/>
    <w:rsid w:val="003D7976"/>
    <w:rsid w:val="003E5DB6"/>
    <w:rsid w:val="003E62D6"/>
    <w:rsid w:val="003F40A4"/>
    <w:rsid w:val="00403EDC"/>
    <w:rsid w:val="00404B44"/>
    <w:rsid w:val="00411BDB"/>
    <w:rsid w:val="00412D12"/>
    <w:rsid w:val="00432B41"/>
    <w:rsid w:val="0043350D"/>
    <w:rsid w:val="004521CD"/>
    <w:rsid w:val="0045792B"/>
    <w:rsid w:val="00470A7C"/>
    <w:rsid w:val="00472A98"/>
    <w:rsid w:val="004753D4"/>
    <w:rsid w:val="00482EB2"/>
    <w:rsid w:val="004852B8"/>
    <w:rsid w:val="00491FF9"/>
    <w:rsid w:val="0049464B"/>
    <w:rsid w:val="004966EE"/>
    <w:rsid w:val="004B7816"/>
    <w:rsid w:val="004C070F"/>
    <w:rsid w:val="004E5A49"/>
    <w:rsid w:val="004F478E"/>
    <w:rsid w:val="004F7570"/>
    <w:rsid w:val="00502914"/>
    <w:rsid w:val="00536C30"/>
    <w:rsid w:val="00564B25"/>
    <w:rsid w:val="00565D14"/>
    <w:rsid w:val="0059529C"/>
    <w:rsid w:val="005A5622"/>
    <w:rsid w:val="005E4EB6"/>
    <w:rsid w:val="005F5B08"/>
    <w:rsid w:val="006072CE"/>
    <w:rsid w:val="00620AFC"/>
    <w:rsid w:val="006311DF"/>
    <w:rsid w:val="00632C1E"/>
    <w:rsid w:val="00664251"/>
    <w:rsid w:val="00685334"/>
    <w:rsid w:val="006A78AE"/>
    <w:rsid w:val="006C2C45"/>
    <w:rsid w:val="006D57DE"/>
    <w:rsid w:val="006D5A75"/>
    <w:rsid w:val="007023C0"/>
    <w:rsid w:val="00704B49"/>
    <w:rsid w:val="0071379D"/>
    <w:rsid w:val="007202DC"/>
    <w:rsid w:val="007446B7"/>
    <w:rsid w:val="00751760"/>
    <w:rsid w:val="007B1DB7"/>
    <w:rsid w:val="007B43B5"/>
    <w:rsid w:val="007C41AE"/>
    <w:rsid w:val="007E4D23"/>
    <w:rsid w:val="007F1181"/>
    <w:rsid w:val="0083573B"/>
    <w:rsid w:val="008403E4"/>
    <w:rsid w:val="00846F12"/>
    <w:rsid w:val="00860FDA"/>
    <w:rsid w:val="00886E46"/>
    <w:rsid w:val="008A1DE3"/>
    <w:rsid w:val="008A556C"/>
    <w:rsid w:val="008B0835"/>
    <w:rsid w:val="008D6110"/>
    <w:rsid w:val="008E2056"/>
    <w:rsid w:val="008F0647"/>
    <w:rsid w:val="008F0BE9"/>
    <w:rsid w:val="008F1AA4"/>
    <w:rsid w:val="008F1C30"/>
    <w:rsid w:val="00912CD8"/>
    <w:rsid w:val="00925C88"/>
    <w:rsid w:val="009373AD"/>
    <w:rsid w:val="009464A6"/>
    <w:rsid w:val="0095027D"/>
    <w:rsid w:val="009514A3"/>
    <w:rsid w:val="00963684"/>
    <w:rsid w:val="00983616"/>
    <w:rsid w:val="00991BF5"/>
    <w:rsid w:val="00991C6F"/>
    <w:rsid w:val="00993B77"/>
    <w:rsid w:val="009974CF"/>
    <w:rsid w:val="009B750E"/>
    <w:rsid w:val="009C1CC6"/>
    <w:rsid w:val="009C58DF"/>
    <w:rsid w:val="009D444C"/>
    <w:rsid w:val="009D51FD"/>
    <w:rsid w:val="00A05C34"/>
    <w:rsid w:val="00A40E40"/>
    <w:rsid w:val="00A44224"/>
    <w:rsid w:val="00A5134B"/>
    <w:rsid w:val="00A52080"/>
    <w:rsid w:val="00A62279"/>
    <w:rsid w:val="00A732DE"/>
    <w:rsid w:val="00A80389"/>
    <w:rsid w:val="00A80DAD"/>
    <w:rsid w:val="00A97785"/>
    <w:rsid w:val="00AA44BE"/>
    <w:rsid w:val="00AA4BDA"/>
    <w:rsid w:val="00AC084E"/>
    <w:rsid w:val="00AF2B01"/>
    <w:rsid w:val="00B22BB7"/>
    <w:rsid w:val="00B22DDF"/>
    <w:rsid w:val="00B2312A"/>
    <w:rsid w:val="00B5481F"/>
    <w:rsid w:val="00B61DD1"/>
    <w:rsid w:val="00B755BE"/>
    <w:rsid w:val="00B803C2"/>
    <w:rsid w:val="00B82B9A"/>
    <w:rsid w:val="00B849E2"/>
    <w:rsid w:val="00BD5DFD"/>
    <w:rsid w:val="00BE12F9"/>
    <w:rsid w:val="00C228B2"/>
    <w:rsid w:val="00C23C40"/>
    <w:rsid w:val="00C44973"/>
    <w:rsid w:val="00C46B60"/>
    <w:rsid w:val="00C52959"/>
    <w:rsid w:val="00C54305"/>
    <w:rsid w:val="00C76392"/>
    <w:rsid w:val="00C94C11"/>
    <w:rsid w:val="00C95018"/>
    <w:rsid w:val="00CC7E8C"/>
    <w:rsid w:val="00CD5D25"/>
    <w:rsid w:val="00CF15A8"/>
    <w:rsid w:val="00CF1F75"/>
    <w:rsid w:val="00D03453"/>
    <w:rsid w:val="00D1077B"/>
    <w:rsid w:val="00D32263"/>
    <w:rsid w:val="00D3516F"/>
    <w:rsid w:val="00D972E3"/>
    <w:rsid w:val="00DA23D0"/>
    <w:rsid w:val="00DA7FA4"/>
    <w:rsid w:val="00DB11F7"/>
    <w:rsid w:val="00DB17E3"/>
    <w:rsid w:val="00DC5BB5"/>
    <w:rsid w:val="00DD37EE"/>
    <w:rsid w:val="00DF4260"/>
    <w:rsid w:val="00E07F6B"/>
    <w:rsid w:val="00E25903"/>
    <w:rsid w:val="00E3304E"/>
    <w:rsid w:val="00E37823"/>
    <w:rsid w:val="00E6602F"/>
    <w:rsid w:val="00E72323"/>
    <w:rsid w:val="00EA7C3D"/>
    <w:rsid w:val="00EB013D"/>
    <w:rsid w:val="00EE0A16"/>
    <w:rsid w:val="00EE5596"/>
    <w:rsid w:val="00EE7A5A"/>
    <w:rsid w:val="00EF1F07"/>
    <w:rsid w:val="00EF3914"/>
    <w:rsid w:val="00EF4DB5"/>
    <w:rsid w:val="00F230CB"/>
    <w:rsid w:val="00F23B0D"/>
    <w:rsid w:val="00F27DDF"/>
    <w:rsid w:val="00F3388B"/>
    <w:rsid w:val="00F44DB5"/>
    <w:rsid w:val="00F61FD3"/>
    <w:rsid w:val="00F64D1C"/>
    <w:rsid w:val="00F74DA8"/>
    <w:rsid w:val="00F942ED"/>
    <w:rsid w:val="00FB169E"/>
    <w:rsid w:val="00FB3D22"/>
    <w:rsid w:val="00FB72C0"/>
    <w:rsid w:val="00FC1EA9"/>
    <w:rsid w:val="00FC4482"/>
    <w:rsid w:val="00FE63C6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4EA7C3"/>
  <w15:docId w15:val="{44820160-0B4D-419B-A22E-7E3BA3EA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7A5A"/>
    <w:rPr>
      <w:sz w:val="24"/>
    </w:rPr>
  </w:style>
  <w:style w:type="paragraph" w:styleId="Titolo1">
    <w:name w:val="heading 1"/>
    <w:basedOn w:val="Normale"/>
    <w:next w:val="Normale"/>
    <w:qFormat/>
    <w:rsid w:val="00E07F6B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jc w:val="center"/>
      <w:outlineLvl w:val="0"/>
    </w:pPr>
    <w:rPr>
      <w:rFonts w:ascii="Monotype Corsiva" w:hAnsi="Monotype Corsiva"/>
      <w:b/>
      <w:sz w:val="96"/>
    </w:rPr>
  </w:style>
  <w:style w:type="paragraph" w:styleId="Titolo8">
    <w:name w:val="heading 8"/>
    <w:basedOn w:val="Normale"/>
    <w:next w:val="Normale"/>
    <w:qFormat/>
    <w:rsid w:val="002D5196"/>
    <w:pPr>
      <w:spacing w:before="240" w:after="60"/>
      <w:outlineLvl w:val="7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D519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161D39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161D39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4966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966EE"/>
    <w:rPr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472A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8A556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0A7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B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972E3"/>
    <w:pPr>
      <w:suppressAutoHyphens/>
    </w:pPr>
    <w:rPr>
      <w:color w:val="00000A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80DAD"/>
    <w:rPr>
      <w:color w:val="605E5C"/>
      <w:shd w:val="clear" w:color="auto" w:fill="E1DFDD"/>
    </w:rPr>
  </w:style>
  <w:style w:type="table" w:customStyle="1" w:styleId="TableNormal">
    <w:name w:val="Table Normal"/>
    <w:uiPriority w:val="2"/>
    <w:unhideWhenUsed/>
    <w:qFormat/>
    <w:rsid w:val="007E4D2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E4D23"/>
    <w:pPr>
      <w:widowControl w:val="0"/>
      <w:autoSpaceDE w:val="0"/>
      <w:autoSpaceDN w:val="0"/>
      <w:jc w:val="both"/>
    </w:pPr>
    <w:rPr>
      <w:rFonts w:ascii="Cambria" w:eastAsia="Cambria" w:hAnsi="Cambria" w:cs="Cambria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4D23"/>
    <w:rPr>
      <w:rFonts w:ascii="Cambria" w:eastAsia="Cambria" w:hAnsi="Cambria" w:cs="Cambria"/>
      <w:sz w:val="23"/>
      <w:szCs w:val="23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E4D23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paragraph" w:customStyle="1" w:styleId="ListParagraph1">
    <w:name w:val="List Paragraph1"/>
    <w:basedOn w:val="Normale"/>
    <w:uiPriority w:val="99"/>
    <w:qFormat/>
    <w:rsid w:val="00B82B9A"/>
    <w:pPr>
      <w:spacing w:line="540" w:lineRule="exact"/>
      <w:ind w:left="720"/>
      <w:jc w:val="both"/>
    </w:pPr>
    <w:rPr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B82B9A"/>
    <w:pPr>
      <w:suppressAutoHyphens/>
    </w:pPr>
    <w:rPr>
      <w:rFonts w:ascii="Courier New" w:hAnsi="Courier New" w:cs="Courier New"/>
      <w:sz w:val="20"/>
    </w:rPr>
  </w:style>
  <w:style w:type="paragraph" w:customStyle="1" w:styleId="Default">
    <w:name w:val="Default"/>
    <w:rsid w:val="00B82B9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EB01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B013D"/>
    <w:rPr>
      <w:rFonts w:ascii="Segoe UI" w:hAnsi="Segoe UI" w:cs="Segoe UI"/>
      <w:sz w:val="18"/>
      <w:szCs w:val="18"/>
    </w:rPr>
  </w:style>
  <w:style w:type="paragraph" w:customStyle="1" w:styleId="Articolo">
    <w:name w:val="Articolo"/>
    <w:basedOn w:val="Normale"/>
    <w:link w:val="ArticoloCarattere"/>
    <w:qFormat/>
    <w:rsid w:val="00290717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90717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290717"/>
    <w:rPr>
      <w:rFonts w:ascii="Calibri" w:eastAsia="Calibri" w:hAnsi="Calibri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290717"/>
  </w:style>
  <w:style w:type="paragraph" w:styleId="Testonormale">
    <w:name w:val="Plain Text"/>
    <w:basedOn w:val="Normale"/>
    <w:link w:val="TestonormaleCarattere"/>
    <w:uiPriority w:val="99"/>
    <w:unhideWhenUsed/>
    <w:rsid w:val="00290717"/>
    <w:pPr>
      <w:spacing w:line="360" w:lineRule="auto"/>
    </w:pPr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90717"/>
    <w:rPr>
      <w:rFonts w:ascii="Courier New" w:hAnsi="Courier New"/>
    </w:rPr>
  </w:style>
  <w:style w:type="character" w:styleId="Enfasigrassetto">
    <w:name w:val="Strong"/>
    <w:basedOn w:val="Carpredefinitoparagrafo"/>
    <w:uiPriority w:val="22"/>
    <w:qFormat/>
    <w:rsid w:val="002907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_17\Desktop\A.S.%202020.2021\ultimate%20ok\Nomina%20COORDINATORI%20EDUCAZIONE%20CIVI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36261-A672-4308-B5FA-9F179DB2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Nomina COORDINATORI EDUCAZIONE CIVICA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1533</CharactersWithSpaces>
  <SharedDoc>false</SharedDoc>
  <HLinks>
    <vt:vector size="12" baseType="variant">
      <vt:variant>
        <vt:i4>3670079</vt:i4>
      </vt:variant>
      <vt:variant>
        <vt:i4>3</vt:i4>
      </vt:variant>
      <vt:variant>
        <vt:i4>0</vt:i4>
      </vt:variant>
      <vt:variant>
        <vt:i4>5</vt:i4>
      </vt:variant>
      <vt:variant>
        <vt:lpwstr>http://www.iobscigliano.gov.it/</vt:lpwstr>
      </vt:variant>
      <vt:variant>
        <vt:lpwstr/>
      </vt:variant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mailto:csic864005@istruzione.it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Rosaria Proietto</dc:creator>
  <cp:lastModifiedBy>rosaria proietto</cp:lastModifiedBy>
  <cp:revision>3</cp:revision>
  <cp:lastPrinted>2024-03-22T09:42:00Z</cp:lastPrinted>
  <dcterms:created xsi:type="dcterms:W3CDTF">2024-09-03T14:42:00Z</dcterms:created>
  <dcterms:modified xsi:type="dcterms:W3CDTF">2024-09-03T14:44:00Z</dcterms:modified>
</cp:coreProperties>
</file>