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D0DB" w14:textId="77777777" w:rsidR="009974CF" w:rsidRPr="00117992" w:rsidRDefault="009974CF" w:rsidP="008A556C">
      <w:pPr>
        <w:rPr>
          <w:rFonts w:ascii="Trebuchet MS" w:hAnsi="Trebuchet MS"/>
          <w:sz w:val="22"/>
          <w:szCs w:val="22"/>
        </w:rPr>
      </w:pPr>
    </w:p>
    <w:p w14:paraId="7EABE35F" w14:textId="77777777" w:rsidR="00211BD4" w:rsidRPr="009A2F22" w:rsidRDefault="00211BD4" w:rsidP="00211BD4">
      <w:pPr>
        <w:ind w:right="-142" w:hanging="426"/>
        <w:jc w:val="right"/>
        <w:rPr>
          <w:b/>
        </w:rPr>
      </w:pP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9A2F22">
        <w:rPr>
          <w:b/>
        </w:rPr>
        <w:t>AL DIRIGENTE SCOLASTICO</w:t>
      </w:r>
    </w:p>
    <w:p w14:paraId="4B68F0BB" w14:textId="1C82DC27" w:rsidR="00153B60" w:rsidRDefault="00211BD4" w:rsidP="00153B60">
      <w:pPr>
        <w:ind w:right="-142"/>
        <w:jc w:val="right"/>
        <w:rPr>
          <w:rFonts w:eastAsia="Cambria"/>
          <w:b/>
        </w:rPr>
      </w:pPr>
      <w:r w:rsidRPr="009A2F22">
        <w:rPr>
          <w:b/>
        </w:rPr>
        <w:t xml:space="preserve">ISTITUTO COMPRENSIVO </w:t>
      </w:r>
      <w:r>
        <w:rPr>
          <w:b/>
        </w:rPr>
        <w:t xml:space="preserve">BIANCHI </w:t>
      </w:r>
      <w:r w:rsidR="00153B60">
        <w:rPr>
          <w:b/>
        </w:rPr>
        <w:t>–</w:t>
      </w:r>
      <w:r>
        <w:rPr>
          <w:b/>
        </w:rPr>
        <w:t xml:space="preserve"> SCIGLIANO</w:t>
      </w:r>
    </w:p>
    <w:p w14:paraId="076DD858" w14:textId="13E81612" w:rsidR="00153B60" w:rsidRPr="00153B60" w:rsidRDefault="00153B60" w:rsidP="00153B60">
      <w:pPr>
        <w:ind w:right="-142"/>
        <w:rPr>
          <w:rFonts w:eastAsia="Cambria"/>
          <w:b/>
        </w:rPr>
      </w:pPr>
      <w:r>
        <w:rPr>
          <w:rFonts w:cs="Calibri"/>
          <w:bCs/>
        </w:rPr>
        <w:t>ALL. 2</w:t>
      </w:r>
    </w:p>
    <w:p w14:paraId="1C116051" w14:textId="77777777" w:rsidR="00153B60" w:rsidRPr="009A2F22" w:rsidRDefault="00153B60" w:rsidP="00153B60">
      <w:pPr>
        <w:ind w:right="-142" w:hanging="426"/>
        <w:jc w:val="right"/>
        <w:rPr>
          <w:rFonts w:eastAsia="Cambria"/>
          <w:b/>
        </w:rPr>
      </w:pP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</w:p>
    <w:p w14:paraId="23E76647" w14:textId="63448B7F" w:rsidR="00153B60" w:rsidRPr="009A2F22" w:rsidRDefault="00153B60" w:rsidP="00153B60">
      <w:pPr>
        <w:jc w:val="both"/>
        <w:rPr>
          <w:rFonts w:eastAsia="Cambria"/>
          <w:b/>
        </w:rPr>
      </w:pPr>
      <w:r w:rsidRPr="009A2F22">
        <w:rPr>
          <w:rFonts w:eastAsia="Cambria"/>
          <w:b/>
        </w:rPr>
        <w:t xml:space="preserve">OGGETTO: </w:t>
      </w:r>
      <w:r>
        <w:rPr>
          <w:rFonts w:eastAsia="Cambria"/>
          <w:b/>
        </w:rPr>
        <w:t>Scheda Dichiarazione Punteggi</w:t>
      </w:r>
      <w:r w:rsidRPr="009A2F22">
        <w:rPr>
          <w:rFonts w:eastAsia="Cambria"/>
          <w:b/>
        </w:rPr>
        <w:t xml:space="preserve"> alla selezione di docente esperto - Linea di intervento A</w:t>
      </w:r>
      <w:r>
        <w:rPr>
          <w:rFonts w:eastAsia="Cambria"/>
          <w:b/>
        </w:rPr>
        <w:t xml:space="preserve"> </w:t>
      </w:r>
    </w:p>
    <w:p w14:paraId="7F4B7201" w14:textId="77777777" w:rsidR="00153B60" w:rsidRPr="009A2F22" w:rsidRDefault="00153B60" w:rsidP="00153B60">
      <w:pPr>
        <w:rPr>
          <w:rFonts w:eastAsia="Cambria"/>
          <w:bCs/>
          <w:i/>
        </w:rPr>
      </w:pPr>
    </w:p>
    <w:p w14:paraId="0C6183C2" w14:textId="77777777" w:rsidR="00153B60" w:rsidRPr="00471811" w:rsidRDefault="00153B60" w:rsidP="00153B60">
      <w:pPr>
        <w:jc w:val="both"/>
        <w:rPr>
          <w:b/>
          <w:bCs/>
        </w:rPr>
      </w:pPr>
      <w:r w:rsidRPr="00471811">
        <w:rPr>
          <w:b/>
          <w:bCs/>
        </w:rPr>
        <w:t>Linea di investimento</w:t>
      </w:r>
      <w:r w:rsidRPr="00471811">
        <w:rPr>
          <w:color w:val="212529"/>
          <w:shd w:val="clear" w:color="auto" w:fill="FFFFFF"/>
        </w:rPr>
        <w:t xml:space="preserve"> </w:t>
      </w:r>
      <w:r w:rsidRPr="00471811">
        <w:rPr>
          <w:b/>
          <w:color w:val="212529"/>
          <w:shd w:val="clear" w:color="auto" w:fill="FFFFFF"/>
        </w:rPr>
        <w:t>M4C1I3.</w:t>
      </w:r>
      <w:r w:rsidRPr="00471811">
        <w:rPr>
          <w:color w:val="212529"/>
          <w:shd w:val="clear" w:color="auto" w:fill="FFFFFF"/>
        </w:rPr>
        <w:t xml:space="preserve">1 - </w:t>
      </w:r>
      <w:r w:rsidRPr="00471811">
        <w:rPr>
          <w:b/>
          <w:color w:val="212529"/>
          <w:shd w:val="clear" w:color="auto" w:fill="FFFFFF"/>
        </w:rPr>
        <w:t>Nuove competenze e nuovi linguaggi</w:t>
      </w:r>
      <w:r w:rsidRPr="00471811">
        <w:rPr>
          <w:b/>
          <w:bCs/>
        </w:rPr>
        <w:t xml:space="preserve"> - D.M. n. 65/2023 </w:t>
      </w:r>
    </w:p>
    <w:p w14:paraId="14085277" w14:textId="036A1342" w:rsidR="00153B60" w:rsidRPr="00471811" w:rsidRDefault="00153B60" w:rsidP="00153B60">
      <w:pPr>
        <w:jc w:val="both"/>
        <w:rPr>
          <w:b/>
          <w:bCs/>
          <w:i/>
        </w:rPr>
      </w:pPr>
      <w:r w:rsidRPr="00471811">
        <w:rPr>
          <w:b/>
        </w:rPr>
        <w:t>CODICE PROGETTO</w:t>
      </w:r>
      <w:r>
        <w:rPr>
          <w:b/>
        </w:rPr>
        <w:t xml:space="preserve">: </w:t>
      </w:r>
      <w:r w:rsidRPr="00335E5A">
        <w:rPr>
          <w:sz w:val="22"/>
          <w:szCs w:val="22"/>
        </w:rPr>
        <w:t>M4C1I3.1 – 2023 – 1143-1224-P-30746</w:t>
      </w:r>
    </w:p>
    <w:p w14:paraId="1E50606C" w14:textId="52FC5043" w:rsidR="00153B60" w:rsidRPr="00471811" w:rsidRDefault="00153B60" w:rsidP="00153B60">
      <w:pPr>
        <w:jc w:val="both"/>
      </w:pPr>
      <w:r w:rsidRPr="00471811">
        <w:rPr>
          <w:b/>
        </w:rPr>
        <w:t>TITOLO:</w:t>
      </w:r>
      <w:r w:rsidRPr="00471811">
        <w:t xml:space="preserve"> </w:t>
      </w:r>
      <w:r>
        <w:rPr>
          <w:bCs/>
        </w:rPr>
        <w:t>I LINGUAGGI DELLA COMUNICAZIONE GLOBALE</w:t>
      </w:r>
    </w:p>
    <w:p w14:paraId="3C279F26" w14:textId="77777777" w:rsidR="00153B60" w:rsidRPr="00335E5A" w:rsidRDefault="00153B60" w:rsidP="00153B60">
      <w:pPr>
        <w:jc w:val="both"/>
        <w:rPr>
          <w:sz w:val="22"/>
          <w:szCs w:val="22"/>
        </w:rPr>
      </w:pPr>
      <w:r w:rsidRPr="009A2F22">
        <w:rPr>
          <w:b/>
        </w:rPr>
        <w:t>CUP</w:t>
      </w:r>
      <w:r w:rsidRPr="009A2F22">
        <w:t xml:space="preserve">: </w:t>
      </w:r>
      <w:r w:rsidRPr="00335E5A">
        <w:rPr>
          <w:sz w:val="22"/>
          <w:szCs w:val="22"/>
        </w:rPr>
        <w:t>I34D230003630006</w:t>
      </w:r>
    </w:p>
    <w:p w14:paraId="0C8FC3C3" w14:textId="34A006D6" w:rsidR="00153B60" w:rsidRPr="009A2F22" w:rsidRDefault="00153B60" w:rsidP="00153B60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14:paraId="0255CFFC" w14:textId="77777777" w:rsidR="00153B60" w:rsidRPr="009A2F22" w:rsidRDefault="00153B60" w:rsidP="00153B60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>Il/La sottoscritto/a………………………………………………, nato a …………………………………il………………</w:t>
      </w:r>
      <w:proofErr w:type="gramStart"/>
      <w:r w:rsidRPr="009A2F22">
        <w:t>…….</w:t>
      </w:r>
      <w:proofErr w:type="gramEnd"/>
      <w:r w:rsidRPr="009A2F22">
        <w:t xml:space="preserve">.residente in………………………via………, </w:t>
      </w:r>
    </w:p>
    <w:p w14:paraId="3118963E" w14:textId="77777777" w:rsidR="00153B60" w:rsidRPr="009A2F22" w:rsidRDefault="00153B60" w:rsidP="00153B60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</w:t>
      </w:r>
    </w:p>
    <w:p w14:paraId="17489C00" w14:textId="77777777" w:rsidR="00153B60" w:rsidRDefault="00153B60" w:rsidP="00153B60">
      <w:pPr>
        <w:widowControl w:val="0"/>
        <w:spacing w:line="252" w:lineRule="exact"/>
        <w:jc w:val="both"/>
        <w:rPr>
          <w:spacing w:val="21"/>
        </w:rPr>
      </w:pPr>
      <w:r>
        <w:rPr>
          <w:spacing w:val="-3"/>
        </w:rPr>
        <w:t>S</w:t>
      </w:r>
      <w:r w:rsidRPr="00471811">
        <w:rPr>
          <w:spacing w:val="-3"/>
        </w:rPr>
        <w:t>o</w:t>
      </w:r>
      <w:r w:rsidRPr="00471811">
        <w:t>t</w:t>
      </w:r>
      <w:r w:rsidRPr="00471811">
        <w:rPr>
          <w:spacing w:val="-2"/>
        </w:rPr>
        <w:t>t</w:t>
      </w:r>
      <w:r w:rsidRPr="00471811">
        <w:t>o</w:t>
      </w:r>
      <w:r w:rsidRPr="00471811">
        <w:rPr>
          <w:spacing w:val="24"/>
        </w:rPr>
        <w:t xml:space="preserve"> </w:t>
      </w:r>
      <w:r w:rsidRPr="00471811">
        <w:t>la</w:t>
      </w:r>
      <w:r w:rsidRPr="00471811">
        <w:rPr>
          <w:spacing w:val="21"/>
        </w:rPr>
        <w:t xml:space="preserve"> </w:t>
      </w:r>
      <w:r w:rsidRPr="00471811">
        <w:t>pro</w:t>
      </w:r>
      <w:r w:rsidRPr="00471811">
        <w:rPr>
          <w:spacing w:val="-3"/>
        </w:rPr>
        <w:t>p</w:t>
      </w:r>
      <w:r w:rsidRPr="00471811">
        <w:t>r</w:t>
      </w:r>
      <w:r w:rsidRPr="00471811">
        <w:rPr>
          <w:spacing w:val="-2"/>
        </w:rPr>
        <w:t>i</w:t>
      </w:r>
      <w:r w:rsidRPr="00471811">
        <w:t>a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r</w:t>
      </w:r>
      <w:r w:rsidRPr="00471811">
        <w:t>esp</w:t>
      </w:r>
      <w:r w:rsidRPr="00471811">
        <w:rPr>
          <w:spacing w:val="-3"/>
        </w:rPr>
        <w:t>o</w:t>
      </w:r>
      <w:r w:rsidRPr="00471811">
        <w:t>nsab</w:t>
      </w:r>
      <w:r w:rsidRPr="00471811">
        <w:rPr>
          <w:spacing w:val="-2"/>
        </w:rPr>
        <w:t>il</w:t>
      </w:r>
      <w:r w:rsidRPr="00471811">
        <w:t>ità,</w:t>
      </w:r>
      <w:r w:rsidRPr="00471811">
        <w:rPr>
          <w:spacing w:val="21"/>
        </w:rPr>
        <w:t xml:space="preserve"> </w:t>
      </w:r>
      <w:r>
        <w:rPr>
          <w:spacing w:val="21"/>
        </w:rPr>
        <w:t>in allegato all’istanza di partecipazione al bando per la selezione di docente esperto relativo al percorso …………………i seguenti titoli valutabili</w:t>
      </w:r>
    </w:p>
    <w:p w14:paraId="57955D74" w14:textId="77777777" w:rsidR="00153B60" w:rsidRDefault="00153B60" w:rsidP="00153B60">
      <w:pPr>
        <w:widowControl w:val="0"/>
        <w:spacing w:line="252" w:lineRule="exact"/>
        <w:jc w:val="both"/>
        <w:rPr>
          <w:spacing w:val="21"/>
        </w:rPr>
      </w:pPr>
    </w:p>
    <w:p w14:paraId="182F007D" w14:textId="77777777" w:rsidR="00153B60" w:rsidRPr="000A331C" w:rsidRDefault="00153B60" w:rsidP="00153B60">
      <w:pPr>
        <w:autoSpaceDE w:val="0"/>
        <w:autoSpaceDN w:val="0"/>
        <w:adjustRightInd w:val="0"/>
        <w:jc w:val="both"/>
        <w:rPr>
          <w:rFonts w:eastAsia="Symbo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383"/>
        <w:gridCol w:w="2957"/>
        <w:gridCol w:w="2966"/>
      </w:tblGrid>
      <w:tr w:rsidR="00153B60" w:rsidRPr="000A331C" w14:paraId="4F30F382" w14:textId="77777777" w:rsidTr="00671304">
        <w:tc>
          <w:tcPr>
            <w:tcW w:w="9854" w:type="dxa"/>
            <w:gridSpan w:val="4"/>
            <w:shd w:val="clear" w:color="auto" w:fill="auto"/>
          </w:tcPr>
          <w:p w14:paraId="5E326A9D" w14:textId="0F6E5F11" w:rsidR="00153B60" w:rsidRPr="000A331C" w:rsidRDefault="00153B60" w:rsidP="00153B60">
            <w:pPr>
              <w:autoSpaceDE w:val="0"/>
              <w:autoSpaceDN w:val="0"/>
              <w:adjustRightInd w:val="0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PERCORSI:</w:t>
            </w:r>
            <w:r w:rsidRPr="000A331C">
              <w:rPr>
                <w:rFonts w:eastAsia="Symbol"/>
                <w:i/>
                <w:iCs/>
              </w:rPr>
              <w:t xml:space="preserve"> </w:t>
            </w:r>
            <w:r>
              <w:rPr>
                <w:rFonts w:eastAsia="Symbol"/>
                <w:i/>
                <w:iCs/>
              </w:rPr>
              <w:t>Matematica scuola primaria – Matematica scuola sec. 1° grado</w:t>
            </w:r>
            <w:bookmarkStart w:id="0" w:name="_GoBack"/>
            <w:bookmarkEnd w:id="0"/>
          </w:p>
        </w:tc>
      </w:tr>
      <w:tr w:rsidR="00153B60" w:rsidRPr="000A331C" w14:paraId="60E5E279" w14:textId="77777777" w:rsidTr="00671304">
        <w:tc>
          <w:tcPr>
            <w:tcW w:w="9854" w:type="dxa"/>
            <w:gridSpan w:val="4"/>
            <w:shd w:val="clear" w:color="auto" w:fill="auto"/>
          </w:tcPr>
          <w:p w14:paraId="23FAA057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DI ACCESSO</w:t>
            </w:r>
          </w:p>
        </w:tc>
      </w:tr>
      <w:tr w:rsidR="00153B60" w:rsidRPr="000A331C" w14:paraId="712883AF" w14:textId="77777777" w:rsidTr="00671304">
        <w:tc>
          <w:tcPr>
            <w:tcW w:w="1339" w:type="dxa"/>
            <w:shd w:val="clear" w:color="auto" w:fill="auto"/>
          </w:tcPr>
          <w:p w14:paraId="6E2E36FD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1</w:t>
            </w:r>
          </w:p>
        </w:tc>
        <w:tc>
          <w:tcPr>
            <w:tcW w:w="8515" w:type="dxa"/>
            <w:gridSpan w:val="3"/>
            <w:shd w:val="clear" w:color="auto" w:fill="auto"/>
          </w:tcPr>
          <w:p w14:paraId="7E006B7D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  <w:r w:rsidRPr="000A331C">
              <w:rPr>
                <w:rFonts w:eastAsia="Symbol"/>
              </w:rPr>
              <w:t xml:space="preserve">Laurea in </w:t>
            </w:r>
            <w:r>
              <w:rPr>
                <w:rFonts w:eastAsia="Symbol"/>
              </w:rPr>
              <w:t>matematica o altra laurea che consente l’abilitazione all’insegnamento della matematica nella scuola sec. 1° o 2° grado</w:t>
            </w:r>
          </w:p>
        </w:tc>
      </w:tr>
      <w:tr w:rsidR="00153B60" w:rsidRPr="000A331C" w14:paraId="44D7288C" w14:textId="77777777" w:rsidTr="00671304">
        <w:tc>
          <w:tcPr>
            <w:tcW w:w="9854" w:type="dxa"/>
            <w:gridSpan w:val="4"/>
            <w:shd w:val="clear" w:color="auto" w:fill="auto"/>
          </w:tcPr>
          <w:p w14:paraId="3A50B25B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</w:rPr>
            </w:pPr>
            <w:r w:rsidRPr="000A331C">
              <w:rPr>
                <w:rFonts w:eastAsia="Symbol"/>
                <w:b/>
              </w:rPr>
              <w:t>TITOLI CULTURALI</w:t>
            </w:r>
          </w:p>
        </w:tc>
      </w:tr>
      <w:tr w:rsidR="00153B60" w:rsidRPr="000A331C" w14:paraId="56341C97" w14:textId="77777777" w:rsidTr="00671304">
        <w:tc>
          <w:tcPr>
            <w:tcW w:w="3794" w:type="dxa"/>
            <w:gridSpan w:val="2"/>
            <w:shd w:val="clear" w:color="auto" w:fill="auto"/>
          </w:tcPr>
          <w:p w14:paraId="0D3B5463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3820FF0E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 candidato</w:t>
            </w:r>
          </w:p>
        </w:tc>
        <w:tc>
          <w:tcPr>
            <w:tcW w:w="3030" w:type="dxa"/>
            <w:shd w:val="clear" w:color="auto" w:fill="auto"/>
          </w:tcPr>
          <w:p w14:paraId="64E5928D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Punteggio attribuito dalla commissione</w:t>
            </w:r>
          </w:p>
        </w:tc>
      </w:tr>
      <w:tr w:rsidR="00153B60" w:rsidRPr="000A331C" w14:paraId="3A1E0AA0" w14:textId="77777777" w:rsidTr="00671304">
        <w:tc>
          <w:tcPr>
            <w:tcW w:w="3794" w:type="dxa"/>
            <w:gridSpan w:val="2"/>
            <w:shd w:val="clear" w:color="auto" w:fill="auto"/>
          </w:tcPr>
          <w:p w14:paraId="28399FE1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Laurea</w:t>
            </w:r>
          </w:p>
        </w:tc>
        <w:tc>
          <w:tcPr>
            <w:tcW w:w="3030" w:type="dxa"/>
            <w:shd w:val="clear" w:color="auto" w:fill="auto"/>
          </w:tcPr>
          <w:p w14:paraId="45B7381B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20F03495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153B60" w:rsidRPr="000A331C" w14:paraId="1D895002" w14:textId="77777777" w:rsidTr="00671304">
        <w:tc>
          <w:tcPr>
            <w:tcW w:w="3794" w:type="dxa"/>
            <w:gridSpan w:val="2"/>
            <w:shd w:val="clear" w:color="auto" w:fill="auto"/>
          </w:tcPr>
          <w:p w14:paraId="2D8A7571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>
              <w:rPr>
                <w:rFonts w:eastAsia="Symbol"/>
                <w:sz w:val="20"/>
              </w:rPr>
              <w:t>Laurea in matematica</w:t>
            </w:r>
          </w:p>
        </w:tc>
        <w:tc>
          <w:tcPr>
            <w:tcW w:w="3030" w:type="dxa"/>
            <w:shd w:val="clear" w:color="auto" w:fill="auto"/>
          </w:tcPr>
          <w:p w14:paraId="33C8374F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22FEA193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153B60" w:rsidRPr="000A331C" w14:paraId="4DC55935" w14:textId="77777777" w:rsidTr="00671304">
        <w:tc>
          <w:tcPr>
            <w:tcW w:w="3794" w:type="dxa"/>
            <w:gridSpan w:val="2"/>
            <w:shd w:val="clear" w:color="auto" w:fill="auto"/>
          </w:tcPr>
          <w:p w14:paraId="37CF1AC5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Certificazioni Informatiche</w:t>
            </w:r>
          </w:p>
        </w:tc>
        <w:tc>
          <w:tcPr>
            <w:tcW w:w="3030" w:type="dxa"/>
            <w:shd w:val="clear" w:color="auto" w:fill="auto"/>
          </w:tcPr>
          <w:p w14:paraId="1F42BA54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DF2FC49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153B60" w:rsidRPr="000A331C" w14:paraId="198ECBD5" w14:textId="77777777" w:rsidTr="00671304">
        <w:tc>
          <w:tcPr>
            <w:tcW w:w="3794" w:type="dxa"/>
            <w:gridSpan w:val="2"/>
            <w:shd w:val="clear" w:color="auto" w:fill="auto"/>
          </w:tcPr>
          <w:p w14:paraId="26FC142E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>
              <w:rPr>
                <w:rFonts w:eastAsia="Symbol"/>
                <w:sz w:val="20"/>
              </w:rPr>
              <w:t>Esperienze formative i</w:t>
            </w:r>
            <w:r w:rsidRPr="000A331C">
              <w:rPr>
                <w:rFonts w:eastAsia="Symbol"/>
                <w:sz w:val="20"/>
              </w:rPr>
              <w:t xml:space="preserve">n </w:t>
            </w:r>
            <w:r>
              <w:rPr>
                <w:rFonts w:eastAsia="Symbol"/>
                <w:sz w:val="20"/>
              </w:rPr>
              <w:t>didattica della matematica</w:t>
            </w:r>
            <w:r w:rsidRPr="000A331C">
              <w:rPr>
                <w:rFonts w:eastAsia="Symbol"/>
                <w:sz w:val="20"/>
              </w:rPr>
              <w:t xml:space="preserve"> (come partecipante corsista)</w:t>
            </w:r>
          </w:p>
        </w:tc>
        <w:tc>
          <w:tcPr>
            <w:tcW w:w="3030" w:type="dxa"/>
            <w:shd w:val="clear" w:color="auto" w:fill="auto"/>
          </w:tcPr>
          <w:p w14:paraId="2F9EFEF4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01A7B31B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153B60" w:rsidRPr="000A331C" w14:paraId="0D23C89B" w14:textId="77777777" w:rsidTr="00671304">
        <w:tc>
          <w:tcPr>
            <w:tcW w:w="9854" w:type="dxa"/>
            <w:gridSpan w:val="4"/>
            <w:shd w:val="clear" w:color="auto" w:fill="auto"/>
          </w:tcPr>
          <w:p w14:paraId="162E66A0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center"/>
              <w:rPr>
                <w:rFonts w:eastAsia="Symbol"/>
                <w:b/>
                <w:sz w:val="20"/>
              </w:rPr>
            </w:pPr>
            <w:r w:rsidRPr="000A331C">
              <w:rPr>
                <w:rFonts w:eastAsia="Symbol"/>
                <w:b/>
                <w:sz w:val="20"/>
              </w:rPr>
              <w:t>ESPERIENZE DI LAVORO</w:t>
            </w:r>
          </w:p>
        </w:tc>
      </w:tr>
      <w:tr w:rsidR="00153B60" w:rsidRPr="000A331C" w14:paraId="693D63E8" w14:textId="77777777" w:rsidTr="00671304">
        <w:tc>
          <w:tcPr>
            <w:tcW w:w="3794" w:type="dxa"/>
            <w:gridSpan w:val="2"/>
            <w:shd w:val="clear" w:color="auto" w:fill="auto"/>
          </w:tcPr>
          <w:p w14:paraId="30D38E2E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 xml:space="preserve">Pregresse esperienze come formatore in materia di </w:t>
            </w:r>
            <w:r>
              <w:rPr>
                <w:rFonts w:eastAsia="Symbol"/>
                <w:sz w:val="20"/>
              </w:rPr>
              <w:t>matematica</w:t>
            </w:r>
            <w:r w:rsidRPr="000A331C">
              <w:rPr>
                <w:rFonts w:eastAsia="Symbol"/>
                <w:sz w:val="20"/>
              </w:rPr>
              <w:t xml:space="preserve"> applicata alla didattica </w:t>
            </w:r>
          </w:p>
        </w:tc>
        <w:tc>
          <w:tcPr>
            <w:tcW w:w="3030" w:type="dxa"/>
            <w:shd w:val="clear" w:color="auto" w:fill="auto"/>
          </w:tcPr>
          <w:p w14:paraId="3F024ED1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569690C9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153B60" w:rsidRPr="000A331C" w14:paraId="3602C242" w14:textId="77777777" w:rsidTr="00671304">
        <w:tc>
          <w:tcPr>
            <w:tcW w:w="3794" w:type="dxa"/>
            <w:gridSpan w:val="2"/>
            <w:shd w:val="clear" w:color="auto" w:fill="auto"/>
          </w:tcPr>
          <w:p w14:paraId="732EA2E7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>Pregresse esper</w:t>
            </w:r>
            <w:r>
              <w:rPr>
                <w:rFonts w:eastAsia="Symbol"/>
                <w:sz w:val="20"/>
              </w:rPr>
              <w:t xml:space="preserve">ienze come formatore in percorsi di </w:t>
            </w:r>
            <w:proofErr w:type="spellStart"/>
            <w:r>
              <w:rPr>
                <w:rFonts w:eastAsia="Symbol"/>
                <w:sz w:val="20"/>
              </w:rPr>
              <w:t>coding</w:t>
            </w:r>
            <w:proofErr w:type="spellEnd"/>
            <w:r>
              <w:rPr>
                <w:rFonts w:eastAsia="Symbol"/>
                <w:sz w:val="20"/>
              </w:rPr>
              <w:t xml:space="preserve"> o </w:t>
            </w:r>
            <w:proofErr w:type="spellStart"/>
            <w:r>
              <w:rPr>
                <w:rFonts w:eastAsia="Symbol"/>
                <w:sz w:val="20"/>
              </w:rPr>
              <w:t>problem</w:t>
            </w:r>
            <w:proofErr w:type="spellEnd"/>
            <w:r>
              <w:rPr>
                <w:rFonts w:eastAsia="Symbol"/>
                <w:sz w:val="20"/>
              </w:rPr>
              <w:t xml:space="preserve"> </w:t>
            </w:r>
            <w:proofErr w:type="spellStart"/>
            <w:r>
              <w:rPr>
                <w:rFonts w:eastAsia="Symbol"/>
                <w:sz w:val="20"/>
              </w:rPr>
              <w:t>solving</w:t>
            </w:r>
            <w:proofErr w:type="spellEnd"/>
            <w:r w:rsidRPr="000A331C">
              <w:rPr>
                <w:rFonts w:eastAsia="Symbol"/>
                <w:sz w:val="20"/>
              </w:rPr>
              <w:t xml:space="preserve"> </w:t>
            </w:r>
          </w:p>
        </w:tc>
        <w:tc>
          <w:tcPr>
            <w:tcW w:w="3030" w:type="dxa"/>
            <w:shd w:val="clear" w:color="auto" w:fill="auto"/>
          </w:tcPr>
          <w:p w14:paraId="5F2C8023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493CA13F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  <w:tr w:rsidR="00153B60" w:rsidRPr="000A331C" w14:paraId="3757C9B0" w14:textId="77777777" w:rsidTr="00671304">
        <w:tc>
          <w:tcPr>
            <w:tcW w:w="3794" w:type="dxa"/>
            <w:gridSpan w:val="2"/>
            <w:shd w:val="clear" w:color="auto" w:fill="auto"/>
          </w:tcPr>
          <w:p w14:paraId="22E325AF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  <w:sz w:val="20"/>
              </w:rPr>
            </w:pPr>
            <w:r w:rsidRPr="000A331C">
              <w:rPr>
                <w:rFonts w:eastAsia="Symbol"/>
                <w:sz w:val="20"/>
              </w:rPr>
              <w:t xml:space="preserve">Esperienze pregresse nell’ultimo quinquennio di servizio in ambito </w:t>
            </w:r>
            <w:proofErr w:type="spellStart"/>
            <w:r w:rsidRPr="000A331C">
              <w:rPr>
                <w:rFonts w:eastAsia="Symbol"/>
                <w:sz w:val="20"/>
              </w:rPr>
              <w:t>Pon</w:t>
            </w:r>
            <w:proofErr w:type="spellEnd"/>
            <w:r w:rsidRPr="000A331C">
              <w:rPr>
                <w:rFonts w:eastAsia="Symbol"/>
                <w:sz w:val="20"/>
              </w:rPr>
              <w:t>-Por-</w:t>
            </w:r>
            <w:proofErr w:type="spellStart"/>
            <w:r w:rsidRPr="000A331C">
              <w:rPr>
                <w:rFonts w:eastAsia="Symbol"/>
                <w:sz w:val="20"/>
              </w:rPr>
              <w:t>Pnsd</w:t>
            </w:r>
            <w:proofErr w:type="spellEnd"/>
            <w:r w:rsidRPr="000A331C">
              <w:rPr>
                <w:rFonts w:eastAsia="Symbol"/>
                <w:sz w:val="20"/>
              </w:rPr>
              <w:t xml:space="preserve"> a qualsiasi titolo (tutor o docente esperto)</w:t>
            </w:r>
          </w:p>
        </w:tc>
        <w:tc>
          <w:tcPr>
            <w:tcW w:w="3030" w:type="dxa"/>
            <w:shd w:val="clear" w:color="auto" w:fill="auto"/>
          </w:tcPr>
          <w:p w14:paraId="7F297DE4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  <w:tc>
          <w:tcPr>
            <w:tcW w:w="3030" w:type="dxa"/>
            <w:shd w:val="clear" w:color="auto" w:fill="auto"/>
          </w:tcPr>
          <w:p w14:paraId="75CF936E" w14:textId="77777777" w:rsidR="00153B60" w:rsidRPr="000A331C" w:rsidRDefault="00153B60" w:rsidP="00671304">
            <w:pPr>
              <w:autoSpaceDE w:val="0"/>
              <w:autoSpaceDN w:val="0"/>
              <w:adjustRightInd w:val="0"/>
              <w:jc w:val="both"/>
              <w:rPr>
                <w:rFonts w:eastAsia="Symbol"/>
              </w:rPr>
            </w:pPr>
          </w:p>
        </w:tc>
      </w:tr>
    </w:tbl>
    <w:p w14:paraId="3DE13FFA" w14:textId="77777777" w:rsidR="00153B60" w:rsidRPr="000A331C" w:rsidRDefault="00153B60" w:rsidP="00153B60">
      <w:pPr>
        <w:autoSpaceDE w:val="0"/>
        <w:autoSpaceDN w:val="0"/>
        <w:adjustRightInd w:val="0"/>
        <w:jc w:val="both"/>
        <w:rPr>
          <w:rFonts w:eastAsia="Symbol"/>
        </w:rPr>
      </w:pPr>
    </w:p>
    <w:p w14:paraId="056027E6" w14:textId="77777777" w:rsidR="00153B60" w:rsidRDefault="00153B60" w:rsidP="00153B60">
      <w:pPr>
        <w:widowControl w:val="0"/>
        <w:spacing w:line="252" w:lineRule="exact"/>
        <w:jc w:val="right"/>
        <w:rPr>
          <w:spacing w:val="21"/>
        </w:rPr>
      </w:pPr>
      <w:r>
        <w:rPr>
          <w:spacing w:val="21"/>
        </w:rPr>
        <w:t>Firma</w:t>
      </w:r>
    </w:p>
    <w:p w14:paraId="207A2B31" w14:textId="77777777" w:rsidR="00211BD4" w:rsidRPr="00335E5A" w:rsidRDefault="00211BD4" w:rsidP="00C52959">
      <w:pPr>
        <w:jc w:val="both"/>
        <w:rPr>
          <w:sz w:val="22"/>
          <w:szCs w:val="22"/>
        </w:rPr>
      </w:pPr>
    </w:p>
    <w:sectPr w:rsidR="00211BD4" w:rsidRPr="00335E5A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D1DC" w14:textId="77777777" w:rsidR="008E2056" w:rsidRDefault="008E2056" w:rsidP="004966EE">
      <w:r>
        <w:separator/>
      </w:r>
    </w:p>
  </w:endnote>
  <w:endnote w:type="continuationSeparator" w:id="0">
    <w:p w14:paraId="614470D7" w14:textId="77777777" w:rsidR="008E2056" w:rsidRDefault="008E2056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A662" w14:textId="77777777" w:rsidR="008E2056" w:rsidRDefault="008E2056" w:rsidP="004966EE">
      <w:r>
        <w:separator/>
      </w:r>
    </w:p>
  </w:footnote>
  <w:footnote w:type="continuationSeparator" w:id="0">
    <w:p w14:paraId="5C84DEC5" w14:textId="77777777" w:rsidR="008E2056" w:rsidRDefault="008E2056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027D415C">
          <wp:simplePos x="0" y="0"/>
          <wp:positionH relativeFrom="page">
            <wp:posOffset>720090</wp:posOffset>
          </wp:positionH>
          <wp:positionV relativeFrom="paragraph">
            <wp:posOffset>120650</wp:posOffset>
          </wp:positionV>
          <wp:extent cx="5727504" cy="226504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1C5E"/>
    <w:multiLevelType w:val="hybridMultilevel"/>
    <w:tmpl w:val="1076F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D2D0D"/>
    <w:multiLevelType w:val="hybridMultilevel"/>
    <w:tmpl w:val="38741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2B70EF"/>
    <w:multiLevelType w:val="hybridMultilevel"/>
    <w:tmpl w:val="0890E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B27B12"/>
    <w:multiLevelType w:val="hybridMultilevel"/>
    <w:tmpl w:val="0D32B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13FF4"/>
    <w:multiLevelType w:val="hybridMultilevel"/>
    <w:tmpl w:val="134E0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E2FDA"/>
    <w:multiLevelType w:val="hybridMultilevel"/>
    <w:tmpl w:val="9AA41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A4B66"/>
    <w:multiLevelType w:val="hybridMultilevel"/>
    <w:tmpl w:val="25569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6"/>
  </w:num>
  <w:num w:numId="4">
    <w:abstractNumId w:val="25"/>
  </w:num>
  <w:num w:numId="5">
    <w:abstractNumId w:val="8"/>
  </w:num>
  <w:num w:numId="6">
    <w:abstractNumId w:val="16"/>
  </w:num>
  <w:num w:numId="7">
    <w:abstractNumId w:val="28"/>
  </w:num>
  <w:num w:numId="8">
    <w:abstractNumId w:val="11"/>
  </w:num>
  <w:num w:numId="9">
    <w:abstractNumId w:val="4"/>
  </w:num>
  <w:num w:numId="10">
    <w:abstractNumId w:val="2"/>
  </w:num>
  <w:num w:numId="11">
    <w:abstractNumId w:val="21"/>
  </w:num>
  <w:num w:numId="12">
    <w:abstractNumId w:val="27"/>
  </w:num>
  <w:num w:numId="13">
    <w:abstractNumId w:val="29"/>
  </w:num>
  <w:num w:numId="14">
    <w:abstractNumId w:val="19"/>
  </w:num>
  <w:num w:numId="15">
    <w:abstractNumId w:val="14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31"/>
  </w:num>
  <w:num w:numId="21">
    <w:abstractNumId w:val="18"/>
  </w:num>
  <w:num w:numId="22">
    <w:abstractNumId w:val="1"/>
  </w:num>
  <w:num w:numId="23">
    <w:abstractNumId w:val="9"/>
  </w:num>
  <w:num w:numId="24">
    <w:abstractNumId w:val="26"/>
  </w:num>
  <w:num w:numId="25">
    <w:abstractNumId w:val="24"/>
  </w:num>
  <w:num w:numId="26">
    <w:abstractNumId w:val="15"/>
  </w:num>
  <w:num w:numId="27">
    <w:abstractNumId w:val="10"/>
  </w:num>
  <w:num w:numId="28">
    <w:abstractNumId w:val="20"/>
  </w:num>
  <w:num w:numId="29">
    <w:abstractNumId w:val="30"/>
  </w:num>
  <w:num w:numId="30">
    <w:abstractNumId w:val="22"/>
  </w:num>
  <w:num w:numId="31">
    <w:abstractNumId w:val="17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B1E4B"/>
    <w:rsid w:val="000C6504"/>
    <w:rsid w:val="000C6517"/>
    <w:rsid w:val="000F612C"/>
    <w:rsid w:val="00105C4D"/>
    <w:rsid w:val="00117992"/>
    <w:rsid w:val="001329A6"/>
    <w:rsid w:val="00137BD0"/>
    <w:rsid w:val="00153B60"/>
    <w:rsid w:val="00155B6F"/>
    <w:rsid w:val="00161282"/>
    <w:rsid w:val="00161D39"/>
    <w:rsid w:val="00186668"/>
    <w:rsid w:val="001918D5"/>
    <w:rsid w:val="001A444F"/>
    <w:rsid w:val="001A5A93"/>
    <w:rsid w:val="001C743D"/>
    <w:rsid w:val="001C785D"/>
    <w:rsid w:val="001E07DC"/>
    <w:rsid w:val="001F3C60"/>
    <w:rsid w:val="00206BD4"/>
    <w:rsid w:val="0021162A"/>
    <w:rsid w:val="00211BD4"/>
    <w:rsid w:val="00243E15"/>
    <w:rsid w:val="002464EA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3182A"/>
    <w:rsid w:val="00335E5A"/>
    <w:rsid w:val="00347FB5"/>
    <w:rsid w:val="00351453"/>
    <w:rsid w:val="003570DA"/>
    <w:rsid w:val="003716FF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0E10"/>
    <w:rsid w:val="004B7816"/>
    <w:rsid w:val="004C070F"/>
    <w:rsid w:val="004E5A49"/>
    <w:rsid w:val="004F478E"/>
    <w:rsid w:val="004F7570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80F56"/>
    <w:rsid w:val="007B43B5"/>
    <w:rsid w:val="007C41AE"/>
    <w:rsid w:val="007E4D23"/>
    <w:rsid w:val="007F1181"/>
    <w:rsid w:val="0082682E"/>
    <w:rsid w:val="008403E4"/>
    <w:rsid w:val="00860FDA"/>
    <w:rsid w:val="00886E46"/>
    <w:rsid w:val="008A1DE3"/>
    <w:rsid w:val="008A556C"/>
    <w:rsid w:val="008B0835"/>
    <w:rsid w:val="008E2056"/>
    <w:rsid w:val="008F0647"/>
    <w:rsid w:val="008F0BE9"/>
    <w:rsid w:val="008F1AA4"/>
    <w:rsid w:val="008F1C30"/>
    <w:rsid w:val="00912CD8"/>
    <w:rsid w:val="00925C88"/>
    <w:rsid w:val="009326F7"/>
    <w:rsid w:val="0095027D"/>
    <w:rsid w:val="00963684"/>
    <w:rsid w:val="0097621E"/>
    <w:rsid w:val="00983616"/>
    <w:rsid w:val="00991BF5"/>
    <w:rsid w:val="00991C6F"/>
    <w:rsid w:val="00993B77"/>
    <w:rsid w:val="009974CF"/>
    <w:rsid w:val="009B750E"/>
    <w:rsid w:val="009C1CC6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82267"/>
    <w:rsid w:val="00A97785"/>
    <w:rsid w:val="00AA44BE"/>
    <w:rsid w:val="00AF2B01"/>
    <w:rsid w:val="00B22DDF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52959"/>
    <w:rsid w:val="00C54305"/>
    <w:rsid w:val="00C76392"/>
    <w:rsid w:val="00C8327F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3388B"/>
    <w:rsid w:val="00F44DB5"/>
    <w:rsid w:val="00F61FD3"/>
    <w:rsid w:val="00F64D1C"/>
    <w:rsid w:val="00F942ED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762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6CA0D-21CA-453A-BA44-DA7E8876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4</TotalTime>
  <Pages>1</Pages>
  <Words>180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Preside</cp:lastModifiedBy>
  <cp:revision>4</cp:revision>
  <cp:lastPrinted>2024-03-22T09:42:00Z</cp:lastPrinted>
  <dcterms:created xsi:type="dcterms:W3CDTF">2024-05-20T12:00:00Z</dcterms:created>
  <dcterms:modified xsi:type="dcterms:W3CDTF">2024-05-20T12:03:00Z</dcterms:modified>
</cp:coreProperties>
</file>