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C45A" w14:textId="72BD4CFA" w:rsidR="00BF6CEB" w:rsidRPr="00E806F8" w:rsidRDefault="00BF6CEB" w:rsidP="004B6863">
      <w:pPr>
        <w:pStyle w:val="Corpotesto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54886935"/>
      <w:bookmarkStart w:id="1" w:name="_Hlk128772052"/>
      <w:bookmarkStart w:id="2" w:name="_GoBack"/>
      <w:bookmarkEnd w:id="2"/>
    </w:p>
    <w:p w14:paraId="41507927" w14:textId="77777777" w:rsidR="00BF6CEB" w:rsidRPr="00E806F8" w:rsidRDefault="00BF6CEB" w:rsidP="00BF6CEB">
      <w:pPr>
        <w:pStyle w:val="Corpotesto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E806F8">
        <w:rPr>
          <w:rFonts w:ascii="Times New Roman" w:hAnsi="Times New Roman" w:cs="Times New Roman"/>
          <w:b/>
          <w:bCs/>
          <w:sz w:val="22"/>
          <w:szCs w:val="22"/>
        </w:rPr>
        <w:t>ALLEGATO A</w:t>
      </w:r>
      <w:bookmarkEnd w:id="1"/>
    </w:p>
    <w:p w14:paraId="6E42F547" w14:textId="17B4C69B" w:rsidR="006751F3" w:rsidRPr="00E806F8" w:rsidRDefault="006751F3" w:rsidP="006751F3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 w:rsidRPr="00E806F8">
        <w:rPr>
          <w:rFonts w:ascii="Times New Roman" w:hAnsi="Times New Roman" w:cs="Times New Roman"/>
          <w:sz w:val="22"/>
          <w:szCs w:val="22"/>
        </w:rPr>
        <w:t>CRITERI E PUNTEGGI PER LA INDIVIDUAZIONE GRUPPO DI LAVORO –CODICE PROGETTO: M4C1I3.1-2023-1143-1224</w:t>
      </w:r>
    </w:p>
    <w:p w14:paraId="19C8A4B3" w14:textId="77777777" w:rsidR="006751F3" w:rsidRPr="00E806F8" w:rsidRDefault="006751F3" w:rsidP="006751F3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 w:rsidRPr="00E806F8">
        <w:rPr>
          <w:rFonts w:ascii="Times New Roman" w:hAnsi="Times New Roman" w:cs="Times New Roman"/>
          <w:sz w:val="22"/>
          <w:szCs w:val="22"/>
        </w:rPr>
        <w:t>TITOLO: I LINGUAGGI DELLA COMUNICAZIONE GLOBALE</w:t>
      </w:r>
    </w:p>
    <w:p w14:paraId="47449972" w14:textId="41631CE7" w:rsidR="00BF6CEB" w:rsidRPr="00E806F8" w:rsidRDefault="006751F3" w:rsidP="006751F3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 w:rsidRPr="00E806F8">
        <w:rPr>
          <w:rFonts w:ascii="Times New Roman" w:hAnsi="Times New Roman" w:cs="Times New Roman"/>
          <w:sz w:val="22"/>
          <w:szCs w:val="22"/>
        </w:rPr>
        <w:t>CUP: I34D23003630006</w:t>
      </w:r>
    </w:p>
    <w:p w14:paraId="2DBF80CF" w14:textId="77777777" w:rsidR="00BF6CEB" w:rsidRPr="00E806F8" w:rsidRDefault="00BF6CEB" w:rsidP="00BF6CEB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E806F8">
        <w:rPr>
          <w:rFonts w:ascii="Times New Roman" w:hAnsi="Times New Roman" w:cs="Times New Roman"/>
          <w:sz w:val="22"/>
          <w:szCs w:val="22"/>
        </w:rPr>
        <w:t>Tabella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valutazione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titoli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BD493C" w14:textId="77777777" w:rsidR="00BF6CEB" w:rsidRPr="00E806F8" w:rsidRDefault="00BF6CEB" w:rsidP="00BF6CE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AACE4A1" w14:textId="1EE516A3" w:rsidR="006751F3" w:rsidRPr="00E806F8" w:rsidRDefault="00BF6CEB" w:rsidP="00E806F8">
      <w:pPr>
        <w:pStyle w:val="Corpotesto"/>
        <w:rPr>
          <w:rFonts w:ascii="Times New Roman" w:hAnsi="Times New Roman" w:cs="Times New Roman"/>
          <w:spacing w:val="12"/>
          <w:sz w:val="22"/>
          <w:szCs w:val="22"/>
        </w:rPr>
      </w:pPr>
      <w:r w:rsidRPr="00E806F8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sottoscritto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>/a</w:t>
      </w:r>
      <w:r w:rsidRPr="00E806F8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________________________________________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nato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>/a</w:t>
      </w:r>
      <w:r w:rsidR="00E806F8">
        <w:rPr>
          <w:rFonts w:ascii="Times New Roman" w:hAnsi="Times New Roman" w:cs="Times New Roman"/>
          <w:sz w:val="22"/>
          <w:szCs w:val="22"/>
        </w:rPr>
        <w:t xml:space="preserve"> a</w:t>
      </w:r>
      <w:r w:rsidRPr="00E806F8">
        <w:rPr>
          <w:rFonts w:ascii="Times New Roman" w:hAnsi="Times New Roman" w:cs="Times New Roman"/>
          <w:spacing w:val="12"/>
          <w:sz w:val="22"/>
          <w:szCs w:val="22"/>
        </w:rPr>
        <w:t xml:space="preserve"> ____________________________</w:t>
      </w:r>
      <w:proofErr w:type="gramStart"/>
      <w:r w:rsidRPr="00E806F8">
        <w:rPr>
          <w:rFonts w:ascii="Times New Roman" w:hAnsi="Times New Roman" w:cs="Times New Roman"/>
          <w:spacing w:val="12"/>
          <w:sz w:val="22"/>
          <w:szCs w:val="22"/>
        </w:rPr>
        <w:t>_</w:t>
      </w:r>
      <w:r w:rsidR="00E806F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il</w:t>
      </w:r>
      <w:proofErr w:type="spellEnd"/>
      <w:proofErr w:type="gram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r w:rsidRPr="00E806F8">
        <w:rPr>
          <w:rFonts w:ascii="Times New Roman" w:hAnsi="Times New Roman" w:cs="Times New Roman"/>
          <w:spacing w:val="-36"/>
          <w:sz w:val="22"/>
          <w:szCs w:val="22"/>
        </w:rPr>
        <w:t>________________________________</w:t>
      </w:r>
      <w:r w:rsidRPr="00E806F8">
        <w:rPr>
          <w:rFonts w:ascii="Times New Roman" w:hAnsi="Times New Roman" w:cs="Times New Roman"/>
          <w:sz w:val="22"/>
          <w:szCs w:val="22"/>
        </w:rPr>
        <w:t xml:space="preserve"> per il reclutamento di docenti interni quali componenti del </w:t>
      </w:r>
      <w:r w:rsidR="006751F3" w:rsidRPr="00E806F8">
        <w:rPr>
          <w:rFonts w:ascii="Times New Roman" w:hAnsi="Times New Roman" w:cs="Times New Roman"/>
          <w:b/>
          <w:bCs/>
          <w:sz w:val="22"/>
          <w:szCs w:val="22"/>
        </w:rPr>
        <w:t>GRUPPO DI LAVORO</w:t>
      </w:r>
      <w:r w:rsidRPr="00E806F8">
        <w:rPr>
          <w:rFonts w:ascii="Times New Roman" w:hAnsi="Times New Roman" w:cs="Times New Roman"/>
          <w:sz w:val="22"/>
          <w:szCs w:val="22"/>
        </w:rPr>
        <w:t xml:space="preserve"> riferito al progetto</w:t>
      </w:r>
      <w:r w:rsidR="006751F3" w:rsidRPr="00E806F8">
        <w:rPr>
          <w:rFonts w:ascii="Times New Roman" w:hAnsi="Times New Roman" w:cs="Times New Roman"/>
          <w:sz w:val="22"/>
          <w:szCs w:val="22"/>
        </w:rPr>
        <w:t xml:space="preserve"> M4C1I3.1-2023-1143-1224</w:t>
      </w:r>
      <w:r w:rsidRPr="00E806F8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6751F3" w:rsidRPr="00E806F8">
        <w:rPr>
          <w:rFonts w:ascii="Times New Roman" w:hAnsi="Times New Roman" w:cs="Times New Roman"/>
          <w:bCs/>
          <w:sz w:val="22"/>
          <w:szCs w:val="22"/>
        </w:rPr>
        <w:t>TITOLO: I LINGUAGGI DELLA COMUNICAZIONE GLOBALE - CUP: I34D23003630006</w:t>
      </w:r>
      <w:r w:rsidRPr="00E806F8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14:paraId="179EBBCB" w14:textId="4945CAD9" w:rsidR="00BF6CEB" w:rsidRPr="00E806F8" w:rsidRDefault="00BF6CEB" w:rsidP="006751F3">
      <w:pPr>
        <w:pStyle w:val="Corpotes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806F8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delle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civili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penali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cui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E806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incontro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dichiarazione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corrispondente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vero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sensi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 xml:space="preserve"> del DPR 28/12/2000 n.</w:t>
      </w:r>
      <w:r w:rsidRPr="00E806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806F8">
        <w:rPr>
          <w:rFonts w:ascii="Times New Roman" w:hAnsi="Times New Roman" w:cs="Times New Roman"/>
          <w:sz w:val="22"/>
          <w:szCs w:val="22"/>
        </w:rPr>
        <w:t>445,</w:t>
      </w:r>
      <w:r w:rsidRPr="00E806F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così</w:t>
      </w:r>
      <w:proofErr w:type="spellEnd"/>
      <w:r w:rsidRPr="00E806F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806F8">
        <w:rPr>
          <w:rFonts w:ascii="Times New Roman" w:hAnsi="Times New Roman" w:cs="Times New Roman"/>
          <w:sz w:val="22"/>
          <w:szCs w:val="22"/>
        </w:rPr>
        <w:t>come</w:t>
      </w:r>
      <w:r w:rsidRPr="00E806F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modificato</w:t>
      </w:r>
      <w:proofErr w:type="spellEnd"/>
      <w:r w:rsidRPr="00E806F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ed</w:t>
      </w:r>
      <w:proofErr w:type="spellEnd"/>
      <w:r w:rsidRPr="00E806F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integrato</w:t>
      </w:r>
      <w:proofErr w:type="spellEnd"/>
      <w:r w:rsidRPr="00E806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dall’art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>.</w:t>
      </w:r>
      <w:r w:rsidRPr="00E806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806F8">
        <w:rPr>
          <w:rFonts w:ascii="Times New Roman" w:hAnsi="Times New Roman" w:cs="Times New Roman"/>
          <w:sz w:val="22"/>
          <w:szCs w:val="22"/>
        </w:rPr>
        <w:t>15</w:t>
      </w:r>
      <w:r w:rsidRPr="00E806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E806F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legge</w:t>
      </w:r>
      <w:proofErr w:type="spellEnd"/>
      <w:r w:rsidRPr="00E806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806F8">
        <w:rPr>
          <w:rFonts w:ascii="Times New Roman" w:hAnsi="Times New Roman" w:cs="Times New Roman"/>
          <w:sz w:val="22"/>
          <w:szCs w:val="22"/>
        </w:rPr>
        <w:t>16/01/2003,</w:t>
      </w:r>
      <w:r w:rsidRPr="00E806F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806F8">
        <w:rPr>
          <w:rFonts w:ascii="Times New Roman" w:hAnsi="Times New Roman" w:cs="Times New Roman"/>
          <w:sz w:val="22"/>
          <w:szCs w:val="22"/>
        </w:rPr>
        <w:t>dichiara</w:t>
      </w:r>
      <w:proofErr w:type="spellEnd"/>
      <w:r w:rsidRPr="00E806F8">
        <w:rPr>
          <w:rFonts w:ascii="Times New Roman" w:hAnsi="Times New Roman" w:cs="Times New Roman"/>
          <w:sz w:val="22"/>
          <w:szCs w:val="22"/>
        </w:rPr>
        <w:t>:</w:t>
      </w:r>
    </w:p>
    <w:p w14:paraId="3F971B7C" w14:textId="77777777" w:rsidR="00BF6CEB" w:rsidRPr="00E806F8" w:rsidRDefault="00BF6CEB" w:rsidP="00BF6CEB">
      <w:pPr>
        <w:rPr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843"/>
        <w:gridCol w:w="2126"/>
      </w:tblGrid>
      <w:tr w:rsidR="00BF6CEB" w:rsidRPr="00E806F8" w14:paraId="5D183E36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3B7E" w14:textId="77777777" w:rsidR="00BF6CEB" w:rsidRPr="00E806F8" w:rsidRDefault="00BF6CEB" w:rsidP="001266E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 ED ESPERIENZE PROFESSIONALI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7E9A" w14:textId="20C26C84" w:rsidR="00BF6CEB" w:rsidRPr="00E806F8" w:rsidRDefault="00E806F8" w:rsidP="00E806F8">
            <w:pPr>
              <w:pStyle w:val="Corpotesto"/>
              <w:spacing w:line="319" w:lineRule="auto"/>
              <w:ind w:right="11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06F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28C" w14:textId="6E15A00A" w:rsidR="00BF6CEB" w:rsidRPr="00E806F8" w:rsidRDefault="00E806F8" w:rsidP="001266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unteggio attribuito dal candidato</w:t>
            </w:r>
          </w:p>
        </w:tc>
      </w:tr>
      <w:tr w:rsidR="00BF6CEB" w:rsidRPr="00E806F8" w14:paraId="2E7D7EA8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9728" w14:textId="77777777" w:rsidR="00BF6CEB" w:rsidRPr="00E806F8" w:rsidRDefault="00BF6CEB" w:rsidP="001266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 DI STUDIO/CULTURALI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7E78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07E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6CEB" w:rsidRPr="00E806F8" w14:paraId="1620CF7B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C54E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Laurea magistrale, specialistica, vecchio ordinamento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05BF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403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5721E603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517E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Laurea triennale </w:t>
            </w:r>
          </w:p>
          <w:p w14:paraId="1D770C46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(se non in possesso di laurea di cui al punto precedente - punteggio attribuibile in alternativa al punteggio precedente)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999F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404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49C370E5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4E5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F8">
              <w:rPr>
                <w:rFonts w:ascii="Times New Roman" w:hAnsi="Times New Roman" w:cs="Times New Roman"/>
                <w:sz w:val="20"/>
                <w:szCs w:val="20"/>
              </w:rPr>
              <w:t>Diploma di istruzione superiore secondaria</w:t>
            </w:r>
          </w:p>
          <w:p w14:paraId="7436FCEE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F8">
              <w:rPr>
                <w:rFonts w:ascii="Times New Roman" w:hAnsi="Times New Roman" w:cs="Times New Roman"/>
                <w:sz w:val="20"/>
                <w:szCs w:val="20"/>
              </w:rPr>
              <w:t>(se non in possesso di laurea magistrale o triennale di cui ai punti precedenti - punteggio attribuibile in alternativa ai punteggi precedenti)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B32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D5F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08DD0467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E18C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A854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AA5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2BD36160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8955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Pubblicazioni e Convegni (punti 1 per pubblicazione o convegno - </w:t>
            </w:r>
            <w:proofErr w:type="spellStart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n.5)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5846" w14:textId="77777777" w:rsidR="00BF6CEB" w:rsidRPr="00E806F8" w:rsidRDefault="00BF6CEB" w:rsidP="001266EB">
            <w:pPr>
              <w:ind w:right="42"/>
              <w:jc w:val="center"/>
              <w:rPr>
                <w:color w:val="000000"/>
                <w:sz w:val="22"/>
                <w:szCs w:val="22"/>
              </w:rPr>
            </w:pPr>
            <w:r w:rsidRPr="00E806F8">
              <w:rPr>
                <w:color w:val="000000"/>
                <w:sz w:val="22"/>
                <w:szCs w:val="22"/>
              </w:rPr>
              <w:t>Punti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978" w14:textId="77777777" w:rsidR="00BF6CEB" w:rsidRPr="00E806F8" w:rsidRDefault="00BF6CEB" w:rsidP="001266EB">
            <w:pPr>
              <w:ind w:right="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6CEB" w:rsidRPr="00E806F8" w14:paraId="41CDF61C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5CDD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Titoli di specializzazione nell’attività di sostegno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4F1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8A7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659D9305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690A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Master (punti 2 per ogni master - </w:t>
            </w:r>
            <w:proofErr w:type="spellStart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n.3)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6872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FA7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31FFA43B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299F" w14:textId="4FDCB937" w:rsidR="00BF6CEB" w:rsidRPr="00E806F8" w:rsidRDefault="00845DB0" w:rsidP="001266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ESPERIENZE DI LAVORO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9BE5" w14:textId="0C83BF54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F94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6CEB" w:rsidRPr="00E806F8" w14:paraId="46788C70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41C0" w14:textId="4E7F261E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Attività di progettaz</w:t>
            </w:r>
            <w:r w:rsidR="006751F3" w:rsidRPr="00E806F8">
              <w:rPr>
                <w:rFonts w:ascii="Times New Roman" w:hAnsi="Times New Roman" w:cs="Times New Roman"/>
                <w:sz w:val="22"/>
                <w:szCs w:val="22"/>
              </w:rPr>
              <w:t>ione svolta nell’ambito del PNRR, PON, POR</w:t>
            </w: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(punti 3 per attività - </w:t>
            </w:r>
            <w:proofErr w:type="spellStart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3 progetti)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462F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DF9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3FF85E4C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02C9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F8">
              <w:rPr>
                <w:rFonts w:ascii="Times New Roman" w:hAnsi="Times New Roman" w:cs="Times New Roman"/>
                <w:sz w:val="20"/>
                <w:szCs w:val="20"/>
              </w:rPr>
              <w:t xml:space="preserve">Esperienze pregresse in ambito PON-POR-FESR a qualsiasi titolo (docente esperto, tutor, referente valutazione, supporto gestionale, …) (punti 1 per esperienza - </w:t>
            </w:r>
            <w:proofErr w:type="spellStart"/>
            <w:r w:rsidRPr="00E806F8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0"/>
                <w:szCs w:val="20"/>
              </w:rPr>
              <w:t xml:space="preserve"> 4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B3C3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20A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090291CA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5C68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Funzione Strumentale (punti 2 per incarico - </w:t>
            </w:r>
            <w:proofErr w:type="spellStart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3 incarichi)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D09B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771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1B255413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AFE6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Funzione Strumentale Orientamento (punti 3 per incarico - </w:t>
            </w:r>
            <w:proofErr w:type="spellStart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3 incarichi) (punteggio attribuibile in alternativa al punteggio precedente)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E945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FF5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7B668039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B46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Componente team innovazione (punti 1 per incarico - </w:t>
            </w:r>
            <w:proofErr w:type="spellStart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2 incarichi)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3196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A70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6098A697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D4B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Referente Invalsi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6D9E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927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55986215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DE7F" w14:textId="77777777" w:rsidR="00BF6CEB" w:rsidRPr="00E806F8" w:rsidRDefault="00BF6CEB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Referente BES (punti 2 per incarico - </w:t>
            </w:r>
            <w:proofErr w:type="spellStart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E806F8">
              <w:rPr>
                <w:rFonts w:ascii="Times New Roman" w:hAnsi="Times New Roman" w:cs="Times New Roman"/>
                <w:sz w:val="22"/>
                <w:szCs w:val="22"/>
              </w:rPr>
              <w:t xml:space="preserve"> 3 incarichi)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0B4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sz w:val="22"/>
                <w:szCs w:val="22"/>
              </w:rPr>
              <w:t>Punti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8D1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CEB" w:rsidRPr="00E806F8" w14:paraId="769822A1" w14:textId="77777777" w:rsidTr="00E806F8">
        <w:trPr>
          <w:trHeight w:val="2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9665" w14:textId="791A999B" w:rsidR="00BF6CEB" w:rsidRPr="00E806F8" w:rsidRDefault="00845DB0" w:rsidP="001266E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8792" w14:textId="45E50626" w:rsidR="00BF6CEB" w:rsidRPr="00E806F8" w:rsidRDefault="00845DB0" w:rsidP="001266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Max 72</w:t>
            </w:r>
            <w:r w:rsidR="00BF6CEB" w:rsidRPr="00E806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E94" w14:textId="77777777" w:rsidR="00BF6CEB" w:rsidRPr="00E806F8" w:rsidRDefault="00BF6CEB" w:rsidP="001266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575638A" w14:textId="77777777" w:rsidR="00BF6CEB" w:rsidRPr="00E806F8" w:rsidRDefault="00BF6CEB" w:rsidP="00BF6CEB">
      <w:pPr>
        <w:jc w:val="both"/>
        <w:rPr>
          <w:i/>
          <w:iCs/>
          <w:sz w:val="22"/>
          <w:szCs w:val="22"/>
        </w:rPr>
      </w:pPr>
    </w:p>
    <w:p w14:paraId="7EBD7E5F" w14:textId="55A21EB1" w:rsidR="00BF6CEB" w:rsidRPr="00E806F8" w:rsidRDefault="00BF6CEB" w:rsidP="00BF6CEB">
      <w:pPr>
        <w:rPr>
          <w:b/>
          <w:sz w:val="22"/>
          <w:szCs w:val="22"/>
        </w:rPr>
      </w:pPr>
      <w:r w:rsidRPr="00E806F8">
        <w:rPr>
          <w:b/>
          <w:sz w:val="22"/>
          <w:szCs w:val="22"/>
        </w:rPr>
        <w:t>Data____________________</w:t>
      </w:r>
    </w:p>
    <w:p w14:paraId="7DB59348" w14:textId="05C8133F" w:rsidR="001266EB" w:rsidRPr="00E806F8" w:rsidRDefault="00BF6CEB" w:rsidP="00E806F8">
      <w:pPr>
        <w:ind w:left="6237"/>
        <w:jc w:val="center"/>
        <w:rPr>
          <w:b/>
          <w:sz w:val="22"/>
          <w:szCs w:val="22"/>
        </w:rPr>
      </w:pPr>
      <w:r w:rsidRPr="00E806F8">
        <w:rPr>
          <w:b/>
          <w:sz w:val="22"/>
          <w:szCs w:val="22"/>
        </w:rPr>
        <w:t>FIRMA DEL CANDIDATO</w:t>
      </w:r>
      <w:bookmarkEnd w:id="0"/>
    </w:p>
    <w:sectPr w:rsidR="001266EB" w:rsidRPr="00E806F8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0837" w14:textId="77777777" w:rsidR="00A3660E" w:rsidRDefault="00A3660E" w:rsidP="004966EE">
      <w:r>
        <w:separator/>
      </w:r>
    </w:p>
  </w:endnote>
  <w:endnote w:type="continuationSeparator" w:id="0">
    <w:p w14:paraId="266AC589" w14:textId="77777777" w:rsidR="00A3660E" w:rsidRDefault="00A3660E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0B8F" w14:textId="77777777" w:rsidR="001266EB" w:rsidRDefault="001266EB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1266EB" w:rsidRPr="009974CF" w:rsidRDefault="001266EB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3" w:name="_Hlk127176162"/>
    <w:bookmarkStart w:id="4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1266EB" w:rsidRPr="009974CF" w:rsidRDefault="001266EB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>
      <w:rPr>
        <w:rFonts w:ascii="Trebuchet MS" w:hAnsi="Trebuchet MS"/>
        <w:color w:val="808080" w:themeColor="background1" w:themeShade="80"/>
        <w:sz w:val="20"/>
      </w:rPr>
      <w:t>0984.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966289 - cod. meccanografico CSIC864005 – cod. univoco </w:t>
    </w:r>
    <w:r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1266EB" w:rsidRPr="009974CF" w:rsidRDefault="001266EB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1BDF8" w14:textId="77777777" w:rsidR="00A3660E" w:rsidRDefault="00A3660E" w:rsidP="004966EE">
      <w:r>
        <w:separator/>
      </w:r>
    </w:p>
  </w:footnote>
  <w:footnote w:type="continuationSeparator" w:id="0">
    <w:p w14:paraId="5EAA28F4" w14:textId="77777777" w:rsidR="00A3660E" w:rsidRDefault="00A3660E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A0F1" w14:textId="701366F0" w:rsidR="001266EB" w:rsidRDefault="001266EB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1266EB" w:rsidRPr="009974CF" w:rsidRDefault="001266EB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027D415C">
          <wp:simplePos x="0" y="0"/>
          <wp:positionH relativeFrom="page">
            <wp:posOffset>720090</wp:posOffset>
          </wp:positionH>
          <wp:positionV relativeFrom="paragraph">
            <wp:posOffset>120650</wp:posOffset>
          </wp:positionV>
          <wp:extent cx="5727504" cy="226504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576"/>
    <w:multiLevelType w:val="hybridMultilevel"/>
    <w:tmpl w:val="FC2E3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6907CB"/>
    <w:multiLevelType w:val="hybridMultilevel"/>
    <w:tmpl w:val="68E8F06E"/>
    <w:lvl w:ilvl="0" w:tplc="9404EDC2">
      <w:start w:val="1"/>
      <w:numFmt w:val="decimal"/>
      <w:lvlText w:val="%1)"/>
      <w:lvlJc w:val="left"/>
      <w:pPr>
        <w:ind w:left="720" w:hanging="360"/>
      </w:pPr>
      <w:rPr>
        <w:rFonts w:ascii="ComicSansMS-Italic" w:hAnsi="ComicSansMS-Italic" w:hint="default"/>
        <w:w w:val="10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24A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2B3FB2"/>
    <w:multiLevelType w:val="hybridMultilevel"/>
    <w:tmpl w:val="C798B104"/>
    <w:lvl w:ilvl="0" w:tplc="8FE2524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86FB7"/>
    <w:multiLevelType w:val="hybridMultilevel"/>
    <w:tmpl w:val="BD669D7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D231B01"/>
    <w:multiLevelType w:val="hybridMultilevel"/>
    <w:tmpl w:val="68E200C6"/>
    <w:lvl w:ilvl="0" w:tplc="7060AA44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DCF740C"/>
    <w:multiLevelType w:val="hybridMultilevel"/>
    <w:tmpl w:val="FDDEB7FA"/>
    <w:lvl w:ilvl="0" w:tplc="30CA298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EFB40E5"/>
    <w:multiLevelType w:val="hybridMultilevel"/>
    <w:tmpl w:val="87DC7B78"/>
    <w:lvl w:ilvl="0" w:tplc="5DE46E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4"/>
  </w:num>
  <w:num w:numId="5">
    <w:abstractNumId w:val="1"/>
  </w:num>
  <w:num w:numId="6">
    <w:abstractNumId w:val="15"/>
  </w:num>
  <w:num w:numId="7">
    <w:abstractNumId w:val="4"/>
  </w:num>
  <w:num w:numId="8">
    <w:abstractNumId w:val="16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6"/>
  </w:num>
  <w:num w:numId="17">
    <w:abstractNumId w:val="10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2AC4"/>
    <w:rsid w:val="00026CCB"/>
    <w:rsid w:val="00031D5B"/>
    <w:rsid w:val="00033655"/>
    <w:rsid w:val="00050711"/>
    <w:rsid w:val="00062E10"/>
    <w:rsid w:val="00070E77"/>
    <w:rsid w:val="000749EB"/>
    <w:rsid w:val="00080CB9"/>
    <w:rsid w:val="00093FEF"/>
    <w:rsid w:val="000965C4"/>
    <w:rsid w:val="000A146C"/>
    <w:rsid w:val="000B1E4B"/>
    <w:rsid w:val="000C6504"/>
    <w:rsid w:val="000C6517"/>
    <w:rsid w:val="000F612C"/>
    <w:rsid w:val="00105C4D"/>
    <w:rsid w:val="00117992"/>
    <w:rsid w:val="001266EB"/>
    <w:rsid w:val="001329A6"/>
    <w:rsid w:val="00155B6F"/>
    <w:rsid w:val="001564C3"/>
    <w:rsid w:val="00156672"/>
    <w:rsid w:val="00161282"/>
    <w:rsid w:val="00161D39"/>
    <w:rsid w:val="001918D5"/>
    <w:rsid w:val="001A444F"/>
    <w:rsid w:val="001A5A93"/>
    <w:rsid w:val="001C743D"/>
    <w:rsid w:val="001C785D"/>
    <w:rsid w:val="001F3C60"/>
    <w:rsid w:val="00206BD4"/>
    <w:rsid w:val="0021162A"/>
    <w:rsid w:val="00243E15"/>
    <w:rsid w:val="002464EA"/>
    <w:rsid w:val="00277A71"/>
    <w:rsid w:val="002B270D"/>
    <w:rsid w:val="002D506E"/>
    <w:rsid w:val="002D5196"/>
    <w:rsid w:val="00314DD5"/>
    <w:rsid w:val="0032066E"/>
    <w:rsid w:val="0033182A"/>
    <w:rsid w:val="0034400A"/>
    <w:rsid w:val="00347FB5"/>
    <w:rsid w:val="00351453"/>
    <w:rsid w:val="003570DA"/>
    <w:rsid w:val="003716FF"/>
    <w:rsid w:val="003A0DF1"/>
    <w:rsid w:val="003A3816"/>
    <w:rsid w:val="003B2A88"/>
    <w:rsid w:val="003D7976"/>
    <w:rsid w:val="003E5DB6"/>
    <w:rsid w:val="003E62D6"/>
    <w:rsid w:val="003F40A4"/>
    <w:rsid w:val="00404B44"/>
    <w:rsid w:val="00411BDB"/>
    <w:rsid w:val="00412D12"/>
    <w:rsid w:val="00414C3E"/>
    <w:rsid w:val="0043350D"/>
    <w:rsid w:val="00470A7C"/>
    <w:rsid w:val="00472A98"/>
    <w:rsid w:val="004731DE"/>
    <w:rsid w:val="00481E96"/>
    <w:rsid w:val="00482EB2"/>
    <w:rsid w:val="004852B8"/>
    <w:rsid w:val="00491FF9"/>
    <w:rsid w:val="0049464B"/>
    <w:rsid w:val="004966EE"/>
    <w:rsid w:val="004B6863"/>
    <w:rsid w:val="004B7816"/>
    <w:rsid w:val="004C070F"/>
    <w:rsid w:val="004D3011"/>
    <w:rsid w:val="004E5A49"/>
    <w:rsid w:val="004F478E"/>
    <w:rsid w:val="004F7570"/>
    <w:rsid w:val="00510E7C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751F3"/>
    <w:rsid w:val="00685334"/>
    <w:rsid w:val="006A78AE"/>
    <w:rsid w:val="006C2C45"/>
    <w:rsid w:val="006D57DE"/>
    <w:rsid w:val="007023C0"/>
    <w:rsid w:val="0071379D"/>
    <w:rsid w:val="007446B7"/>
    <w:rsid w:val="007C41AE"/>
    <w:rsid w:val="007E4D23"/>
    <w:rsid w:val="007F1181"/>
    <w:rsid w:val="008403E4"/>
    <w:rsid w:val="00845DB0"/>
    <w:rsid w:val="00886E46"/>
    <w:rsid w:val="008A1DE3"/>
    <w:rsid w:val="008A556C"/>
    <w:rsid w:val="008B0835"/>
    <w:rsid w:val="008F0647"/>
    <w:rsid w:val="008F0BE9"/>
    <w:rsid w:val="008F1AA4"/>
    <w:rsid w:val="008F1C30"/>
    <w:rsid w:val="00912CD8"/>
    <w:rsid w:val="00925C88"/>
    <w:rsid w:val="0095027D"/>
    <w:rsid w:val="009626C0"/>
    <w:rsid w:val="00963684"/>
    <w:rsid w:val="00983616"/>
    <w:rsid w:val="00991BF5"/>
    <w:rsid w:val="00991C6F"/>
    <w:rsid w:val="00993B77"/>
    <w:rsid w:val="009974CF"/>
    <w:rsid w:val="009C1CC6"/>
    <w:rsid w:val="009D148E"/>
    <w:rsid w:val="009D444C"/>
    <w:rsid w:val="009D51FD"/>
    <w:rsid w:val="00A02581"/>
    <w:rsid w:val="00A05C34"/>
    <w:rsid w:val="00A3660E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F2B01"/>
    <w:rsid w:val="00B03FDC"/>
    <w:rsid w:val="00B22DDF"/>
    <w:rsid w:val="00B5481F"/>
    <w:rsid w:val="00B61DD1"/>
    <w:rsid w:val="00B755BE"/>
    <w:rsid w:val="00B803C2"/>
    <w:rsid w:val="00B849E2"/>
    <w:rsid w:val="00BD2428"/>
    <w:rsid w:val="00BD5DFD"/>
    <w:rsid w:val="00BE12F9"/>
    <w:rsid w:val="00BF6CEB"/>
    <w:rsid w:val="00C10304"/>
    <w:rsid w:val="00C228B2"/>
    <w:rsid w:val="00C44973"/>
    <w:rsid w:val="00C7040F"/>
    <w:rsid w:val="00C76392"/>
    <w:rsid w:val="00C95018"/>
    <w:rsid w:val="00CB2FC8"/>
    <w:rsid w:val="00CC7E8C"/>
    <w:rsid w:val="00CD5D25"/>
    <w:rsid w:val="00D03453"/>
    <w:rsid w:val="00D1077B"/>
    <w:rsid w:val="00D32263"/>
    <w:rsid w:val="00D3516F"/>
    <w:rsid w:val="00D972E3"/>
    <w:rsid w:val="00DB11F7"/>
    <w:rsid w:val="00DC5BB5"/>
    <w:rsid w:val="00DC6C21"/>
    <w:rsid w:val="00DD7F92"/>
    <w:rsid w:val="00DF4260"/>
    <w:rsid w:val="00E07F6B"/>
    <w:rsid w:val="00E25903"/>
    <w:rsid w:val="00E3304E"/>
    <w:rsid w:val="00E37823"/>
    <w:rsid w:val="00E619D0"/>
    <w:rsid w:val="00E6602F"/>
    <w:rsid w:val="00E72323"/>
    <w:rsid w:val="00E73296"/>
    <w:rsid w:val="00E806F8"/>
    <w:rsid w:val="00E83C5D"/>
    <w:rsid w:val="00EA7C3D"/>
    <w:rsid w:val="00EE0A16"/>
    <w:rsid w:val="00EE5596"/>
    <w:rsid w:val="00EF1F07"/>
    <w:rsid w:val="00EF4DB5"/>
    <w:rsid w:val="00F231CF"/>
    <w:rsid w:val="00F23B0D"/>
    <w:rsid w:val="00F3388B"/>
    <w:rsid w:val="00F44DB5"/>
    <w:rsid w:val="00F61FD3"/>
    <w:rsid w:val="00F64D1C"/>
    <w:rsid w:val="00F93DF5"/>
    <w:rsid w:val="00F942ED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1F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locked/>
    <w:rsid w:val="00F93DF5"/>
    <w:rPr>
      <w:rFonts w:ascii="Monotype Corsiva" w:hAnsi="Monotype Corsiva"/>
      <w:b/>
      <w:sz w:val="96"/>
    </w:rPr>
  </w:style>
  <w:style w:type="paragraph" w:styleId="Titolo">
    <w:name w:val="Title"/>
    <w:basedOn w:val="Normale"/>
    <w:link w:val="TitoloCarattere"/>
    <w:qFormat/>
    <w:rsid w:val="00F93DF5"/>
    <w:pPr>
      <w:jc w:val="center"/>
    </w:pPr>
    <w:rPr>
      <w:rFonts w:ascii="Wingdings" w:eastAsia="Wingdings" w:hAnsi="Wingdings" w:cs="Wingdings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F93DF5"/>
    <w:rPr>
      <w:rFonts w:ascii="Wingdings" w:eastAsia="Wingdings" w:hAnsi="Wingdings" w:cs="Wingdings"/>
      <w:b/>
      <w:bCs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F93DF5"/>
    <w:pPr>
      <w:spacing w:after="120"/>
      <w:contextualSpacing/>
      <w:jc w:val="center"/>
      <w:textAlignment w:val="center"/>
    </w:pPr>
    <w:rPr>
      <w:rFonts w:ascii="ComicSansMS-Italic" w:eastAsia="Wingdings" w:hAnsi="ComicSansMS-Italic" w:cs="ComicSansMS-Italic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F93DF5"/>
    <w:rPr>
      <w:rFonts w:ascii="ComicSansMS-Italic" w:eastAsia="Wingdings" w:hAnsi="ComicSansMS-Italic" w:cs="ComicSansMS-Italic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F93DF5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rsid w:val="00F93DF5"/>
  </w:style>
  <w:style w:type="paragraph" w:styleId="Testonormale">
    <w:name w:val="Plain Text"/>
    <w:basedOn w:val="Normale"/>
    <w:link w:val="TestonormaleCarattere"/>
    <w:uiPriority w:val="99"/>
    <w:unhideWhenUsed/>
    <w:rsid w:val="00F93DF5"/>
    <w:pPr>
      <w:spacing w:line="360" w:lineRule="auto"/>
    </w:pPr>
    <w:rPr>
      <w:rFonts w:ascii="Palatino Linotype" w:eastAsia="Wingdings" w:hAnsi="Palatino Linotype" w:cs="Wingdings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93DF5"/>
    <w:rPr>
      <w:rFonts w:ascii="Palatino Linotype" w:eastAsia="Wingdings" w:hAnsi="Palatino Linotype" w:cs="Wingdings"/>
    </w:rPr>
  </w:style>
  <w:style w:type="character" w:styleId="Enfasigrassetto">
    <w:name w:val="Strong"/>
    <w:uiPriority w:val="22"/>
    <w:qFormat/>
    <w:rsid w:val="00F93DF5"/>
    <w:rPr>
      <w:b/>
      <w:bCs/>
    </w:rPr>
  </w:style>
  <w:style w:type="paragraph" w:customStyle="1" w:styleId="Default">
    <w:name w:val="Default"/>
    <w:rsid w:val="00BF6CE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F08CF-CE55-47F1-B9FF-C072F80F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ANTONELLA</cp:lastModifiedBy>
  <cp:revision>3</cp:revision>
  <cp:lastPrinted>2022-10-10T15:32:00Z</cp:lastPrinted>
  <dcterms:created xsi:type="dcterms:W3CDTF">2024-03-09T06:50:00Z</dcterms:created>
  <dcterms:modified xsi:type="dcterms:W3CDTF">2024-03-09T06:50:00Z</dcterms:modified>
</cp:coreProperties>
</file>