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1D128009" w:rsidR="009974CF" w:rsidRPr="009373AD" w:rsidRDefault="00C94C11" w:rsidP="008A556C">
      <w:pPr>
        <w:rPr>
          <w:sz w:val="22"/>
          <w:szCs w:val="22"/>
        </w:rPr>
      </w:pPr>
      <w:r>
        <w:rPr>
          <w:sz w:val="22"/>
          <w:szCs w:val="22"/>
        </w:rPr>
        <w:t>ALL. 1</w:t>
      </w:r>
    </w:p>
    <w:p w14:paraId="14332CB4" w14:textId="77777777" w:rsidR="00C52959" w:rsidRPr="009373AD" w:rsidRDefault="00C52959" w:rsidP="00C52959">
      <w:pPr>
        <w:jc w:val="both"/>
        <w:rPr>
          <w:b/>
          <w:sz w:val="22"/>
          <w:szCs w:val="22"/>
        </w:rPr>
      </w:pPr>
      <w:r w:rsidRPr="009373AD">
        <w:rPr>
          <w:b/>
          <w:sz w:val="22"/>
          <w:szCs w:val="22"/>
        </w:rPr>
        <w:t xml:space="preserve">Piano nazionale di ripresa e resilienza, MISSIONE 4: ISTRUZIONE E RICERCA- Componente 1 – Potenziamento dell’offerta dei servizi di istruzione: dagli asili nido alle Università – Investimento 3.1: Nuove competenze e nuovi linguaggi. Azioni di potenziamento delle competenze STEM e multilinguistiche (D.M. 65/2023) – Piano nazionale di ripresa e resilienza finanziato dall’Unione Europea – </w:t>
      </w:r>
      <w:proofErr w:type="spellStart"/>
      <w:r w:rsidRPr="009373AD">
        <w:rPr>
          <w:b/>
          <w:sz w:val="22"/>
          <w:szCs w:val="22"/>
        </w:rPr>
        <w:t>Next</w:t>
      </w:r>
      <w:proofErr w:type="spellEnd"/>
      <w:r w:rsidRPr="009373AD">
        <w:rPr>
          <w:b/>
          <w:sz w:val="22"/>
          <w:szCs w:val="22"/>
        </w:rPr>
        <w:t xml:space="preserve"> Generation EU</w:t>
      </w:r>
    </w:p>
    <w:p w14:paraId="0A46BDDA" w14:textId="77777777" w:rsidR="00C52959" w:rsidRPr="009373AD" w:rsidRDefault="00C52959" w:rsidP="00C52959">
      <w:pPr>
        <w:jc w:val="both"/>
        <w:rPr>
          <w:sz w:val="22"/>
          <w:szCs w:val="22"/>
        </w:rPr>
      </w:pPr>
    </w:p>
    <w:p w14:paraId="56EDFA1C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sz w:val="22"/>
          <w:szCs w:val="22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</w:p>
    <w:p w14:paraId="02A0DA91" w14:textId="77777777" w:rsidR="00C52959" w:rsidRPr="009373AD" w:rsidRDefault="00C52959" w:rsidP="00C52959">
      <w:pPr>
        <w:jc w:val="both"/>
        <w:rPr>
          <w:sz w:val="22"/>
          <w:szCs w:val="22"/>
        </w:rPr>
      </w:pPr>
    </w:p>
    <w:p w14:paraId="6FEDB0B5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sz w:val="22"/>
          <w:szCs w:val="22"/>
        </w:rPr>
        <w:t>Linea di investimento M4C1I3.1 – Nuove competenze e nuovi linguaggi – D.M. 65/2023</w:t>
      </w:r>
    </w:p>
    <w:p w14:paraId="0CA10D44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CODICE PROGETTO</w:t>
      </w:r>
      <w:r w:rsidRPr="009373AD">
        <w:rPr>
          <w:sz w:val="22"/>
          <w:szCs w:val="22"/>
        </w:rPr>
        <w:t>: M4C1I3.1 – 2023 – 1143-1224-P-30746</w:t>
      </w:r>
    </w:p>
    <w:p w14:paraId="19869756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TITOLO</w:t>
      </w:r>
      <w:r w:rsidRPr="009373AD">
        <w:rPr>
          <w:sz w:val="22"/>
          <w:szCs w:val="22"/>
        </w:rPr>
        <w:t>: I LINGUAGGI DELLA COMUNICAZIONE GLOBALE</w:t>
      </w:r>
    </w:p>
    <w:p w14:paraId="5B688978" w14:textId="77777777" w:rsidR="00C52959" w:rsidRPr="009373AD" w:rsidRDefault="00C52959" w:rsidP="00C52959">
      <w:pPr>
        <w:jc w:val="both"/>
        <w:rPr>
          <w:sz w:val="22"/>
          <w:szCs w:val="22"/>
        </w:rPr>
      </w:pPr>
      <w:r w:rsidRPr="009373AD">
        <w:rPr>
          <w:b/>
          <w:sz w:val="22"/>
          <w:szCs w:val="22"/>
        </w:rPr>
        <w:t>CUP</w:t>
      </w:r>
      <w:r w:rsidRPr="009373AD">
        <w:rPr>
          <w:sz w:val="22"/>
          <w:szCs w:val="22"/>
        </w:rPr>
        <w:t>: I34D230003630006</w:t>
      </w:r>
    </w:p>
    <w:p w14:paraId="2BB88A51" w14:textId="77777777" w:rsidR="009373AD" w:rsidRPr="009373AD" w:rsidRDefault="009373AD" w:rsidP="009373AD">
      <w:pPr>
        <w:ind w:right="-142" w:hanging="426"/>
        <w:jc w:val="right"/>
        <w:rPr>
          <w:b/>
          <w:sz w:val="22"/>
          <w:szCs w:val="22"/>
        </w:rPr>
      </w:pPr>
      <w:r w:rsidRPr="009373AD">
        <w:rPr>
          <w:b/>
          <w:sz w:val="22"/>
          <w:szCs w:val="22"/>
        </w:rPr>
        <w:t>AL DIRIGENTE SCOLASTICO</w:t>
      </w:r>
    </w:p>
    <w:p w14:paraId="619F0869" w14:textId="67373118" w:rsidR="009373AD" w:rsidRPr="009373AD" w:rsidRDefault="009373AD" w:rsidP="009373AD">
      <w:pPr>
        <w:ind w:right="-142"/>
        <w:jc w:val="right"/>
        <w:rPr>
          <w:rFonts w:eastAsia="Cambria"/>
          <w:b/>
          <w:sz w:val="22"/>
          <w:szCs w:val="22"/>
        </w:rPr>
      </w:pPr>
      <w:r w:rsidRPr="009373AD">
        <w:rPr>
          <w:b/>
          <w:sz w:val="22"/>
          <w:szCs w:val="22"/>
        </w:rPr>
        <w:t xml:space="preserve">ISTITUTO COMPRENSIVO </w:t>
      </w:r>
      <w:r w:rsidRPr="009373AD">
        <w:rPr>
          <w:b/>
          <w:sz w:val="22"/>
          <w:szCs w:val="22"/>
        </w:rPr>
        <w:t>BIANCHI - SCIGLIANO</w:t>
      </w:r>
    </w:p>
    <w:p w14:paraId="4C74EA18" w14:textId="77777777" w:rsidR="00832AEF" w:rsidRPr="009A2F22" w:rsidRDefault="00832AEF" w:rsidP="00832AE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 xml:space="preserve">.residente in………………………via………, </w:t>
      </w:r>
    </w:p>
    <w:p w14:paraId="3C45784E" w14:textId="77777777" w:rsidR="00832AEF" w:rsidRPr="009A2F22" w:rsidRDefault="00832AEF" w:rsidP="00832AEF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14:paraId="50251D27" w14:textId="77777777" w:rsidR="00832AEF" w:rsidRDefault="00832AEF" w:rsidP="00832AEF">
      <w:pPr>
        <w:widowControl w:val="0"/>
        <w:spacing w:line="252" w:lineRule="exact"/>
        <w:jc w:val="both"/>
        <w:rPr>
          <w:spacing w:val="21"/>
        </w:rPr>
      </w:pPr>
      <w:r>
        <w:rPr>
          <w:spacing w:val="-3"/>
        </w:rPr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>
        <w:rPr>
          <w:spacing w:val="21"/>
        </w:rPr>
        <w:t>in allegato all’istanza di partecipazione al bando per la selezione di docente esperto relativo al percorso …………………i seguenti titoli valutabili</w:t>
      </w:r>
    </w:p>
    <w:p w14:paraId="3ADC52AF" w14:textId="77777777" w:rsidR="00832AEF" w:rsidRDefault="00832AEF" w:rsidP="00832AEF">
      <w:pPr>
        <w:widowControl w:val="0"/>
        <w:spacing w:line="252" w:lineRule="exact"/>
        <w:jc w:val="both"/>
        <w:rPr>
          <w:spacing w:val="21"/>
        </w:rPr>
      </w:pPr>
    </w:p>
    <w:p w14:paraId="315CE488" w14:textId="77777777" w:rsidR="00832AEF" w:rsidRPr="000A331C" w:rsidRDefault="00832AEF" w:rsidP="00832AEF">
      <w:pPr>
        <w:autoSpaceDE w:val="0"/>
        <w:autoSpaceDN w:val="0"/>
        <w:adjustRightInd w:val="0"/>
        <w:jc w:val="both"/>
        <w:rPr>
          <w:rFonts w:eastAsia="Symbo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383"/>
        <w:gridCol w:w="2957"/>
        <w:gridCol w:w="2966"/>
      </w:tblGrid>
      <w:tr w:rsidR="00832AEF" w:rsidRPr="000A331C" w14:paraId="576CF2B6" w14:textId="77777777" w:rsidTr="00B957B7">
        <w:tc>
          <w:tcPr>
            <w:tcW w:w="9854" w:type="dxa"/>
            <w:gridSpan w:val="4"/>
            <w:shd w:val="clear" w:color="auto" w:fill="auto"/>
          </w:tcPr>
          <w:p w14:paraId="53B810E5" w14:textId="68E6BEB3" w:rsidR="00832AEF" w:rsidRPr="000A331C" w:rsidRDefault="00832AEF" w:rsidP="00832AEF">
            <w:pPr>
              <w:autoSpaceDE w:val="0"/>
              <w:autoSpaceDN w:val="0"/>
              <w:adjustRightInd w:val="0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PERCORSI:</w:t>
            </w:r>
            <w:r w:rsidRPr="000A331C">
              <w:rPr>
                <w:rFonts w:eastAsia="Symbol"/>
                <w:i/>
                <w:iCs/>
              </w:rPr>
              <w:t xml:space="preserve"> </w:t>
            </w:r>
            <w:r>
              <w:rPr>
                <w:rFonts w:eastAsia="Symbol"/>
                <w:i/>
                <w:iCs/>
              </w:rPr>
              <w:t>Inglese scuola sec. 1° grado</w:t>
            </w:r>
          </w:p>
        </w:tc>
      </w:tr>
      <w:tr w:rsidR="00832AEF" w:rsidRPr="000A331C" w14:paraId="122AA44B" w14:textId="77777777" w:rsidTr="00B957B7">
        <w:tc>
          <w:tcPr>
            <w:tcW w:w="9854" w:type="dxa"/>
            <w:gridSpan w:val="4"/>
            <w:shd w:val="clear" w:color="auto" w:fill="auto"/>
          </w:tcPr>
          <w:p w14:paraId="09A821F0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DI ACCESSO</w:t>
            </w:r>
          </w:p>
        </w:tc>
      </w:tr>
      <w:tr w:rsidR="00832AEF" w:rsidRPr="000A331C" w14:paraId="18B338CC" w14:textId="77777777" w:rsidTr="00B957B7">
        <w:tc>
          <w:tcPr>
            <w:tcW w:w="1339" w:type="dxa"/>
            <w:shd w:val="clear" w:color="auto" w:fill="auto"/>
          </w:tcPr>
          <w:p w14:paraId="08ED9C41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1</w:t>
            </w:r>
          </w:p>
        </w:tc>
        <w:tc>
          <w:tcPr>
            <w:tcW w:w="8515" w:type="dxa"/>
            <w:gridSpan w:val="3"/>
            <w:shd w:val="clear" w:color="auto" w:fill="auto"/>
          </w:tcPr>
          <w:p w14:paraId="1E901646" w14:textId="12BCCA15" w:rsidR="00832AEF" w:rsidRPr="000A331C" w:rsidRDefault="00832AEF" w:rsidP="00832AEF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 xml:space="preserve">Docente in servizio presso IC </w:t>
            </w:r>
            <w:r>
              <w:rPr>
                <w:rFonts w:eastAsia="Symbol"/>
              </w:rPr>
              <w:t>Bianchi - Scigliano</w:t>
            </w:r>
            <w:bookmarkStart w:id="0" w:name="_GoBack"/>
            <w:bookmarkEnd w:id="0"/>
          </w:p>
        </w:tc>
      </w:tr>
      <w:tr w:rsidR="00832AEF" w:rsidRPr="000A331C" w14:paraId="678C4298" w14:textId="77777777" w:rsidTr="00B957B7">
        <w:tc>
          <w:tcPr>
            <w:tcW w:w="9854" w:type="dxa"/>
            <w:gridSpan w:val="4"/>
            <w:shd w:val="clear" w:color="auto" w:fill="auto"/>
          </w:tcPr>
          <w:p w14:paraId="2E96BAE2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CULTURALI</w:t>
            </w:r>
          </w:p>
        </w:tc>
      </w:tr>
      <w:tr w:rsidR="00832AEF" w:rsidRPr="000A331C" w14:paraId="60AA314A" w14:textId="77777777" w:rsidTr="00B957B7">
        <w:tc>
          <w:tcPr>
            <w:tcW w:w="3794" w:type="dxa"/>
            <w:gridSpan w:val="2"/>
            <w:shd w:val="clear" w:color="auto" w:fill="auto"/>
          </w:tcPr>
          <w:p w14:paraId="0AE3C0E6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E6BFECF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 candidato</w:t>
            </w:r>
          </w:p>
        </w:tc>
        <w:tc>
          <w:tcPr>
            <w:tcW w:w="3030" w:type="dxa"/>
            <w:shd w:val="clear" w:color="auto" w:fill="auto"/>
          </w:tcPr>
          <w:p w14:paraId="701B416F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dalla commissione</w:t>
            </w:r>
          </w:p>
        </w:tc>
      </w:tr>
      <w:tr w:rsidR="00832AEF" w:rsidRPr="000A331C" w14:paraId="7F2DF501" w14:textId="77777777" w:rsidTr="00B957B7">
        <w:tc>
          <w:tcPr>
            <w:tcW w:w="3794" w:type="dxa"/>
            <w:gridSpan w:val="2"/>
            <w:shd w:val="clear" w:color="auto" w:fill="auto"/>
          </w:tcPr>
          <w:p w14:paraId="7C31C85C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Laurea</w:t>
            </w:r>
          </w:p>
        </w:tc>
        <w:tc>
          <w:tcPr>
            <w:tcW w:w="3030" w:type="dxa"/>
            <w:shd w:val="clear" w:color="auto" w:fill="auto"/>
          </w:tcPr>
          <w:p w14:paraId="1CE06184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6709D49A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832AEF" w:rsidRPr="000A331C" w14:paraId="7209298D" w14:textId="77777777" w:rsidTr="00B957B7">
        <w:tc>
          <w:tcPr>
            <w:tcW w:w="3794" w:type="dxa"/>
            <w:gridSpan w:val="2"/>
            <w:shd w:val="clear" w:color="auto" w:fill="auto"/>
          </w:tcPr>
          <w:p w14:paraId="211D1822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Laurea attinente il percorso</w:t>
            </w:r>
          </w:p>
        </w:tc>
        <w:tc>
          <w:tcPr>
            <w:tcW w:w="3030" w:type="dxa"/>
            <w:shd w:val="clear" w:color="auto" w:fill="auto"/>
          </w:tcPr>
          <w:p w14:paraId="74339210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7977551D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832AEF" w:rsidRPr="000A331C" w14:paraId="18147F64" w14:textId="77777777" w:rsidTr="00B957B7">
        <w:tc>
          <w:tcPr>
            <w:tcW w:w="3794" w:type="dxa"/>
            <w:gridSpan w:val="2"/>
            <w:shd w:val="clear" w:color="auto" w:fill="auto"/>
          </w:tcPr>
          <w:p w14:paraId="648BF557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Seconda laurea (triennale o magistrale)</w:t>
            </w:r>
          </w:p>
        </w:tc>
        <w:tc>
          <w:tcPr>
            <w:tcW w:w="3030" w:type="dxa"/>
            <w:shd w:val="clear" w:color="auto" w:fill="auto"/>
          </w:tcPr>
          <w:p w14:paraId="684FF2D4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E23A241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832AEF" w:rsidRPr="000A331C" w14:paraId="1C071509" w14:textId="77777777" w:rsidTr="00B957B7">
        <w:tc>
          <w:tcPr>
            <w:tcW w:w="3794" w:type="dxa"/>
            <w:gridSpan w:val="2"/>
            <w:shd w:val="clear" w:color="auto" w:fill="auto"/>
          </w:tcPr>
          <w:p w14:paraId="6567E8C2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Certificazioni Informatiche</w:t>
            </w:r>
          </w:p>
        </w:tc>
        <w:tc>
          <w:tcPr>
            <w:tcW w:w="3030" w:type="dxa"/>
            <w:shd w:val="clear" w:color="auto" w:fill="auto"/>
          </w:tcPr>
          <w:p w14:paraId="5E59349D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1F445895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832AEF" w:rsidRPr="000A331C" w14:paraId="0372F4ED" w14:textId="77777777" w:rsidTr="00B957B7">
        <w:tc>
          <w:tcPr>
            <w:tcW w:w="3794" w:type="dxa"/>
            <w:gridSpan w:val="2"/>
            <w:shd w:val="clear" w:color="auto" w:fill="auto"/>
          </w:tcPr>
          <w:p w14:paraId="56BEC9FE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Esperien</w:t>
            </w:r>
            <w:r>
              <w:rPr>
                <w:rFonts w:eastAsia="Symbol"/>
                <w:sz w:val="20"/>
              </w:rPr>
              <w:t>ze formative in didattica della lingua inglese</w:t>
            </w:r>
            <w:r w:rsidRPr="000A331C">
              <w:rPr>
                <w:rFonts w:eastAsia="Symbol"/>
                <w:sz w:val="20"/>
              </w:rPr>
              <w:t xml:space="preserve"> (come partecipante corsista)</w:t>
            </w:r>
          </w:p>
        </w:tc>
        <w:tc>
          <w:tcPr>
            <w:tcW w:w="3030" w:type="dxa"/>
            <w:shd w:val="clear" w:color="auto" w:fill="auto"/>
          </w:tcPr>
          <w:p w14:paraId="7057F94D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7A03EB9E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832AEF" w:rsidRPr="000A331C" w14:paraId="45754E36" w14:textId="77777777" w:rsidTr="00B957B7">
        <w:tc>
          <w:tcPr>
            <w:tcW w:w="9854" w:type="dxa"/>
            <w:gridSpan w:val="4"/>
            <w:shd w:val="clear" w:color="auto" w:fill="auto"/>
          </w:tcPr>
          <w:p w14:paraId="6C2AEA8F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0"/>
              </w:rPr>
            </w:pPr>
            <w:r w:rsidRPr="000A331C">
              <w:rPr>
                <w:rFonts w:eastAsia="Symbol"/>
                <w:b/>
                <w:sz w:val="20"/>
              </w:rPr>
              <w:t>ESPERIENZE DI LAVORO</w:t>
            </w:r>
          </w:p>
        </w:tc>
      </w:tr>
      <w:tr w:rsidR="00832AEF" w:rsidRPr="000A331C" w14:paraId="21B015CA" w14:textId="77777777" w:rsidTr="00B957B7">
        <w:tc>
          <w:tcPr>
            <w:tcW w:w="3794" w:type="dxa"/>
            <w:gridSpan w:val="2"/>
            <w:shd w:val="clear" w:color="auto" w:fill="auto"/>
          </w:tcPr>
          <w:p w14:paraId="40463493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242DF">
              <w:rPr>
                <w:rFonts w:eastAsia="Symbol"/>
                <w:sz w:val="20"/>
              </w:rPr>
              <w:t>Pregresse esperienze come docente tutor in progetti PON, POR o altro.</w:t>
            </w:r>
          </w:p>
        </w:tc>
        <w:tc>
          <w:tcPr>
            <w:tcW w:w="3030" w:type="dxa"/>
            <w:shd w:val="clear" w:color="auto" w:fill="auto"/>
          </w:tcPr>
          <w:p w14:paraId="605BC5C4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3BBECC4A" w14:textId="77777777" w:rsidR="00832AEF" w:rsidRPr="000A331C" w:rsidRDefault="00832AEF" w:rsidP="00B957B7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</w:tbl>
    <w:p w14:paraId="7B40B73A" w14:textId="77777777" w:rsidR="00832AEF" w:rsidRPr="000A331C" w:rsidRDefault="00832AEF" w:rsidP="00832AEF">
      <w:pPr>
        <w:autoSpaceDE w:val="0"/>
        <w:autoSpaceDN w:val="0"/>
        <w:adjustRightInd w:val="0"/>
        <w:jc w:val="both"/>
        <w:rPr>
          <w:rFonts w:eastAsia="Symbol"/>
        </w:rPr>
      </w:pPr>
    </w:p>
    <w:p w14:paraId="7CC22BE5" w14:textId="77777777" w:rsidR="00832AEF" w:rsidRDefault="00832AEF" w:rsidP="00832AEF">
      <w:pPr>
        <w:widowControl w:val="0"/>
        <w:spacing w:line="252" w:lineRule="exact"/>
        <w:jc w:val="right"/>
        <w:rPr>
          <w:spacing w:val="21"/>
        </w:rPr>
      </w:pPr>
      <w:r>
        <w:rPr>
          <w:spacing w:val="21"/>
        </w:rPr>
        <w:t>Firma</w:t>
      </w:r>
    </w:p>
    <w:p w14:paraId="2D128CD2" w14:textId="77777777" w:rsidR="009373AD" w:rsidRPr="009373AD" w:rsidRDefault="009373AD" w:rsidP="009373AD">
      <w:pPr>
        <w:jc w:val="both"/>
        <w:rPr>
          <w:rFonts w:eastAsia="Cambria"/>
          <w:b/>
          <w:sz w:val="22"/>
          <w:szCs w:val="22"/>
        </w:rPr>
      </w:pPr>
    </w:p>
    <w:sectPr w:rsidR="009373AD" w:rsidRPr="009373AD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9639D" w14:textId="77777777" w:rsidR="00114197" w:rsidRDefault="00114197" w:rsidP="004966EE">
      <w:r>
        <w:separator/>
      </w:r>
    </w:p>
  </w:endnote>
  <w:endnote w:type="continuationSeparator" w:id="0">
    <w:p w14:paraId="0F067E98" w14:textId="77777777" w:rsidR="00114197" w:rsidRDefault="00114197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3E57" w14:textId="77777777" w:rsidR="00114197" w:rsidRDefault="00114197" w:rsidP="004966EE">
      <w:r>
        <w:separator/>
      </w:r>
    </w:p>
  </w:footnote>
  <w:footnote w:type="continuationSeparator" w:id="0">
    <w:p w14:paraId="64C54FA2" w14:textId="77777777" w:rsidR="00114197" w:rsidRDefault="00114197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6718D"/>
    <w:rsid w:val="00070E77"/>
    <w:rsid w:val="000749EB"/>
    <w:rsid w:val="00080CB9"/>
    <w:rsid w:val="00083195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4197"/>
    <w:rsid w:val="00117992"/>
    <w:rsid w:val="001329A6"/>
    <w:rsid w:val="00155B6F"/>
    <w:rsid w:val="00161282"/>
    <w:rsid w:val="00161D39"/>
    <w:rsid w:val="001918D5"/>
    <w:rsid w:val="001A444F"/>
    <w:rsid w:val="001A5A93"/>
    <w:rsid w:val="001C743D"/>
    <w:rsid w:val="001C785D"/>
    <w:rsid w:val="001F3C60"/>
    <w:rsid w:val="00206BD4"/>
    <w:rsid w:val="0021162A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258FE"/>
    <w:rsid w:val="0033182A"/>
    <w:rsid w:val="00347FB5"/>
    <w:rsid w:val="00351453"/>
    <w:rsid w:val="003570DA"/>
    <w:rsid w:val="003716FF"/>
    <w:rsid w:val="00375DB8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5792B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97AEB"/>
    <w:rsid w:val="007B43B5"/>
    <w:rsid w:val="007C41AE"/>
    <w:rsid w:val="007E4D23"/>
    <w:rsid w:val="007F1181"/>
    <w:rsid w:val="00832AEF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373AD"/>
    <w:rsid w:val="0095027D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DDF"/>
    <w:rsid w:val="00B2312A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4C11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B3D22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EB53-5FF4-4DC2-85A3-CAD62485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LABORATORIO7</cp:lastModifiedBy>
  <cp:revision>3</cp:revision>
  <cp:lastPrinted>2024-03-22T09:42:00Z</cp:lastPrinted>
  <dcterms:created xsi:type="dcterms:W3CDTF">2024-03-26T11:37:00Z</dcterms:created>
  <dcterms:modified xsi:type="dcterms:W3CDTF">2024-03-26T11:39:00Z</dcterms:modified>
</cp:coreProperties>
</file>