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A46BA" w14:textId="017A8A62" w:rsidR="00FA332B" w:rsidRDefault="00FA332B" w:rsidP="00FA332B">
      <w:pPr>
        <w:ind w:right="-142" w:hanging="426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ALL. 1</w:t>
      </w:r>
    </w:p>
    <w:p w14:paraId="71F83B0A" w14:textId="77777777" w:rsidR="00FA332B" w:rsidRDefault="00FA332B" w:rsidP="00FA332B">
      <w:pPr>
        <w:ind w:right="-142" w:hanging="426"/>
        <w:jc w:val="right"/>
        <w:rPr>
          <w:b/>
          <w:sz w:val="22"/>
          <w:szCs w:val="22"/>
          <w:lang w:eastAsia="en-US"/>
        </w:rPr>
      </w:pPr>
    </w:p>
    <w:p w14:paraId="19D1DF26" w14:textId="77777777" w:rsidR="00FA332B" w:rsidRPr="00FA332B" w:rsidRDefault="00FA332B" w:rsidP="00FA332B">
      <w:pPr>
        <w:ind w:right="-142" w:hanging="426"/>
        <w:jc w:val="right"/>
        <w:rPr>
          <w:b/>
          <w:sz w:val="22"/>
          <w:szCs w:val="22"/>
          <w:lang w:eastAsia="en-US"/>
        </w:rPr>
      </w:pPr>
      <w:r w:rsidRPr="00FA332B">
        <w:rPr>
          <w:b/>
          <w:sz w:val="22"/>
          <w:szCs w:val="22"/>
          <w:lang w:eastAsia="en-US"/>
        </w:rPr>
        <w:t>AL DIRIGENTE SCOLASTICO</w:t>
      </w:r>
    </w:p>
    <w:p w14:paraId="236A8222" w14:textId="1D719D62" w:rsidR="00FA332B" w:rsidRPr="00FA332B" w:rsidRDefault="00FA332B" w:rsidP="00FA332B">
      <w:pPr>
        <w:ind w:right="-142"/>
        <w:jc w:val="right"/>
        <w:rPr>
          <w:rFonts w:eastAsia="Cambria"/>
          <w:b/>
          <w:sz w:val="22"/>
          <w:szCs w:val="22"/>
          <w:lang w:eastAsia="en-US"/>
        </w:rPr>
      </w:pPr>
      <w:r w:rsidRPr="00FA332B">
        <w:rPr>
          <w:b/>
          <w:sz w:val="22"/>
          <w:szCs w:val="22"/>
          <w:lang w:eastAsia="en-US"/>
        </w:rPr>
        <w:t xml:space="preserve">ISTITUTO COMPRENSIVO </w:t>
      </w:r>
      <w:r>
        <w:rPr>
          <w:b/>
          <w:sz w:val="22"/>
          <w:szCs w:val="22"/>
          <w:lang w:eastAsia="en-US"/>
        </w:rPr>
        <w:t>BIANCHI - SCIGLIANO</w:t>
      </w:r>
    </w:p>
    <w:p w14:paraId="480F1736" w14:textId="77777777" w:rsidR="00FA332B" w:rsidRPr="00FA332B" w:rsidRDefault="00FA332B" w:rsidP="00FA332B">
      <w:pPr>
        <w:jc w:val="both"/>
        <w:rPr>
          <w:rFonts w:eastAsia="Cambria"/>
          <w:b/>
          <w:sz w:val="22"/>
          <w:szCs w:val="22"/>
          <w:lang w:eastAsia="en-US"/>
        </w:rPr>
      </w:pPr>
    </w:p>
    <w:p w14:paraId="05FA49B0" w14:textId="7112EEB0" w:rsidR="00FA332B" w:rsidRPr="00FA332B" w:rsidRDefault="00FA332B" w:rsidP="00FA332B">
      <w:pPr>
        <w:jc w:val="both"/>
        <w:rPr>
          <w:rFonts w:eastAsia="Cambria"/>
          <w:b/>
          <w:sz w:val="22"/>
          <w:szCs w:val="22"/>
          <w:lang w:eastAsia="en-US"/>
        </w:rPr>
      </w:pPr>
      <w:r w:rsidRPr="00FA332B">
        <w:rPr>
          <w:rFonts w:eastAsia="Cambria"/>
          <w:b/>
          <w:sz w:val="22"/>
          <w:szCs w:val="22"/>
          <w:lang w:eastAsia="en-US"/>
        </w:rPr>
        <w:t xml:space="preserve">OGGETTO: Istanza di partecipazione alla selezione di docente esperto - </w:t>
      </w:r>
      <w:r w:rsidRPr="00FA332B">
        <w:rPr>
          <w:rFonts w:eastAsia="Cambria"/>
          <w:b/>
          <w:sz w:val="22"/>
          <w:szCs w:val="22"/>
          <w:lang w:eastAsia="en-US"/>
        </w:rPr>
        <w:tab/>
        <w:t xml:space="preserve">Linea di intervento A – Percorso </w:t>
      </w:r>
      <w:r>
        <w:rPr>
          <w:rFonts w:eastAsia="Cambria"/>
          <w:b/>
          <w:sz w:val="22"/>
          <w:szCs w:val="22"/>
          <w:lang w:eastAsia="en-US"/>
        </w:rPr>
        <w:t>INGLESE SCUOLA SEC. 1° GRADO</w:t>
      </w:r>
    </w:p>
    <w:p w14:paraId="5D7DF7AD" w14:textId="77777777" w:rsidR="00FA332B" w:rsidRDefault="00FA332B" w:rsidP="00FA332B">
      <w:pPr>
        <w:jc w:val="both"/>
        <w:rPr>
          <w:b/>
          <w:bCs/>
          <w:sz w:val="22"/>
          <w:szCs w:val="22"/>
          <w:lang w:eastAsia="en-US"/>
        </w:rPr>
      </w:pPr>
      <w:r w:rsidRPr="00FA332B">
        <w:rPr>
          <w:b/>
          <w:bCs/>
          <w:sz w:val="22"/>
          <w:szCs w:val="22"/>
          <w:lang w:eastAsia="en-US"/>
        </w:rPr>
        <w:t>Linea di investimento</w:t>
      </w:r>
      <w:r w:rsidRPr="00FA332B">
        <w:rPr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Pr="00FA332B">
        <w:rPr>
          <w:b/>
          <w:color w:val="212529"/>
          <w:sz w:val="22"/>
          <w:szCs w:val="22"/>
          <w:shd w:val="clear" w:color="auto" w:fill="FFFFFF"/>
          <w:lang w:eastAsia="en-US"/>
        </w:rPr>
        <w:t>M4C1I3.</w:t>
      </w:r>
      <w:r w:rsidRPr="00FA332B">
        <w:rPr>
          <w:color w:val="212529"/>
          <w:sz w:val="22"/>
          <w:szCs w:val="22"/>
          <w:shd w:val="clear" w:color="auto" w:fill="FFFFFF"/>
          <w:lang w:eastAsia="en-US"/>
        </w:rPr>
        <w:t xml:space="preserve">1 - </w:t>
      </w:r>
      <w:r w:rsidRPr="00FA332B">
        <w:rPr>
          <w:b/>
          <w:color w:val="212529"/>
          <w:sz w:val="22"/>
          <w:szCs w:val="22"/>
          <w:shd w:val="clear" w:color="auto" w:fill="FFFFFF"/>
          <w:lang w:eastAsia="en-US"/>
        </w:rPr>
        <w:t>Nuove competenze e nuovi linguaggi</w:t>
      </w:r>
      <w:r w:rsidRPr="00FA332B">
        <w:rPr>
          <w:b/>
          <w:bCs/>
          <w:sz w:val="22"/>
          <w:szCs w:val="22"/>
          <w:lang w:eastAsia="en-US"/>
        </w:rPr>
        <w:t xml:space="preserve"> - D.M. n. 65/2023</w:t>
      </w:r>
    </w:p>
    <w:p w14:paraId="1B764C43" w14:textId="77777777" w:rsidR="00FA332B" w:rsidRPr="00C52959" w:rsidRDefault="00FA332B" w:rsidP="00FA332B">
      <w:pPr>
        <w:jc w:val="both"/>
        <w:rPr>
          <w:sz w:val="22"/>
          <w:szCs w:val="22"/>
        </w:rPr>
      </w:pPr>
      <w:r w:rsidRPr="00C52959">
        <w:rPr>
          <w:b/>
          <w:sz w:val="22"/>
          <w:szCs w:val="22"/>
        </w:rPr>
        <w:t>CODICE PROGETTO</w:t>
      </w:r>
      <w:r w:rsidRPr="00C52959">
        <w:rPr>
          <w:sz w:val="22"/>
          <w:szCs w:val="22"/>
        </w:rPr>
        <w:t>: M4C1I3.1 – 2023 – 1143-1224-P-30746</w:t>
      </w:r>
    </w:p>
    <w:p w14:paraId="24587252" w14:textId="77777777" w:rsidR="00FA332B" w:rsidRPr="00C52959" w:rsidRDefault="00FA332B" w:rsidP="00FA332B">
      <w:pPr>
        <w:jc w:val="both"/>
        <w:rPr>
          <w:sz w:val="22"/>
          <w:szCs w:val="22"/>
        </w:rPr>
      </w:pPr>
      <w:r w:rsidRPr="00C52959">
        <w:rPr>
          <w:b/>
          <w:sz w:val="22"/>
          <w:szCs w:val="22"/>
        </w:rPr>
        <w:t>TITOLO</w:t>
      </w:r>
      <w:r w:rsidRPr="00C52959">
        <w:rPr>
          <w:sz w:val="22"/>
          <w:szCs w:val="22"/>
        </w:rPr>
        <w:t>: I LINGUAGGI DELLA COMUNICAZIONE GLOBALE</w:t>
      </w:r>
    </w:p>
    <w:p w14:paraId="70266E4E" w14:textId="1BCFB6FD" w:rsidR="00FA332B" w:rsidRPr="00C52959" w:rsidRDefault="00FA332B" w:rsidP="00FA332B">
      <w:pPr>
        <w:jc w:val="both"/>
        <w:rPr>
          <w:sz w:val="22"/>
          <w:szCs w:val="22"/>
        </w:rPr>
      </w:pPr>
      <w:r w:rsidRPr="00C52959">
        <w:rPr>
          <w:b/>
          <w:sz w:val="22"/>
          <w:szCs w:val="22"/>
        </w:rPr>
        <w:t>CUP</w:t>
      </w:r>
      <w:r>
        <w:rPr>
          <w:sz w:val="22"/>
          <w:szCs w:val="22"/>
        </w:rPr>
        <w:t>: I34D2300</w:t>
      </w:r>
      <w:r w:rsidRPr="00C52959">
        <w:rPr>
          <w:sz w:val="22"/>
          <w:szCs w:val="22"/>
        </w:rPr>
        <w:t>3630006</w:t>
      </w:r>
    </w:p>
    <w:p w14:paraId="35EAA7C9" w14:textId="44939086" w:rsidR="00FA332B" w:rsidRPr="00FA332B" w:rsidRDefault="00FA332B" w:rsidP="00FA332B">
      <w:pPr>
        <w:jc w:val="both"/>
        <w:rPr>
          <w:b/>
          <w:bCs/>
          <w:sz w:val="22"/>
          <w:szCs w:val="22"/>
          <w:lang w:eastAsia="en-US"/>
        </w:rPr>
      </w:pPr>
      <w:r w:rsidRPr="00FA332B">
        <w:rPr>
          <w:b/>
          <w:bCs/>
          <w:sz w:val="22"/>
          <w:szCs w:val="22"/>
          <w:lang w:eastAsia="en-US"/>
        </w:rPr>
        <w:t xml:space="preserve"> </w:t>
      </w:r>
    </w:p>
    <w:p w14:paraId="70D2835F" w14:textId="77777777" w:rsidR="001D2EE6" w:rsidRPr="001D2EE6" w:rsidRDefault="001D2EE6" w:rsidP="001D2EE6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both"/>
        <w:rPr>
          <w:sz w:val="22"/>
          <w:szCs w:val="22"/>
          <w:lang w:eastAsia="en-US"/>
        </w:rPr>
      </w:pPr>
      <w:r w:rsidRPr="001D2EE6">
        <w:rPr>
          <w:sz w:val="22"/>
          <w:szCs w:val="22"/>
          <w:lang w:eastAsia="en-US"/>
        </w:rPr>
        <w:t>Il/La sottoscritto/a………………………………………………, nato a …………………………………il………………</w:t>
      </w:r>
      <w:proofErr w:type="gramStart"/>
      <w:r w:rsidRPr="001D2EE6">
        <w:rPr>
          <w:sz w:val="22"/>
          <w:szCs w:val="22"/>
          <w:lang w:eastAsia="en-US"/>
        </w:rPr>
        <w:t>…….</w:t>
      </w:r>
      <w:proofErr w:type="gramEnd"/>
      <w:r w:rsidRPr="001D2EE6">
        <w:rPr>
          <w:sz w:val="22"/>
          <w:szCs w:val="22"/>
          <w:lang w:eastAsia="en-US"/>
        </w:rPr>
        <w:t xml:space="preserve">.residente in………………………via………, </w:t>
      </w:r>
    </w:p>
    <w:p w14:paraId="5706B897" w14:textId="77777777" w:rsidR="001D2EE6" w:rsidRPr="001D2EE6" w:rsidRDefault="001D2EE6" w:rsidP="001D2EE6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center"/>
        <w:rPr>
          <w:b/>
          <w:sz w:val="22"/>
          <w:szCs w:val="22"/>
          <w:lang w:eastAsia="en-US"/>
        </w:rPr>
      </w:pPr>
      <w:r w:rsidRPr="001D2EE6">
        <w:rPr>
          <w:b/>
          <w:sz w:val="22"/>
          <w:szCs w:val="22"/>
          <w:lang w:eastAsia="en-US"/>
        </w:rPr>
        <w:t>DICHIARA</w:t>
      </w:r>
    </w:p>
    <w:p w14:paraId="37E4540B" w14:textId="77777777" w:rsidR="001D2EE6" w:rsidRPr="001D2EE6" w:rsidRDefault="001D2EE6" w:rsidP="001D2EE6">
      <w:pPr>
        <w:widowControl w:val="0"/>
        <w:spacing w:line="252" w:lineRule="exact"/>
        <w:jc w:val="both"/>
        <w:rPr>
          <w:spacing w:val="21"/>
          <w:sz w:val="22"/>
          <w:szCs w:val="22"/>
          <w:lang w:eastAsia="en-US"/>
        </w:rPr>
      </w:pPr>
      <w:r w:rsidRPr="001D2EE6">
        <w:rPr>
          <w:spacing w:val="-3"/>
          <w:sz w:val="22"/>
          <w:szCs w:val="22"/>
          <w:lang w:eastAsia="en-US"/>
        </w:rPr>
        <w:t>So</w:t>
      </w:r>
      <w:r w:rsidRPr="001D2EE6">
        <w:rPr>
          <w:sz w:val="22"/>
          <w:szCs w:val="22"/>
          <w:lang w:eastAsia="en-US"/>
        </w:rPr>
        <w:t>t</w:t>
      </w:r>
      <w:r w:rsidRPr="001D2EE6">
        <w:rPr>
          <w:spacing w:val="-2"/>
          <w:sz w:val="22"/>
          <w:szCs w:val="22"/>
          <w:lang w:eastAsia="en-US"/>
        </w:rPr>
        <w:t>t</w:t>
      </w:r>
      <w:r w:rsidRPr="001D2EE6">
        <w:rPr>
          <w:sz w:val="22"/>
          <w:szCs w:val="22"/>
          <w:lang w:eastAsia="en-US"/>
        </w:rPr>
        <w:t>o</w:t>
      </w:r>
      <w:r w:rsidRPr="001D2EE6">
        <w:rPr>
          <w:spacing w:val="24"/>
          <w:sz w:val="22"/>
          <w:szCs w:val="22"/>
          <w:lang w:eastAsia="en-US"/>
        </w:rPr>
        <w:t xml:space="preserve"> </w:t>
      </w:r>
      <w:r w:rsidRPr="001D2EE6">
        <w:rPr>
          <w:sz w:val="22"/>
          <w:szCs w:val="22"/>
          <w:lang w:eastAsia="en-US"/>
        </w:rPr>
        <w:t>la</w:t>
      </w:r>
      <w:r w:rsidRPr="001D2EE6">
        <w:rPr>
          <w:spacing w:val="21"/>
          <w:sz w:val="22"/>
          <w:szCs w:val="22"/>
          <w:lang w:eastAsia="en-US"/>
        </w:rPr>
        <w:t xml:space="preserve"> </w:t>
      </w:r>
      <w:r w:rsidRPr="001D2EE6">
        <w:rPr>
          <w:sz w:val="22"/>
          <w:szCs w:val="22"/>
          <w:lang w:eastAsia="en-US"/>
        </w:rPr>
        <w:t>pro</w:t>
      </w:r>
      <w:r w:rsidRPr="001D2EE6">
        <w:rPr>
          <w:spacing w:val="-3"/>
          <w:sz w:val="22"/>
          <w:szCs w:val="22"/>
          <w:lang w:eastAsia="en-US"/>
        </w:rPr>
        <w:t>p</w:t>
      </w:r>
      <w:r w:rsidRPr="001D2EE6">
        <w:rPr>
          <w:sz w:val="22"/>
          <w:szCs w:val="22"/>
          <w:lang w:eastAsia="en-US"/>
        </w:rPr>
        <w:t>r</w:t>
      </w:r>
      <w:r w:rsidRPr="001D2EE6">
        <w:rPr>
          <w:spacing w:val="-2"/>
          <w:sz w:val="22"/>
          <w:szCs w:val="22"/>
          <w:lang w:eastAsia="en-US"/>
        </w:rPr>
        <w:t>i</w:t>
      </w:r>
      <w:r w:rsidRPr="001D2EE6">
        <w:rPr>
          <w:sz w:val="22"/>
          <w:szCs w:val="22"/>
          <w:lang w:eastAsia="en-US"/>
        </w:rPr>
        <w:t>a</w:t>
      </w:r>
      <w:r w:rsidRPr="001D2EE6">
        <w:rPr>
          <w:spacing w:val="24"/>
          <w:sz w:val="22"/>
          <w:szCs w:val="22"/>
          <w:lang w:eastAsia="en-US"/>
        </w:rPr>
        <w:t xml:space="preserve"> </w:t>
      </w:r>
      <w:r w:rsidRPr="001D2EE6">
        <w:rPr>
          <w:spacing w:val="-2"/>
          <w:sz w:val="22"/>
          <w:szCs w:val="22"/>
          <w:lang w:eastAsia="en-US"/>
        </w:rPr>
        <w:t>r</w:t>
      </w:r>
      <w:r w:rsidRPr="001D2EE6">
        <w:rPr>
          <w:sz w:val="22"/>
          <w:szCs w:val="22"/>
          <w:lang w:eastAsia="en-US"/>
        </w:rPr>
        <w:t>esp</w:t>
      </w:r>
      <w:r w:rsidRPr="001D2EE6">
        <w:rPr>
          <w:spacing w:val="-3"/>
          <w:sz w:val="22"/>
          <w:szCs w:val="22"/>
          <w:lang w:eastAsia="en-US"/>
        </w:rPr>
        <w:t>o</w:t>
      </w:r>
      <w:r w:rsidRPr="001D2EE6">
        <w:rPr>
          <w:sz w:val="22"/>
          <w:szCs w:val="22"/>
          <w:lang w:eastAsia="en-US"/>
        </w:rPr>
        <w:t>nsab</w:t>
      </w:r>
      <w:r w:rsidRPr="001D2EE6">
        <w:rPr>
          <w:spacing w:val="-2"/>
          <w:sz w:val="22"/>
          <w:szCs w:val="22"/>
          <w:lang w:eastAsia="en-US"/>
        </w:rPr>
        <w:t>il</w:t>
      </w:r>
      <w:r w:rsidRPr="001D2EE6">
        <w:rPr>
          <w:sz w:val="22"/>
          <w:szCs w:val="22"/>
          <w:lang w:eastAsia="en-US"/>
        </w:rPr>
        <w:t>ità,</w:t>
      </w:r>
      <w:r w:rsidRPr="001D2EE6">
        <w:rPr>
          <w:spacing w:val="21"/>
          <w:sz w:val="22"/>
          <w:szCs w:val="22"/>
          <w:lang w:eastAsia="en-US"/>
        </w:rPr>
        <w:t xml:space="preserve"> in allegato all’istanza di partecipazione al bando per la selezione di docente esperto relativo al percorso …………………i seguenti titoli valutabili</w:t>
      </w:r>
    </w:p>
    <w:p w14:paraId="4D790602" w14:textId="77777777" w:rsidR="001D2EE6" w:rsidRPr="001D2EE6" w:rsidRDefault="001D2EE6" w:rsidP="001D2EE6">
      <w:pPr>
        <w:autoSpaceDE w:val="0"/>
        <w:autoSpaceDN w:val="0"/>
        <w:adjustRightInd w:val="0"/>
        <w:jc w:val="both"/>
        <w:rPr>
          <w:rFonts w:eastAsia="Symbo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42"/>
        <w:gridCol w:w="2957"/>
        <w:gridCol w:w="197"/>
        <w:gridCol w:w="2769"/>
      </w:tblGrid>
      <w:tr w:rsidR="001D2EE6" w:rsidRPr="001D2EE6" w14:paraId="0A518CBB" w14:textId="77777777" w:rsidTr="001D2EE6">
        <w:tc>
          <w:tcPr>
            <w:tcW w:w="9628" w:type="dxa"/>
            <w:gridSpan w:val="5"/>
            <w:shd w:val="clear" w:color="auto" w:fill="auto"/>
          </w:tcPr>
          <w:p w14:paraId="36E856AA" w14:textId="019A76AB" w:rsidR="001D2EE6" w:rsidRPr="001D2EE6" w:rsidRDefault="001D2EE6" w:rsidP="001D2EE6">
            <w:pPr>
              <w:autoSpaceDE w:val="0"/>
              <w:autoSpaceDN w:val="0"/>
              <w:adjustRightInd w:val="0"/>
              <w:rPr>
                <w:rFonts w:eastAsia="Symbol"/>
                <w:b/>
                <w:sz w:val="22"/>
                <w:szCs w:val="22"/>
              </w:rPr>
            </w:pPr>
            <w:r w:rsidRPr="001D2EE6">
              <w:rPr>
                <w:rFonts w:eastAsia="Symbol"/>
                <w:b/>
                <w:sz w:val="22"/>
                <w:szCs w:val="22"/>
              </w:rPr>
              <w:t>PERCORSI:</w:t>
            </w:r>
            <w:r w:rsidRPr="001D2EE6">
              <w:rPr>
                <w:rFonts w:eastAsia="Symbo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Symbol"/>
                <w:i/>
                <w:iCs/>
                <w:sz w:val="22"/>
                <w:szCs w:val="22"/>
              </w:rPr>
              <w:t>Inglese scuola sec. 1° grado</w:t>
            </w:r>
          </w:p>
        </w:tc>
      </w:tr>
      <w:tr w:rsidR="001D2EE6" w:rsidRPr="001D2EE6" w14:paraId="46A3F01C" w14:textId="77777777" w:rsidTr="001D2EE6">
        <w:tc>
          <w:tcPr>
            <w:tcW w:w="9628" w:type="dxa"/>
            <w:gridSpan w:val="5"/>
            <w:shd w:val="clear" w:color="auto" w:fill="auto"/>
          </w:tcPr>
          <w:p w14:paraId="759094A8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  <w:sz w:val="22"/>
                <w:szCs w:val="22"/>
              </w:rPr>
            </w:pPr>
            <w:r w:rsidRPr="001D2EE6">
              <w:rPr>
                <w:rFonts w:eastAsia="Symbol"/>
                <w:b/>
                <w:sz w:val="22"/>
                <w:szCs w:val="22"/>
              </w:rPr>
              <w:t>TITOLI DI ACCESSO</w:t>
            </w:r>
          </w:p>
        </w:tc>
      </w:tr>
      <w:tr w:rsidR="001D2EE6" w:rsidRPr="001D2EE6" w14:paraId="13B8F31D" w14:textId="77777777" w:rsidTr="001D2EE6">
        <w:tc>
          <w:tcPr>
            <w:tcW w:w="2263" w:type="dxa"/>
            <w:shd w:val="clear" w:color="auto" w:fill="auto"/>
          </w:tcPr>
          <w:p w14:paraId="722C7221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14:paraId="2E234DA8" w14:textId="4327D3BE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Titolo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1B66EEA4" w14:textId="1F246EB8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18"/>
                <w:szCs w:val="18"/>
              </w:rPr>
            </w:pPr>
            <w:r w:rsidRPr="001D2EE6">
              <w:rPr>
                <w:rFonts w:eastAsia="Symbol"/>
                <w:sz w:val="18"/>
                <w:szCs w:val="18"/>
              </w:rPr>
              <w:t>Punteggio attribuito dal candidato</w:t>
            </w:r>
          </w:p>
        </w:tc>
        <w:tc>
          <w:tcPr>
            <w:tcW w:w="2769" w:type="dxa"/>
            <w:shd w:val="clear" w:color="auto" w:fill="auto"/>
          </w:tcPr>
          <w:p w14:paraId="56DDBD6D" w14:textId="0220EE98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18"/>
                <w:szCs w:val="18"/>
              </w:rPr>
            </w:pPr>
            <w:r w:rsidRPr="001D2EE6">
              <w:rPr>
                <w:rFonts w:eastAsia="Symbol"/>
                <w:sz w:val="18"/>
                <w:szCs w:val="18"/>
              </w:rPr>
              <w:t>Punteggio attribuito dalla commissione</w:t>
            </w:r>
          </w:p>
        </w:tc>
      </w:tr>
      <w:tr w:rsidR="001D2EE6" w:rsidRPr="001D2EE6" w14:paraId="3ED31EBB" w14:textId="77777777" w:rsidTr="001D2EE6">
        <w:tc>
          <w:tcPr>
            <w:tcW w:w="2263" w:type="dxa"/>
            <w:shd w:val="clear" w:color="auto" w:fill="auto"/>
          </w:tcPr>
          <w:p w14:paraId="1A3F3E69" w14:textId="6D46F189" w:rsidR="001D2EE6" w:rsidRPr="001D2EE6" w:rsidRDefault="001D2EE6" w:rsidP="001D2EE6">
            <w:pPr>
              <w:autoSpaceDE w:val="0"/>
              <w:autoSpaceDN w:val="0"/>
              <w:adjustRightInd w:val="0"/>
              <w:rPr>
                <w:rFonts w:eastAsia="Symbol"/>
                <w:b/>
                <w:sz w:val="18"/>
                <w:szCs w:val="18"/>
              </w:rPr>
            </w:pPr>
            <w:r>
              <w:rPr>
                <w:rFonts w:eastAsia="Symbol"/>
                <w:b/>
                <w:sz w:val="18"/>
                <w:szCs w:val="18"/>
              </w:rPr>
              <w:t xml:space="preserve">Docente non </w:t>
            </w:r>
            <w:r w:rsidRPr="001D2EE6">
              <w:rPr>
                <w:rFonts w:eastAsia="Symbol"/>
                <w:b/>
                <w:sz w:val="18"/>
                <w:szCs w:val="18"/>
              </w:rPr>
              <w:t>madrelingua</w:t>
            </w:r>
          </w:p>
        </w:tc>
        <w:tc>
          <w:tcPr>
            <w:tcW w:w="1442" w:type="dxa"/>
            <w:shd w:val="clear" w:color="auto" w:fill="auto"/>
          </w:tcPr>
          <w:p w14:paraId="04B420B8" w14:textId="7FDB2D14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18"/>
                <w:szCs w:val="18"/>
              </w:rPr>
            </w:pPr>
            <w:r w:rsidRPr="001D2EE6">
              <w:rPr>
                <w:rFonts w:eastAsia="Symbol"/>
                <w:sz w:val="18"/>
                <w:szCs w:val="18"/>
              </w:rPr>
              <w:t xml:space="preserve">Laurea 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0D57E43A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769" w:type="dxa"/>
            <w:shd w:val="clear" w:color="auto" w:fill="auto"/>
          </w:tcPr>
          <w:p w14:paraId="074A0CA1" w14:textId="6D417F0E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  <w:tr w:rsidR="001D2EE6" w:rsidRPr="001D2EE6" w14:paraId="36122FF1" w14:textId="77777777" w:rsidTr="001D2EE6">
        <w:trPr>
          <w:trHeight w:val="125"/>
        </w:trPr>
        <w:tc>
          <w:tcPr>
            <w:tcW w:w="2263" w:type="dxa"/>
            <w:vMerge w:val="restart"/>
            <w:shd w:val="clear" w:color="auto" w:fill="auto"/>
          </w:tcPr>
          <w:p w14:paraId="5B0A8D9D" w14:textId="3B28F55C" w:rsidR="001D2EE6" w:rsidRDefault="001D2EE6" w:rsidP="001D2EE6">
            <w:pPr>
              <w:autoSpaceDE w:val="0"/>
              <w:autoSpaceDN w:val="0"/>
              <w:adjustRightInd w:val="0"/>
              <w:rPr>
                <w:rFonts w:eastAsia="Symbol"/>
                <w:b/>
                <w:sz w:val="18"/>
                <w:szCs w:val="18"/>
              </w:rPr>
            </w:pPr>
            <w:r>
              <w:rPr>
                <w:rFonts w:eastAsia="Symbol"/>
                <w:b/>
                <w:sz w:val="18"/>
                <w:szCs w:val="18"/>
              </w:rPr>
              <w:t>Docente madrelingua</w:t>
            </w:r>
          </w:p>
        </w:tc>
        <w:tc>
          <w:tcPr>
            <w:tcW w:w="1442" w:type="dxa"/>
            <w:shd w:val="clear" w:color="auto" w:fill="auto"/>
          </w:tcPr>
          <w:p w14:paraId="3EE7A7EC" w14:textId="59721665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18"/>
                <w:szCs w:val="18"/>
              </w:rPr>
            </w:pPr>
            <w:r w:rsidRPr="001D2EE6">
              <w:rPr>
                <w:rFonts w:eastAsia="Symbol"/>
                <w:sz w:val="18"/>
                <w:szCs w:val="18"/>
              </w:rPr>
              <w:t>Laurea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5821EFD6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769" w:type="dxa"/>
            <w:shd w:val="clear" w:color="auto" w:fill="auto"/>
          </w:tcPr>
          <w:p w14:paraId="28FABC2F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  <w:tr w:rsidR="001D2EE6" w:rsidRPr="001D2EE6" w14:paraId="1624BA24" w14:textId="77777777" w:rsidTr="001D2EE6">
        <w:trPr>
          <w:trHeight w:val="125"/>
        </w:trPr>
        <w:tc>
          <w:tcPr>
            <w:tcW w:w="2263" w:type="dxa"/>
            <w:vMerge/>
            <w:shd w:val="clear" w:color="auto" w:fill="auto"/>
          </w:tcPr>
          <w:p w14:paraId="4CFB6D9D" w14:textId="77777777" w:rsidR="001D2EE6" w:rsidRDefault="001D2EE6" w:rsidP="001D2EE6">
            <w:pPr>
              <w:autoSpaceDE w:val="0"/>
              <w:autoSpaceDN w:val="0"/>
              <w:adjustRightInd w:val="0"/>
              <w:rPr>
                <w:rFonts w:eastAsia="Symbol"/>
                <w:b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auto"/>
          </w:tcPr>
          <w:p w14:paraId="64A8F8D3" w14:textId="53C0C7D2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18"/>
                <w:szCs w:val="18"/>
              </w:rPr>
            </w:pPr>
            <w:proofErr w:type="spellStart"/>
            <w:r>
              <w:rPr>
                <w:rFonts w:eastAsia="Symbol"/>
                <w:sz w:val="18"/>
                <w:szCs w:val="18"/>
              </w:rPr>
              <w:t>Certif</w:t>
            </w:r>
            <w:proofErr w:type="spellEnd"/>
            <w:r>
              <w:rPr>
                <w:rFonts w:eastAsia="Symbol"/>
                <w:sz w:val="18"/>
                <w:szCs w:val="18"/>
              </w:rPr>
              <w:t xml:space="preserve">. </w:t>
            </w:r>
            <w:r w:rsidRPr="001D2EE6">
              <w:rPr>
                <w:rFonts w:eastAsia="Symbol"/>
                <w:sz w:val="18"/>
                <w:szCs w:val="18"/>
              </w:rPr>
              <w:t>Celta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415E99DC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769" w:type="dxa"/>
            <w:shd w:val="clear" w:color="auto" w:fill="auto"/>
          </w:tcPr>
          <w:p w14:paraId="65415347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  <w:tr w:rsidR="001D2EE6" w:rsidRPr="001D2EE6" w14:paraId="1D146DF5" w14:textId="77777777" w:rsidTr="001D2EE6">
        <w:tc>
          <w:tcPr>
            <w:tcW w:w="9628" w:type="dxa"/>
            <w:gridSpan w:val="5"/>
            <w:shd w:val="clear" w:color="auto" w:fill="auto"/>
          </w:tcPr>
          <w:p w14:paraId="444EC626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  <w:sz w:val="22"/>
                <w:szCs w:val="22"/>
              </w:rPr>
            </w:pPr>
            <w:r w:rsidRPr="001D2EE6">
              <w:rPr>
                <w:rFonts w:eastAsia="Symbol"/>
                <w:b/>
                <w:sz w:val="22"/>
                <w:szCs w:val="22"/>
              </w:rPr>
              <w:t>TITOLI CULTURALI</w:t>
            </w:r>
          </w:p>
        </w:tc>
      </w:tr>
      <w:tr w:rsidR="001D2EE6" w:rsidRPr="001D2EE6" w14:paraId="1019C3D8" w14:textId="77777777" w:rsidTr="001D2EE6">
        <w:tc>
          <w:tcPr>
            <w:tcW w:w="3705" w:type="dxa"/>
            <w:gridSpan w:val="2"/>
            <w:shd w:val="clear" w:color="auto" w:fill="auto"/>
          </w:tcPr>
          <w:p w14:paraId="33CB14CA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</w:tcPr>
          <w:p w14:paraId="10E9597C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1D2EE6">
              <w:rPr>
                <w:rFonts w:eastAsia="Symbol"/>
                <w:sz w:val="20"/>
              </w:rPr>
              <w:t>Punteggio attribuito dal candidato</w:t>
            </w:r>
          </w:p>
        </w:tc>
        <w:tc>
          <w:tcPr>
            <w:tcW w:w="2966" w:type="dxa"/>
            <w:gridSpan w:val="2"/>
            <w:shd w:val="clear" w:color="auto" w:fill="auto"/>
          </w:tcPr>
          <w:p w14:paraId="631AA430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1D2EE6">
              <w:rPr>
                <w:rFonts w:eastAsia="Symbol"/>
                <w:sz w:val="20"/>
              </w:rPr>
              <w:t>Punteggio attribuito dalla commissione</w:t>
            </w:r>
          </w:p>
        </w:tc>
      </w:tr>
      <w:tr w:rsidR="001D2EE6" w:rsidRPr="001D2EE6" w14:paraId="72DDB933" w14:textId="77777777" w:rsidTr="001D2EE6">
        <w:tc>
          <w:tcPr>
            <w:tcW w:w="3705" w:type="dxa"/>
            <w:gridSpan w:val="2"/>
            <w:shd w:val="clear" w:color="auto" w:fill="auto"/>
          </w:tcPr>
          <w:p w14:paraId="623E1814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1D2EE6">
              <w:rPr>
                <w:rFonts w:eastAsia="Symbol"/>
                <w:sz w:val="20"/>
              </w:rPr>
              <w:t>Seconda laurea (triennale o magistrale)</w:t>
            </w:r>
          </w:p>
        </w:tc>
        <w:tc>
          <w:tcPr>
            <w:tcW w:w="2957" w:type="dxa"/>
            <w:shd w:val="clear" w:color="auto" w:fill="auto"/>
          </w:tcPr>
          <w:p w14:paraId="032E91B5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2C988973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  <w:tr w:rsidR="001D2EE6" w:rsidRPr="001D2EE6" w14:paraId="12756146" w14:textId="77777777" w:rsidTr="008C0FF5">
        <w:tc>
          <w:tcPr>
            <w:tcW w:w="3705" w:type="dxa"/>
            <w:gridSpan w:val="2"/>
          </w:tcPr>
          <w:p w14:paraId="67C1A222" w14:textId="548FB698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1D2EE6">
              <w:rPr>
                <w:color w:val="000000"/>
                <w:sz w:val="20"/>
              </w:rPr>
              <w:t>Master universitari sulla didattica della lingua inglese</w:t>
            </w:r>
          </w:p>
        </w:tc>
        <w:tc>
          <w:tcPr>
            <w:tcW w:w="2957" w:type="dxa"/>
            <w:shd w:val="clear" w:color="auto" w:fill="auto"/>
          </w:tcPr>
          <w:p w14:paraId="0A75D26A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6515DABD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</w:p>
        </w:tc>
      </w:tr>
      <w:tr w:rsidR="001D2EE6" w:rsidRPr="001D2EE6" w14:paraId="0A0BC9F2" w14:textId="77777777" w:rsidTr="008C0FF5">
        <w:tc>
          <w:tcPr>
            <w:tcW w:w="3705" w:type="dxa"/>
            <w:gridSpan w:val="2"/>
          </w:tcPr>
          <w:p w14:paraId="60A2F33E" w14:textId="4AFA29EB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1D2EE6">
              <w:rPr>
                <w:color w:val="000000"/>
                <w:sz w:val="20"/>
              </w:rPr>
              <w:t>Specializzazioni con esami final</w:t>
            </w:r>
            <w:r>
              <w:rPr>
                <w:color w:val="000000"/>
                <w:sz w:val="20"/>
              </w:rPr>
              <w:t xml:space="preserve">i sulla didattica della lingua </w:t>
            </w:r>
            <w:r w:rsidRPr="001D2EE6">
              <w:rPr>
                <w:color w:val="000000"/>
                <w:sz w:val="20"/>
              </w:rPr>
              <w:t>inglese</w:t>
            </w:r>
          </w:p>
        </w:tc>
        <w:tc>
          <w:tcPr>
            <w:tcW w:w="2957" w:type="dxa"/>
            <w:shd w:val="clear" w:color="auto" w:fill="auto"/>
          </w:tcPr>
          <w:p w14:paraId="665A897B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3A592C78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</w:p>
        </w:tc>
      </w:tr>
      <w:tr w:rsidR="001D2EE6" w:rsidRPr="001D2EE6" w14:paraId="10CE053B" w14:textId="77777777" w:rsidTr="008C0FF5">
        <w:tc>
          <w:tcPr>
            <w:tcW w:w="3705" w:type="dxa"/>
            <w:gridSpan w:val="2"/>
          </w:tcPr>
          <w:p w14:paraId="05393F2A" w14:textId="5753825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1D2EE6">
              <w:rPr>
                <w:color w:val="000000"/>
                <w:sz w:val="20"/>
              </w:rPr>
              <w:t>Dottorati di ricerca sulla didattica della lingua inglese</w:t>
            </w:r>
          </w:p>
        </w:tc>
        <w:tc>
          <w:tcPr>
            <w:tcW w:w="2957" w:type="dxa"/>
            <w:shd w:val="clear" w:color="auto" w:fill="auto"/>
          </w:tcPr>
          <w:p w14:paraId="0038D6F3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1F9ACD98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</w:p>
        </w:tc>
      </w:tr>
      <w:tr w:rsidR="001D2EE6" w:rsidRPr="001D2EE6" w14:paraId="73BCBD41" w14:textId="77777777" w:rsidTr="001D2EE6">
        <w:tc>
          <w:tcPr>
            <w:tcW w:w="3705" w:type="dxa"/>
            <w:gridSpan w:val="2"/>
            <w:shd w:val="clear" w:color="auto" w:fill="auto"/>
          </w:tcPr>
          <w:p w14:paraId="3F16C1C1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1D2EE6">
              <w:rPr>
                <w:rFonts w:eastAsia="Symbol"/>
                <w:sz w:val="20"/>
              </w:rPr>
              <w:t>Certificazioni Informatiche</w:t>
            </w:r>
          </w:p>
        </w:tc>
        <w:tc>
          <w:tcPr>
            <w:tcW w:w="2957" w:type="dxa"/>
            <w:shd w:val="clear" w:color="auto" w:fill="auto"/>
          </w:tcPr>
          <w:p w14:paraId="6713D610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7F08128E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  <w:tr w:rsidR="001D2EE6" w:rsidRPr="001D2EE6" w14:paraId="7D901199" w14:textId="77777777" w:rsidTr="001D2EE6">
        <w:tc>
          <w:tcPr>
            <w:tcW w:w="3705" w:type="dxa"/>
            <w:gridSpan w:val="2"/>
            <w:shd w:val="clear" w:color="auto" w:fill="auto"/>
          </w:tcPr>
          <w:p w14:paraId="2AB56791" w14:textId="48354626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>
              <w:rPr>
                <w:rFonts w:eastAsia="Symbol"/>
                <w:sz w:val="20"/>
              </w:rPr>
              <w:t>Corsi di formazione</w:t>
            </w:r>
            <w:r w:rsidRPr="001D2EE6">
              <w:rPr>
                <w:rFonts w:eastAsia="Symbol"/>
                <w:sz w:val="20"/>
              </w:rPr>
              <w:t xml:space="preserve"> in didattica della lingua inglese (come partecipante corsista)</w:t>
            </w:r>
          </w:p>
        </w:tc>
        <w:tc>
          <w:tcPr>
            <w:tcW w:w="2957" w:type="dxa"/>
            <w:shd w:val="clear" w:color="auto" w:fill="auto"/>
          </w:tcPr>
          <w:p w14:paraId="0C52F062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64DC96BF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  <w:tr w:rsidR="001D2EE6" w:rsidRPr="001D2EE6" w14:paraId="6C7B1513" w14:textId="77777777" w:rsidTr="001D2EE6">
        <w:tc>
          <w:tcPr>
            <w:tcW w:w="9628" w:type="dxa"/>
            <w:gridSpan w:val="5"/>
            <w:shd w:val="clear" w:color="auto" w:fill="auto"/>
          </w:tcPr>
          <w:p w14:paraId="1B001039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  <w:sz w:val="20"/>
              </w:rPr>
            </w:pPr>
            <w:r w:rsidRPr="001D2EE6">
              <w:rPr>
                <w:rFonts w:eastAsia="Symbol"/>
                <w:b/>
                <w:sz w:val="20"/>
              </w:rPr>
              <w:t>ESPERIENZE DI LAVORO</w:t>
            </w:r>
          </w:p>
        </w:tc>
      </w:tr>
      <w:tr w:rsidR="001D2EE6" w:rsidRPr="001D2EE6" w14:paraId="373A05F3" w14:textId="77777777" w:rsidTr="001D2EE6">
        <w:tc>
          <w:tcPr>
            <w:tcW w:w="3705" w:type="dxa"/>
            <w:gridSpan w:val="2"/>
            <w:shd w:val="clear" w:color="auto" w:fill="auto"/>
          </w:tcPr>
          <w:p w14:paraId="48E466D9" w14:textId="6827455E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7D4A70DD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2BD8CCEA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  <w:tr w:rsidR="001D2EE6" w:rsidRPr="001D2EE6" w14:paraId="5F8B1C6E" w14:textId="77777777" w:rsidTr="006D2B95">
        <w:tc>
          <w:tcPr>
            <w:tcW w:w="3705" w:type="dxa"/>
            <w:gridSpan w:val="2"/>
          </w:tcPr>
          <w:p w14:paraId="4803060E" w14:textId="6A23B7D2" w:rsidR="001D2EE6" w:rsidRPr="001D2EE6" w:rsidRDefault="001D2EE6" w:rsidP="001D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0"/>
              </w:rPr>
            </w:pPr>
            <w:r w:rsidRPr="001D2EE6">
              <w:rPr>
                <w:color w:val="000000"/>
                <w:sz w:val="20"/>
              </w:rPr>
              <w:t>Attività professionali attinenti la didattica della lingua inglese svolte al di fuori della scuola</w:t>
            </w:r>
          </w:p>
        </w:tc>
        <w:tc>
          <w:tcPr>
            <w:tcW w:w="2957" w:type="dxa"/>
            <w:shd w:val="clear" w:color="auto" w:fill="auto"/>
          </w:tcPr>
          <w:p w14:paraId="370C2B91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68F02367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  <w:tr w:rsidR="001D2EE6" w:rsidRPr="001D2EE6" w14:paraId="23694545" w14:textId="77777777" w:rsidTr="0080596F">
        <w:tc>
          <w:tcPr>
            <w:tcW w:w="3705" w:type="dxa"/>
            <w:gridSpan w:val="2"/>
          </w:tcPr>
          <w:p w14:paraId="76CE8505" w14:textId="38E376D4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1D2EE6">
              <w:rPr>
                <w:color w:val="000000"/>
                <w:sz w:val="20"/>
              </w:rPr>
              <w:t>Attività professionali attinenti la didattica della lingua inglese svolte nella scuola</w:t>
            </w:r>
          </w:p>
        </w:tc>
        <w:tc>
          <w:tcPr>
            <w:tcW w:w="2957" w:type="dxa"/>
            <w:shd w:val="clear" w:color="auto" w:fill="auto"/>
          </w:tcPr>
          <w:p w14:paraId="6BD20195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72939934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  <w:tr w:rsidR="001D2EE6" w:rsidRPr="001D2EE6" w14:paraId="25476332" w14:textId="77777777" w:rsidTr="0080596F">
        <w:tc>
          <w:tcPr>
            <w:tcW w:w="3705" w:type="dxa"/>
            <w:gridSpan w:val="2"/>
          </w:tcPr>
          <w:p w14:paraId="5F558FBA" w14:textId="77777777" w:rsid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1D2EE6">
              <w:rPr>
                <w:color w:val="000000"/>
                <w:sz w:val="20"/>
              </w:rPr>
              <w:t>Formatore in corsi di didattica della lingua inglese</w:t>
            </w:r>
          </w:p>
          <w:p w14:paraId="78970A5E" w14:textId="7011BD20" w:rsidR="003E0D8D" w:rsidRPr="001D2EE6" w:rsidRDefault="003E0D8D" w:rsidP="001D2E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2957" w:type="dxa"/>
            <w:shd w:val="clear" w:color="auto" w:fill="auto"/>
          </w:tcPr>
          <w:p w14:paraId="5575C217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21A3D5A2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  <w:tr w:rsidR="001D2EE6" w:rsidRPr="001D2EE6" w14:paraId="6003A779" w14:textId="77777777" w:rsidTr="00793DF3">
        <w:tc>
          <w:tcPr>
            <w:tcW w:w="9628" w:type="dxa"/>
            <w:gridSpan w:val="5"/>
          </w:tcPr>
          <w:p w14:paraId="5A67ED33" w14:textId="5A53A09F" w:rsidR="001D2EE6" w:rsidRPr="001D2EE6" w:rsidRDefault="001D2EE6" w:rsidP="001D2EE6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  <w:sz w:val="22"/>
                <w:szCs w:val="22"/>
              </w:rPr>
            </w:pPr>
            <w:r w:rsidRPr="001D2EE6">
              <w:rPr>
                <w:rFonts w:eastAsia="Symbol"/>
                <w:b/>
                <w:sz w:val="22"/>
                <w:szCs w:val="22"/>
              </w:rPr>
              <w:lastRenderedPageBreak/>
              <w:t>PUBBLICAZIONI DI NATURA DIDATTICA</w:t>
            </w:r>
          </w:p>
        </w:tc>
      </w:tr>
      <w:tr w:rsidR="001D2EE6" w:rsidRPr="001D2EE6" w14:paraId="79AB884F" w14:textId="77777777" w:rsidTr="0080596F">
        <w:tc>
          <w:tcPr>
            <w:tcW w:w="3705" w:type="dxa"/>
            <w:gridSpan w:val="2"/>
          </w:tcPr>
          <w:p w14:paraId="70FE94C5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719E500F" w14:textId="0B2E8240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18"/>
                <w:szCs w:val="18"/>
              </w:rPr>
            </w:pPr>
            <w:r w:rsidRPr="001D2EE6">
              <w:rPr>
                <w:rFonts w:eastAsia="Symbol"/>
                <w:sz w:val="18"/>
                <w:szCs w:val="18"/>
              </w:rPr>
              <w:t>Punteggio attribuito dal candidato</w:t>
            </w:r>
          </w:p>
        </w:tc>
        <w:tc>
          <w:tcPr>
            <w:tcW w:w="2966" w:type="dxa"/>
            <w:gridSpan w:val="2"/>
            <w:shd w:val="clear" w:color="auto" w:fill="auto"/>
          </w:tcPr>
          <w:p w14:paraId="61725173" w14:textId="7743EE8C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18"/>
                <w:szCs w:val="18"/>
              </w:rPr>
            </w:pPr>
            <w:r w:rsidRPr="001D2EE6">
              <w:rPr>
                <w:rFonts w:eastAsia="Symbol"/>
                <w:sz w:val="18"/>
                <w:szCs w:val="18"/>
              </w:rPr>
              <w:t>Punteggio attribuito dalla commissione</w:t>
            </w:r>
          </w:p>
        </w:tc>
      </w:tr>
      <w:tr w:rsidR="001D2EE6" w:rsidRPr="001D2EE6" w14:paraId="77A4AC6F" w14:textId="77777777" w:rsidTr="0080596F">
        <w:tc>
          <w:tcPr>
            <w:tcW w:w="3705" w:type="dxa"/>
            <w:gridSpan w:val="2"/>
          </w:tcPr>
          <w:p w14:paraId="396E36A7" w14:textId="39DE40A0" w:rsidR="001D2EE6" w:rsidRPr="001D2EE6" w:rsidRDefault="001D2EE6" w:rsidP="001D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9" w:hanging="2"/>
              <w:rPr>
                <w:color w:val="000000"/>
                <w:sz w:val="20"/>
              </w:rPr>
            </w:pPr>
            <w:r w:rsidRPr="001D2EE6">
              <w:rPr>
                <w:color w:val="000000"/>
                <w:sz w:val="20"/>
              </w:rPr>
              <w:t>Pubblicazione di testi didattici attinenti l’area</w:t>
            </w:r>
            <w:r>
              <w:rPr>
                <w:color w:val="000000"/>
                <w:sz w:val="20"/>
              </w:rPr>
              <w:t xml:space="preserve"> </w:t>
            </w:r>
            <w:r w:rsidRPr="001D2EE6">
              <w:rPr>
                <w:color w:val="000000"/>
                <w:sz w:val="20"/>
              </w:rPr>
              <w:t>di progetto</w:t>
            </w:r>
          </w:p>
        </w:tc>
        <w:tc>
          <w:tcPr>
            <w:tcW w:w="2957" w:type="dxa"/>
            <w:shd w:val="clear" w:color="auto" w:fill="auto"/>
          </w:tcPr>
          <w:p w14:paraId="54337284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54BD2797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  <w:tr w:rsidR="001D2EE6" w:rsidRPr="001D2EE6" w14:paraId="55A0BAE6" w14:textId="77777777" w:rsidTr="0080596F">
        <w:tc>
          <w:tcPr>
            <w:tcW w:w="3705" w:type="dxa"/>
            <w:gridSpan w:val="2"/>
          </w:tcPr>
          <w:p w14:paraId="4A0E5AF3" w14:textId="33378151" w:rsidR="001D2EE6" w:rsidRPr="001D2EE6" w:rsidRDefault="001D2EE6" w:rsidP="001D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 w:hanging="2"/>
              <w:rPr>
                <w:color w:val="000000"/>
                <w:sz w:val="20"/>
              </w:rPr>
            </w:pPr>
            <w:r w:rsidRPr="001D2EE6">
              <w:rPr>
                <w:color w:val="000000"/>
                <w:sz w:val="20"/>
              </w:rPr>
              <w:t>Pubblicazione di articoli attinenti l’area di progetto su riviste</w:t>
            </w:r>
            <w:r>
              <w:rPr>
                <w:color w:val="000000"/>
                <w:sz w:val="20"/>
              </w:rPr>
              <w:t xml:space="preserve"> </w:t>
            </w:r>
            <w:r w:rsidRPr="001D2EE6">
              <w:rPr>
                <w:color w:val="000000"/>
                <w:sz w:val="20"/>
              </w:rPr>
              <w:t>specifiche per la scuola</w:t>
            </w:r>
          </w:p>
        </w:tc>
        <w:tc>
          <w:tcPr>
            <w:tcW w:w="2957" w:type="dxa"/>
            <w:shd w:val="clear" w:color="auto" w:fill="auto"/>
          </w:tcPr>
          <w:p w14:paraId="23C3F72B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14:paraId="2FEDECC3" w14:textId="77777777" w:rsidR="001D2EE6" w:rsidRPr="001D2EE6" w:rsidRDefault="001D2EE6" w:rsidP="001D2EE6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2"/>
                <w:szCs w:val="22"/>
              </w:rPr>
            </w:pPr>
          </w:p>
        </w:tc>
      </w:tr>
    </w:tbl>
    <w:p w14:paraId="189338C4" w14:textId="77777777" w:rsidR="001D2EE6" w:rsidRPr="001D2EE6" w:rsidRDefault="001D2EE6" w:rsidP="001D2EE6">
      <w:pPr>
        <w:autoSpaceDE w:val="0"/>
        <w:autoSpaceDN w:val="0"/>
        <w:adjustRightInd w:val="0"/>
        <w:jc w:val="both"/>
        <w:rPr>
          <w:rFonts w:eastAsia="Symbol"/>
          <w:sz w:val="22"/>
          <w:szCs w:val="22"/>
        </w:rPr>
      </w:pPr>
    </w:p>
    <w:p w14:paraId="62F582BB" w14:textId="77777777" w:rsidR="001D2EE6" w:rsidRPr="001D2EE6" w:rsidRDefault="001D2EE6" w:rsidP="001D2EE6">
      <w:pPr>
        <w:widowControl w:val="0"/>
        <w:spacing w:line="252" w:lineRule="exact"/>
        <w:jc w:val="right"/>
        <w:rPr>
          <w:spacing w:val="21"/>
          <w:sz w:val="22"/>
          <w:szCs w:val="22"/>
          <w:lang w:eastAsia="en-US"/>
        </w:rPr>
      </w:pPr>
      <w:r w:rsidRPr="001D2EE6">
        <w:rPr>
          <w:spacing w:val="21"/>
          <w:sz w:val="22"/>
          <w:szCs w:val="22"/>
          <w:lang w:eastAsia="en-US"/>
        </w:rPr>
        <w:t>Firma</w:t>
      </w:r>
    </w:p>
    <w:p w14:paraId="660FD0DB" w14:textId="77777777" w:rsidR="009974CF" w:rsidRPr="009C58DF" w:rsidRDefault="009974CF" w:rsidP="008A556C">
      <w:pPr>
        <w:rPr>
          <w:sz w:val="22"/>
          <w:szCs w:val="22"/>
        </w:rPr>
      </w:pPr>
    </w:p>
    <w:sectPr w:rsidR="009974CF" w:rsidRPr="009C58DF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021ED" w14:textId="77777777" w:rsidR="00DF3F31" w:rsidRDefault="00DF3F31" w:rsidP="004966EE">
      <w:r>
        <w:separator/>
      </w:r>
    </w:p>
  </w:endnote>
  <w:endnote w:type="continuationSeparator" w:id="0">
    <w:p w14:paraId="663A869C" w14:textId="77777777" w:rsidR="00DF3F31" w:rsidRDefault="00DF3F31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0B8F" w14:textId="77777777" w:rsidR="003F40A4" w:rsidRPr="00FA332B" w:rsidRDefault="003F40A4" w:rsidP="00470A7C">
    <w:pPr>
      <w:jc w:val="center"/>
      <w:rPr>
        <w:rFonts w:ascii="Trebuchet MS" w:hAnsi="Trebuchet MS"/>
        <w:color w:val="808080"/>
        <w:sz w:val="20"/>
      </w:rPr>
    </w:pPr>
  </w:p>
  <w:p w14:paraId="628F7B1A" w14:textId="482A9A34" w:rsidR="00470A7C" w:rsidRPr="00FA332B" w:rsidRDefault="00470A7C" w:rsidP="00470A7C">
    <w:pPr>
      <w:jc w:val="center"/>
      <w:rPr>
        <w:rFonts w:ascii="Trebuchet MS" w:hAnsi="Trebuchet MS"/>
        <w:color w:val="808080"/>
        <w:sz w:val="20"/>
      </w:rPr>
    </w:pPr>
    <w:bookmarkStart w:id="1" w:name="_Hlk127176162"/>
    <w:bookmarkStart w:id="2" w:name="_Hlk127176163"/>
    <w:r w:rsidRPr="00FA332B">
      <w:rPr>
        <w:rFonts w:ascii="Trebuchet MS" w:hAnsi="Trebuchet MS"/>
        <w:color w:val="808080"/>
        <w:sz w:val="20"/>
      </w:rPr>
      <w:t xml:space="preserve">Via </w:t>
    </w:r>
    <w:r w:rsidR="00991C6F" w:rsidRPr="00FA332B">
      <w:rPr>
        <w:rFonts w:ascii="Trebuchet MS" w:hAnsi="Trebuchet MS"/>
        <w:color w:val="808080"/>
        <w:sz w:val="20"/>
      </w:rPr>
      <w:t>Municipio</w:t>
    </w:r>
    <w:r w:rsidRPr="00FA332B">
      <w:rPr>
        <w:rFonts w:ascii="Trebuchet MS" w:hAnsi="Trebuchet MS"/>
        <w:color w:val="808080"/>
        <w:sz w:val="20"/>
      </w:rPr>
      <w:t xml:space="preserve"> - 87057 SCIGLIANO (CS)</w:t>
    </w:r>
  </w:p>
  <w:p w14:paraId="35729074" w14:textId="15FE5ABE" w:rsidR="00470A7C" w:rsidRPr="00FA332B" w:rsidRDefault="00470A7C" w:rsidP="00470A7C">
    <w:pPr>
      <w:jc w:val="center"/>
      <w:rPr>
        <w:rFonts w:ascii="Trebuchet MS" w:hAnsi="Trebuchet MS"/>
        <w:color w:val="808080"/>
        <w:sz w:val="20"/>
      </w:rPr>
    </w:pPr>
    <w:r w:rsidRPr="00FA332B">
      <w:rPr>
        <w:rFonts w:ascii="Trebuchet MS" w:hAnsi="Trebuchet MS"/>
        <w:color w:val="808080"/>
        <w:sz w:val="20"/>
      </w:rPr>
      <w:t xml:space="preserve">tel. e fax </w:t>
    </w:r>
    <w:r w:rsidR="00B22DDF" w:rsidRPr="00FA332B">
      <w:rPr>
        <w:rFonts w:ascii="Trebuchet MS" w:hAnsi="Trebuchet MS"/>
        <w:color w:val="808080"/>
        <w:sz w:val="20"/>
      </w:rPr>
      <w:t xml:space="preserve">0984.966289 </w:t>
    </w:r>
    <w:r w:rsidRPr="00FA332B">
      <w:rPr>
        <w:rFonts w:ascii="Trebuchet MS" w:hAnsi="Trebuchet MS"/>
        <w:color w:val="808080"/>
        <w:sz w:val="20"/>
      </w:rPr>
      <w:t xml:space="preserve">- cod. meccanografico CSIC864005 – cod. univoco </w:t>
    </w:r>
    <w:r w:rsidR="00026CCB" w:rsidRPr="00FA332B">
      <w:rPr>
        <w:rFonts w:ascii="Trebuchet MS" w:hAnsi="Trebuchet MS"/>
        <w:color w:val="808080"/>
        <w:sz w:val="20"/>
      </w:rPr>
      <w:t>UFXUUV</w:t>
    </w:r>
    <w:r w:rsidRPr="00FA332B">
      <w:rPr>
        <w:rFonts w:ascii="Trebuchet MS" w:hAnsi="Trebuchet MS"/>
        <w:color w:val="808080"/>
        <w:sz w:val="20"/>
      </w:rPr>
      <w:t xml:space="preserve"> - C.F. 99332900788</w:t>
    </w:r>
  </w:p>
  <w:p w14:paraId="79E073BE" w14:textId="1BFD203E" w:rsidR="00470A7C" w:rsidRPr="00FA332B" w:rsidRDefault="00470A7C" w:rsidP="00470A7C">
    <w:pPr>
      <w:jc w:val="center"/>
      <w:rPr>
        <w:rFonts w:ascii="Trebuchet MS" w:hAnsi="Trebuchet MS"/>
        <w:color w:val="808080"/>
        <w:sz w:val="20"/>
      </w:rPr>
    </w:pPr>
    <w:r w:rsidRPr="00FA332B">
      <w:rPr>
        <w:rFonts w:ascii="Trebuchet MS" w:hAnsi="Trebuchet MS"/>
        <w:color w:val="8080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E02EC" w14:textId="77777777" w:rsidR="00DF3F31" w:rsidRDefault="00DF3F31" w:rsidP="004966EE">
      <w:r>
        <w:separator/>
      </w:r>
    </w:p>
  </w:footnote>
  <w:footnote w:type="continuationSeparator" w:id="0">
    <w:p w14:paraId="78FC5196" w14:textId="77777777" w:rsidR="00DF3F31" w:rsidRDefault="00DF3F31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A0F1" w14:textId="701366F0" w:rsidR="003F40A4" w:rsidRPr="00FA332B" w:rsidRDefault="00FB72C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/>
        <w:spacing w:val="84"/>
        <w:sz w:val="16"/>
        <w:szCs w:val="16"/>
      </w:rPr>
    </w:pPr>
    <w:r w:rsidRPr="00FA332B">
      <w:rPr>
        <w:rFonts w:ascii="Trebuchet MS" w:hAnsi="Trebuchet MS"/>
        <w:bCs/>
        <w:i/>
        <w:iCs/>
        <w:noProof/>
        <w:color w:val="8080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FA332B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339D4A93">
          <wp:simplePos x="0" y="0"/>
          <wp:positionH relativeFrom="margin">
            <wp:align>left</wp:align>
          </wp:positionH>
          <wp:positionV relativeFrom="paragraph">
            <wp:posOffset>111125</wp:posOffset>
          </wp:positionV>
          <wp:extent cx="5727504" cy="226504"/>
          <wp:effectExtent l="0" t="0" r="0" b="254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9DF7658"/>
    <w:multiLevelType w:val="hybridMultilevel"/>
    <w:tmpl w:val="B0F4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20"/>
  </w:num>
  <w:num w:numId="5">
    <w:abstractNumId w:val="7"/>
  </w:num>
  <w:num w:numId="6">
    <w:abstractNumId w:val="14"/>
  </w:num>
  <w:num w:numId="7">
    <w:abstractNumId w:val="23"/>
  </w:num>
  <w:num w:numId="8">
    <w:abstractNumId w:val="9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4"/>
  </w:num>
  <w:num w:numId="14">
    <w:abstractNumId w:val="16"/>
  </w:num>
  <w:num w:numId="15">
    <w:abstractNumId w:val="12"/>
  </w:num>
  <w:num w:numId="16">
    <w:abstractNumId w:val="18"/>
  </w:num>
  <w:num w:numId="17">
    <w:abstractNumId w:val="11"/>
  </w:num>
  <w:num w:numId="18">
    <w:abstractNumId w:val="6"/>
  </w:num>
  <w:num w:numId="19">
    <w:abstractNumId w:val="5"/>
  </w:num>
  <w:num w:numId="20">
    <w:abstractNumId w:val="25"/>
  </w:num>
  <w:num w:numId="21">
    <w:abstractNumId w:val="15"/>
  </w:num>
  <w:num w:numId="22">
    <w:abstractNumId w:val="1"/>
  </w:num>
  <w:num w:numId="23">
    <w:abstractNumId w:val="8"/>
  </w:num>
  <w:num w:numId="24">
    <w:abstractNumId w:val="21"/>
  </w:num>
  <w:num w:numId="25">
    <w:abstractNumId w:val="19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6CCB"/>
    <w:rsid w:val="00033655"/>
    <w:rsid w:val="00050711"/>
    <w:rsid w:val="00062E10"/>
    <w:rsid w:val="00070E77"/>
    <w:rsid w:val="000749EB"/>
    <w:rsid w:val="00080CB9"/>
    <w:rsid w:val="00093FEF"/>
    <w:rsid w:val="000965C4"/>
    <w:rsid w:val="000A14DD"/>
    <w:rsid w:val="000B1E4B"/>
    <w:rsid w:val="000B45E1"/>
    <w:rsid w:val="000C6504"/>
    <w:rsid w:val="000C6517"/>
    <w:rsid w:val="000F612C"/>
    <w:rsid w:val="00105C4D"/>
    <w:rsid w:val="00117992"/>
    <w:rsid w:val="001329A6"/>
    <w:rsid w:val="00147814"/>
    <w:rsid w:val="00155B6F"/>
    <w:rsid w:val="00161282"/>
    <w:rsid w:val="00161D39"/>
    <w:rsid w:val="001918D5"/>
    <w:rsid w:val="001A444F"/>
    <w:rsid w:val="001A5A93"/>
    <w:rsid w:val="001C743D"/>
    <w:rsid w:val="001C785D"/>
    <w:rsid w:val="001D2EE6"/>
    <w:rsid w:val="001F3C60"/>
    <w:rsid w:val="00206BD4"/>
    <w:rsid w:val="0021162A"/>
    <w:rsid w:val="00243E15"/>
    <w:rsid w:val="002464EA"/>
    <w:rsid w:val="0025053E"/>
    <w:rsid w:val="00253A3B"/>
    <w:rsid w:val="00277A71"/>
    <w:rsid w:val="00277E13"/>
    <w:rsid w:val="00290717"/>
    <w:rsid w:val="002B270D"/>
    <w:rsid w:val="002D506E"/>
    <w:rsid w:val="002D5196"/>
    <w:rsid w:val="00314DD5"/>
    <w:rsid w:val="0032066E"/>
    <w:rsid w:val="00323539"/>
    <w:rsid w:val="00326B79"/>
    <w:rsid w:val="0033182A"/>
    <w:rsid w:val="00347FB5"/>
    <w:rsid w:val="00351453"/>
    <w:rsid w:val="003570DA"/>
    <w:rsid w:val="00365545"/>
    <w:rsid w:val="003716FF"/>
    <w:rsid w:val="003A0DF1"/>
    <w:rsid w:val="003A3816"/>
    <w:rsid w:val="003B2A88"/>
    <w:rsid w:val="003B4DB7"/>
    <w:rsid w:val="003D7976"/>
    <w:rsid w:val="003E0D8D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70A7C"/>
    <w:rsid w:val="00472A98"/>
    <w:rsid w:val="004753D4"/>
    <w:rsid w:val="00482EB2"/>
    <w:rsid w:val="004852B8"/>
    <w:rsid w:val="00491FF9"/>
    <w:rsid w:val="0049464B"/>
    <w:rsid w:val="004966EE"/>
    <w:rsid w:val="004B7816"/>
    <w:rsid w:val="004C070F"/>
    <w:rsid w:val="004E5A49"/>
    <w:rsid w:val="004F478E"/>
    <w:rsid w:val="004F7570"/>
    <w:rsid w:val="00502914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7023C0"/>
    <w:rsid w:val="0071379D"/>
    <w:rsid w:val="007202DC"/>
    <w:rsid w:val="007446B7"/>
    <w:rsid w:val="00751760"/>
    <w:rsid w:val="007778F8"/>
    <w:rsid w:val="007B43B5"/>
    <w:rsid w:val="007C41AE"/>
    <w:rsid w:val="007E4D23"/>
    <w:rsid w:val="007F1181"/>
    <w:rsid w:val="0083573B"/>
    <w:rsid w:val="008403E4"/>
    <w:rsid w:val="00846F12"/>
    <w:rsid w:val="00860FDA"/>
    <w:rsid w:val="00886E46"/>
    <w:rsid w:val="008A1DE3"/>
    <w:rsid w:val="008A556C"/>
    <w:rsid w:val="008B0835"/>
    <w:rsid w:val="008D6110"/>
    <w:rsid w:val="008E2056"/>
    <w:rsid w:val="008F0647"/>
    <w:rsid w:val="008F0BE9"/>
    <w:rsid w:val="008F1AA4"/>
    <w:rsid w:val="008F1C30"/>
    <w:rsid w:val="00912CD8"/>
    <w:rsid w:val="00925C88"/>
    <w:rsid w:val="0095027D"/>
    <w:rsid w:val="00963684"/>
    <w:rsid w:val="00983616"/>
    <w:rsid w:val="00991BF5"/>
    <w:rsid w:val="00991C6F"/>
    <w:rsid w:val="00993B77"/>
    <w:rsid w:val="009974CF"/>
    <w:rsid w:val="009B750E"/>
    <w:rsid w:val="009C1CC6"/>
    <w:rsid w:val="009C58DF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97785"/>
    <w:rsid w:val="00AA44BE"/>
    <w:rsid w:val="00AA4BDA"/>
    <w:rsid w:val="00AC084E"/>
    <w:rsid w:val="00AF2B01"/>
    <w:rsid w:val="00B22DDF"/>
    <w:rsid w:val="00B5481F"/>
    <w:rsid w:val="00B61DD1"/>
    <w:rsid w:val="00B755BE"/>
    <w:rsid w:val="00B803C2"/>
    <w:rsid w:val="00B82B9A"/>
    <w:rsid w:val="00B849E2"/>
    <w:rsid w:val="00B94E3D"/>
    <w:rsid w:val="00BD5DFD"/>
    <w:rsid w:val="00BE12F9"/>
    <w:rsid w:val="00C228B2"/>
    <w:rsid w:val="00C23C40"/>
    <w:rsid w:val="00C44973"/>
    <w:rsid w:val="00C46B60"/>
    <w:rsid w:val="00C52959"/>
    <w:rsid w:val="00C54305"/>
    <w:rsid w:val="00C76392"/>
    <w:rsid w:val="00C95018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7FA4"/>
    <w:rsid w:val="00DB11F7"/>
    <w:rsid w:val="00DB17E3"/>
    <w:rsid w:val="00DC5BB5"/>
    <w:rsid w:val="00DF3F31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F1F07"/>
    <w:rsid w:val="00EF3914"/>
    <w:rsid w:val="00EF4DB5"/>
    <w:rsid w:val="00F230CB"/>
    <w:rsid w:val="00F23B0D"/>
    <w:rsid w:val="00F27DDF"/>
    <w:rsid w:val="00F3388B"/>
    <w:rsid w:val="00F44DB5"/>
    <w:rsid w:val="00F61FD3"/>
    <w:rsid w:val="00F64D1C"/>
    <w:rsid w:val="00F74DA8"/>
    <w:rsid w:val="00F942ED"/>
    <w:rsid w:val="00FA332B"/>
    <w:rsid w:val="00FB3D22"/>
    <w:rsid w:val="00FB72C0"/>
    <w:rsid w:val="00FC1EA9"/>
    <w:rsid w:val="00FC448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F6B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327D7-0D52-4CDF-8C6F-AD06AC7F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12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LABORATORIO7</cp:lastModifiedBy>
  <cp:revision>3</cp:revision>
  <cp:lastPrinted>2024-03-22T09:42:00Z</cp:lastPrinted>
  <dcterms:created xsi:type="dcterms:W3CDTF">2024-03-26T10:56:00Z</dcterms:created>
  <dcterms:modified xsi:type="dcterms:W3CDTF">2024-03-26T11:07:00Z</dcterms:modified>
</cp:coreProperties>
</file>